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1C" w:rsidRDefault="003A4F1C" w:rsidP="00287002"/>
    <w:p w:rsidR="003A4F1C" w:rsidRPr="00D5748F" w:rsidRDefault="003A4F1C" w:rsidP="002F5E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748F">
        <w:rPr>
          <w:b/>
          <w:sz w:val="28"/>
          <w:szCs w:val="28"/>
        </w:rPr>
        <w:t>СВЕДЕНИЯ</w:t>
      </w:r>
    </w:p>
    <w:p w:rsidR="003A4F1C" w:rsidRPr="00702CF0" w:rsidRDefault="003A4F1C" w:rsidP="002F5E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02CF0">
        <w:rPr>
          <w:sz w:val="28"/>
          <w:szCs w:val="28"/>
        </w:rPr>
        <w:t xml:space="preserve">о доходах, </w:t>
      </w:r>
      <w:r>
        <w:rPr>
          <w:sz w:val="28"/>
          <w:szCs w:val="28"/>
        </w:rPr>
        <w:t xml:space="preserve">расходах, </w:t>
      </w:r>
      <w:r w:rsidRPr="00702CF0">
        <w:rPr>
          <w:sz w:val="28"/>
          <w:szCs w:val="28"/>
        </w:rPr>
        <w:t>об имуществе и обязательствах имущественного характера</w:t>
      </w:r>
    </w:p>
    <w:p w:rsidR="003A4F1C" w:rsidRDefault="003A4F1C" w:rsidP="002F5E9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лиц, замещающих должности муниципальной службы в администрации Кировского городского поселения</w:t>
      </w:r>
    </w:p>
    <w:p w:rsidR="003A4F1C" w:rsidRPr="00702CF0" w:rsidRDefault="003A4F1C" w:rsidP="002F5E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191C">
        <w:rPr>
          <w:sz w:val="22"/>
          <w:szCs w:val="22"/>
        </w:rPr>
        <w:t xml:space="preserve"> </w:t>
      </w:r>
      <w:r w:rsidRPr="00702CF0">
        <w:rPr>
          <w:sz w:val="28"/>
          <w:szCs w:val="28"/>
        </w:rPr>
        <w:t xml:space="preserve">и членов </w:t>
      </w:r>
      <w:r>
        <w:rPr>
          <w:sz w:val="28"/>
          <w:szCs w:val="28"/>
        </w:rPr>
        <w:t>их</w:t>
      </w:r>
      <w:r w:rsidRPr="00702CF0">
        <w:rPr>
          <w:sz w:val="28"/>
          <w:szCs w:val="28"/>
        </w:rPr>
        <w:t xml:space="preserve"> сем</w:t>
      </w:r>
      <w:r>
        <w:rPr>
          <w:sz w:val="28"/>
          <w:szCs w:val="28"/>
        </w:rPr>
        <w:t>ей</w:t>
      </w:r>
      <w:r w:rsidRPr="00702CF0">
        <w:rPr>
          <w:sz w:val="28"/>
          <w:szCs w:val="28"/>
        </w:rPr>
        <w:t xml:space="preserve"> за период с 1 января по 31 декабря </w:t>
      </w:r>
      <w:r>
        <w:rPr>
          <w:sz w:val="28"/>
          <w:szCs w:val="28"/>
        </w:rPr>
        <w:t>2019</w:t>
      </w:r>
      <w:r w:rsidRPr="00702CF0">
        <w:rPr>
          <w:sz w:val="28"/>
          <w:szCs w:val="28"/>
        </w:rPr>
        <w:t xml:space="preserve"> года</w:t>
      </w:r>
    </w:p>
    <w:tbl>
      <w:tblPr>
        <w:tblW w:w="14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4"/>
        <w:gridCol w:w="1539"/>
        <w:gridCol w:w="35"/>
        <w:gridCol w:w="2050"/>
        <w:gridCol w:w="1108"/>
        <w:gridCol w:w="1428"/>
        <w:gridCol w:w="1899"/>
        <w:gridCol w:w="1721"/>
        <w:gridCol w:w="227"/>
        <w:gridCol w:w="110"/>
        <w:gridCol w:w="6"/>
        <w:gridCol w:w="765"/>
        <w:gridCol w:w="219"/>
        <w:gridCol w:w="1469"/>
      </w:tblGrid>
      <w:tr w:rsidR="003A4F1C" w:rsidRPr="00702CF0" w:rsidTr="00FB0030">
        <w:tc>
          <w:tcPr>
            <w:tcW w:w="1864" w:type="dxa"/>
            <w:vMerge w:val="restart"/>
          </w:tcPr>
          <w:p w:rsidR="003A4F1C" w:rsidRPr="00702CF0" w:rsidRDefault="003A4F1C" w:rsidP="00AC2427"/>
        </w:tc>
        <w:tc>
          <w:tcPr>
            <w:tcW w:w="1574" w:type="dxa"/>
            <w:gridSpan w:val="2"/>
            <w:vMerge w:val="restart"/>
            <w:vAlign w:val="center"/>
          </w:tcPr>
          <w:p w:rsidR="003A4F1C" w:rsidRDefault="003A4F1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Деклариро</w:t>
            </w:r>
            <w:r>
              <w:t>-</w:t>
            </w:r>
          </w:p>
          <w:p w:rsidR="003A4F1C" w:rsidRPr="00702CF0" w:rsidRDefault="003A4F1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ванный</w:t>
            </w:r>
          </w:p>
          <w:p w:rsidR="003A4F1C" w:rsidRPr="00702CF0" w:rsidRDefault="003A4F1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годовой доход</w:t>
            </w:r>
          </w:p>
          <w:p w:rsidR="003A4F1C" w:rsidRPr="00702CF0" w:rsidRDefault="003A4F1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 xml:space="preserve">за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t>2019</w:t>
              </w:r>
              <w:r w:rsidRPr="00702CF0">
                <w:t xml:space="preserve"> г</w:t>
              </w:r>
            </w:smartTag>
            <w:r w:rsidRPr="00702CF0">
              <w:t>.</w:t>
            </w:r>
          </w:p>
          <w:p w:rsidR="003A4F1C" w:rsidRPr="00702CF0" w:rsidRDefault="003A4F1C" w:rsidP="00AC2427">
            <w:pPr>
              <w:jc w:val="center"/>
            </w:pPr>
            <w:r w:rsidRPr="00702CF0">
              <w:t>(руб.)</w:t>
            </w:r>
          </w:p>
        </w:tc>
        <w:tc>
          <w:tcPr>
            <w:tcW w:w="6485" w:type="dxa"/>
            <w:gridSpan w:val="4"/>
          </w:tcPr>
          <w:p w:rsidR="003A4F1C" w:rsidRPr="00702CF0" w:rsidRDefault="003A4F1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Перечень объектов недвижимого имущества и</w:t>
            </w:r>
          </w:p>
          <w:p w:rsidR="003A4F1C" w:rsidRPr="00702CF0" w:rsidRDefault="003A4F1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транспортных средств, принадлежащих на праве</w:t>
            </w:r>
          </w:p>
          <w:p w:rsidR="003A4F1C" w:rsidRPr="00702CF0" w:rsidRDefault="003A4F1C" w:rsidP="00AC2427">
            <w:pPr>
              <w:jc w:val="center"/>
            </w:pPr>
            <w:r w:rsidRPr="00702CF0">
              <w:t>собственности</w:t>
            </w:r>
          </w:p>
        </w:tc>
        <w:tc>
          <w:tcPr>
            <w:tcW w:w="4517" w:type="dxa"/>
            <w:gridSpan w:val="7"/>
          </w:tcPr>
          <w:p w:rsidR="003A4F1C" w:rsidRPr="00702CF0" w:rsidRDefault="003A4F1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Перечень объектов недвижимого</w:t>
            </w:r>
          </w:p>
          <w:p w:rsidR="003A4F1C" w:rsidRPr="00702CF0" w:rsidRDefault="003A4F1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имущества, находящихся в</w:t>
            </w:r>
          </w:p>
          <w:p w:rsidR="003A4F1C" w:rsidRPr="00702CF0" w:rsidRDefault="003A4F1C" w:rsidP="00AC2427">
            <w:pPr>
              <w:jc w:val="center"/>
            </w:pPr>
            <w:r w:rsidRPr="00702CF0">
              <w:t>пользовании</w:t>
            </w:r>
          </w:p>
        </w:tc>
      </w:tr>
      <w:tr w:rsidR="003A4F1C" w:rsidRPr="00702CF0" w:rsidTr="00FB0030">
        <w:tc>
          <w:tcPr>
            <w:tcW w:w="1864" w:type="dxa"/>
            <w:vMerge/>
          </w:tcPr>
          <w:p w:rsidR="003A4F1C" w:rsidRPr="00702CF0" w:rsidRDefault="003A4F1C" w:rsidP="00AC2427"/>
        </w:tc>
        <w:tc>
          <w:tcPr>
            <w:tcW w:w="1574" w:type="dxa"/>
            <w:gridSpan w:val="2"/>
            <w:vMerge/>
          </w:tcPr>
          <w:p w:rsidR="003A4F1C" w:rsidRPr="00702CF0" w:rsidRDefault="003A4F1C" w:rsidP="00AC2427">
            <w:pPr>
              <w:jc w:val="center"/>
            </w:pPr>
          </w:p>
        </w:tc>
        <w:tc>
          <w:tcPr>
            <w:tcW w:w="2050" w:type="dxa"/>
          </w:tcPr>
          <w:p w:rsidR="003A4F1C" w:rsidRPr="00702CF0" w:rsidRDefault="003A4F1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вид объектов</w:t>
            </w:r>
          </w:p>
          <w:p w:rsidR="003A4F1C" w:rsidRPr="00702CF0" w:rsidRDefault="003A4F1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недвижимости</w:t>
            </w:r>
          </w:p>
        </w:tc>
        <w:tc>
          <w:tcPr>
            <w:tcW w:w="1108" w:type="dxa"/>
          </w:tcPr>
          <w:p w:rsidR="003A4F1C" w:rsidRPr="00702CF0" w:rsidRDefault="003A4F1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площадь</w:t>
            </w:r>
          </w:p>
          <w:p w:rsidR="003A4F1C" w:rsidRPr="00702CF0" w:rsidRDefault="003A4F1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(кв. м)</w:t>
            </w:r>
          </w:p>
        </w:tc>
        <w:tc>
          <w:tcPr>
            <w:tcW w:w="1428" w:type="dxa"/>
          </w:tcPr>
          <w:p w:rsidR="003A4F1C" w:rsidRPr="00702CF0" w:rsidRDefault="003A4F1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страна</w:t>
            </w:r>
          </w:p>
          <w:p w:rsidR="003A4F1C" w:rsidRPr="00702CF0" w:rsidRDefault="003A4F1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расположения</w:t>
            </w:r>
          </w:p>
        </w:tc>
        <w:tc>
          <w:tcPr>
            <w:tcW w:w="1899" w:type="dxa"/>
          </w:tcPr>
          <w:p w:rsidR="003A4F1C" w:rsidRPr="00702CF0" w:rsidRDefault="003A4F1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транспортные</w:t>
            </w:r>
          </w:p>
          <w:p w:rsidR="003A4F1C" w:rsidRPr="00702CF0" w:rsidRDefault="003A4F1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средства</w:t>
            </w:r>
          </w:p>
        </w:tc>
        <w:tc>
          <w:tcPr>
            <w:tcW w:w="1721" w:type="dxa"/>
          </w:tcPr>
          <w:p w:rsidR="003A4F1C" w:rsidRPr="00702CF0" w:rsidRDefault="003A4F1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вид объектов</w:t>
            </w:r>
          </w:p>
          <w:p w:rsidR="003A4F1C" w:rsidRPr="00702CF0" w:rsidRDefault="003A4F1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недвижимости</w:t>
            </w:r>
          </w:p>
        </w:tc>
        <w:tc>
          <w:tcPr>
            <w:tcW w:w="1108" w:type="dxa"/>
            <w:gridSpan w:val="4"/>
          </w:tcPr>
          <w:p w:rsidR="003A4F1C" w:rsidRPr="00702CF0" w:rsidRDefault="003A4F1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площадь</w:t>
            </w:r>
          </w:p>
          <w:p w:rsidR="003A4F1C" w:rsidRPr="00702CF0" w:rsidRDefault="003A4F1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(кв. м)</w:t>
            </w:r>
          </w:p>
        </w:tc>
        <w:tc>
          <w:tcPr>
            <w:tcW w:w="1688" w:type="dxa"/>
            <w:gridSpan w:val="2"/>
          </w:tcPr>
          <w:p w:rsidR="003A4F1C" w:rsidRPr="00702CF0" w:rsidRDefault="003A4F1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страна</w:t>
            </w:r>
          </w:p>
          <w:p w:rsidR="003A4F1C" w:rsidRPr="00702CF0" w:rsidRDefault="003A4F1C" w:rsidP="00AC2427">
            <w:pPr>
              <w:autoSpaceDE w:val="0"/>
              <w:autoSpaceDN w:val="0"/>
              <w:adjustRightInd w:val="0"/>
              <w:jc w:val="center"/>
            </w:pPr>
            <w:r w:rsidRPr="00702CF0">
              <w:t>расположения</w:t>
            </w:r>
          </w:p>
        </w:tc>
      </w:tr>
      <w:tr w:rsidR="003A4F1C" w:rsidRPr="000274ED" w:rsidTr="00FB0030">
        <w:tc>
          <w:tcPr>
            <w:tcW w:w="1864" w:type="dxa"/>
          </w:tcPr>
          <w:p w:rsidR="003A4F1C" w:rsidRPr="000274ED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274ED">
              <w:rPr>
                <w:b/>
                <w:i/>
              </w:rPr>
              <w:t>Дидаш</w:t>
            </w:r>
          </w:p>
          <w:p w:rsidR="003A4F1C" w:rsidRPr="000274ED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274ED">
              <w:rPr>
                <w:b/>
                <w:i/>
              </w:rPr>
              <w:t>Наталья</w:t>
            </w:r>
          </w:p>
          <w:p w:rsidR="003A4F1C" w:rsidRPr="000274ED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274ED">
              <w:rPr>
                <w:b/>
                <w:i/>
              </w:rPr>
              <w:t>Викторовна-</w:t>
            </w:r>
          </w:p>
          <w:p w:rsidR="003A4F1C" w:rsidRPr="000274ED" w:rsidRDefault="003A4F1C" w:rsidP="00AC2427">
            <w:pPr>
              <w:autoSpaceDE w:val="0"/>
              <w:autoSpaceDN w:val="0"/>
              <w:adjustRightInd w:val="0"/>
              <w:rPr>
                <w:i/>
              </w:rPr>
            </w:pPr>
            <w:r w:rsidRPr="000274ED">
              <w:rPr>
                <w:i/>
              </w:rPr>
              <w:t>Начальник финансового отдела</w:t>
            </w:r>
          </w:p>
        </w:tc>
        <w:tc>
          <w:tcPr>
            <w:tcW w:w="1539" w:type="dxa"/>
          </w:tcPr>
          <w:p w:rsidR="003A4F1C" w:rsidRPr="000274ED" w:rsidRDefault="003A4F1C" w:rsidP="00AC2427">
            <w:r w:rsidRPr="000274ED">
              <w:t>1</w:t>
            </w:r>
            <w:r>
              <w:t> 242 540,85</w:t>
            </w:r>
          </w:p>
        </w:tc>
        <w:tc>
          <w:tcPr>
            <w:tcW w:w="2085" w:type="dxa"/>
            <w:gridSpan w:val="2"/>
          </w:tcPr>
          <w:p w:rsidR="003A4F1C" w:rsidRPr="000274ED" w:rsidRDefault="003A4F1C" w:rsidP="00AC2427">
            <w:r w:rsidRPr="000274ED">
              <w:t>Квартира (общая долевая – ¼ доли)</w:t>
            </w:r>
          </w:p>
        </w:tc>
        <w:tc>
          <w:tcPr>
            <w:tcW w:w="1108" w:type="dxa"/>
          </w:tcPr>
          <w:p w:rsidR="003A4F1C" w:rsidRPr="000274ED" w:rsidRDefault="003A4F1C" w:rsidP="00AC2427">
            <w:r w:rsidRPr="000274ED">
              <w:t>61,7</w:t>
            </w:r>
          </w:p>
        </w:tc>
        <w:tc>
          <w:tcPr>
            <w:tcW w:w="1428" w:type="dxa"/>
          </w:tcPr>
          <w:p w:rsidR="003A4F1C" w:rsidRPr="000274ED" w:rsidRDefault="003A4F1C" w:rsidP="00AC2427">
            <w:r w:rsidRPr="000274ED">
              <w:t>Россия</w:t>
            </w:r>
          </w:p>
        </w:tc>
        <w:tc>
          <w:tcPr>
            <w:tcW w:w="1899" w:type="dxa"/>
          </w:tcPr>
          <w:p w:rsidR="003A4F1C" w:rsidRPr="000274ED" w:rsidRDefault="003A4F1C" w:rsidP="00AC2427">
            <w:smartTag w:uri="urn:schemas-microsoft-com:office:smarttags" w:element="City">
              <w:smartTag w:uri="urn:schemas-microsoft-com:office:smarttags" w:element="place">
                <w:r w:rsidRPr="000274ED">
                  <w:rPr>
                    <w:lang w:val="en-AU"/>
                  </w:rPr>
                  <w:t>Toyota</w:t>
                </w:r>
              </w:smartTag>
            </w:smartTag>
            <w:r w:rsidRPr="000274ED">
              <w:rPr>
                <w:lang w:val="en-AU"/>
              </w:rPr>
              <w:t xml:space="preserve"> RAV-4</w:t>
            </w:r>
          </w:p>
        </w:tc>
        <w:tc>
          <w:tcPr>
            <w:tcW w:w="1721" w:type="dxa"/>
          </w:tcPr>
          <w:p w:rsidR="003A4F1C" w:rsidRPr="000274ED" w:rsidRDefault="003A4F1C" w:rsidP="00AC2427">
            <w:r w:rsidRPr="000274ED">
              <w:t>Не имеет</w:t>
            </w:r>
          </w:p>
        </w:tc>
        <w:tc>
          <w:tcPr>
            <w:tcW w:w="1108" w:type="dxa"/>
            <w:gridSpan w:val="4"/>
          </w:tcPr>
          <w:p w:rsidR="003A4F1C" w:rsidRPr="000274ED" w:rsidRDefault="003A4F1C" w:rsidP="00AC2427"/>
        </w:tc>
        <w:tc>
          <w:tcPr>
            <w:tcW w:w="1688" w:type="dxa"/>
            <w:gridSpan w:val="2"/>
          </w:tcPr>
          <w:p w:rsidR="003A4F1C" w:rsidRPr="000274ED" w:rsidRDefault="003A4F1C" w:rsidP="00AC2427"/>
        </w:tc>
      </w:tr>
      <w:tr w:rsidR="003A4F1C" w:rsidRPr="000274ED" w:rsidTr="00FB0030">
        <w:tc>
          <w:tcPr>
            <w:tcW w:w="1864" w:type="dxa"/>
          </w:tcPr>
          <w:p w:rsidR="003A4F1C" w:rsidRPr="000274ED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274ED">
              <w:rPr>
                <w:b/>
                <w:i/>
              </w:rPr>
              <w:t>супруг</w:t>
            </w:r>
          </w:p>
        </w:tc>
        <w:tc>
          <w:tcPr>
            <w:tcW w:w="1539" w:type="dxa"/>
          </w:tcPr>
          <w:p w:rsidR="003A4F1C" w:rsidRPr="000274ED" w:rsidRDefault="003A4F1C" w:rsidP="00AC2427">
            <w:r>
              <w:t>1 212 249,22</w:t>
            </w:r>
          </w:p>
        </w:tc>
        <w:tc>
          <w:tcPr>
            <w:tcW w:w="2085" w:type="dxa"/>
            <w:gridSpan w:val="2"/>
          </w:tcPr>
          <w:p w:rsidR="003A4F1C" w:rsidRPr="00421585" w:rsidRDefault="003A4F1C" w:rsidP="00AC2427">
            <w:r w:rsidRPr="000274ED">
              <w:t>Квартира (общая долевая – ¼ доли)</w:t>
            </w:r>
          </w:p>
          <w:p w:rsidR="003A4F1C" w:rsidRPr="00421585" w:rsidRDefault="003A4F1C" w:rsidP="00AC2427"/>
          <w:p w:rsidR="003A4F1C" w:rsidRPr="000274ED" w:rsidRDefault="003A4F1C" w:rsidP="00AC2427">
            <w:r w:rsidRPr="000274ED">
              <w:t>гараж</w:t>
            </w:r>
          </w:p>
        </w:tc>
        <w:tc>
          <w:tcPr>
            <w:tcW w:w="1108" w:type="dxa"/>
          </w:tcPr>
          <w:p w:rsidR="003A4F1C" w:rsidRPr="000274ED" w:rsidRDefault="003A4F1C" w:rsidP="00AC2427">
            <w:r w:rsidRPr="000274ED">
              <w:t>61,7</w:t>
            </w:r>
          </w:p>
          <w:p w:rsidR="003A4F1C" w:rsidRPr="000274ED" w:rsidRDefault="003A4F1C" w:rsidP="00AC2427"/>
          <w:p w:rsidR="003A4F1C" w:rsidRPr="000274ED" w:rsidRDefault="003A4F1C" w:rsidP="00AC2427"/>
          <w:p w:rsidR="003A4F1C" w:rsidRPr="000274ED" w:rsidRDefault="003A4F1C" w:rsidP="00AC2427">
            <w:r w:rsidRPr="000274ED">
              <w:t>35,8</w:t>
            </w:r>
          </w:p>
        </w:tc>
        <w:tc>
          <w:tcPr>
            <w:tcW w:w="1428" w:type="dxa"/>
          </w:tcPr>
          <w:p w:rsidR="003A4F1C" w:rsidRPr="000274ED" w:rsidRDefault="003A4F1C" w:rsidP="00AC2427">
            <w:r w:rsidRPr="000274ED">
              <w:t>Россия</w:t>
            </w:r>
          </w:p>
          <w:p w:rsidR="003A4F1C" w:rsidRPr="000274ED" w:rsidRDefault="003A4F1C" w:rsidP="00AC2427"/>
          <w:p w:rsidR="003A4F1C" w:rsidRPr="000274ED" w:rsidRDefault="003A4F1C" w:rsidP="00AC2427"/>
          <w:p w:rsidR="003A4F1C" w:rsidRPr="000274ED" w:rsidRDefault="003A4F1C" w:rsidP="00AC2427">
            <w:r w:rsidRPr="000274ED">
              <w:t>Россия</w:t>
            </w:r>
          </w:p>
        </w:tc>
        <w:tc>
          <w:tcPr>
            <w:tcW w:w="1899" w:type="dxa"/>
          </w:tcPr>
          <w:p w:rsidR="003A4F1C" w:rsidRPr="000274ED" w:rsidRDefault="003A4F1C" w:rsidP="00AC2427">
            <w:pPr>
              <w:rPr>
                <w:lang w:val="en-US"/>
              </w:rPr>
            </w:pPr>
            <w:r w:rsidRPr="000274ED">
              <w:rPr>
                <w:lang w:val="en-US"/>
              </w:rPr>
              <w:t>Mazda MPV</w:t>
            </w:r>
          </w:p>
        </w:tc>
        <w:tc>
          <w:tcPr>
            <w:tcW w:w="1721" w:type="dxa"/>
          </w:tcPr>
          <w:p w:rsidR="003A4F1C" w:rsidRPr="000274ED" w:rsidRDefault="003A4F1C" w:rsidP="00AC2427">
            <w:r w:rsidRPr="000274ED">
              <w:t>Земельный участок</w:t>
            </w:r>
          </w:p>
        </w:tc>
        <w:tc>
          <w:tcPr>
            <w:tcW w:w="1108" w:type="dxa"/>
            <w:gridSpan w:val="4"/>
          </w:tcPr>
          <w:p w:rsidR="003A4F1C" w:rsidRPr="000274ED" w:rsidRDefault="003A4F1C" w:rsidP="00AC2427">
            <w:r w:rsidRPr="000274ED">
              <w:t>545</w:t>
            </w:r>
          </w:p>
        </w:tc>
        <w:tc>
          <w:tcPr>
            <w:tcW w:w="1688" w:type="dxa"/>
            <w:gridSpan w:val="2"/>
          </w:tcPr>
          <w:p w:rsidR="003A4F1C" w:rsidRPr="000274ED" w:rsidRDefault="003A4F1C" w:rsidP="00AC2427">
            <w:r w:rsidRPr="000274ED">
              <w:t>Россия</w:t>
            </w:r>
          </w:p>
        </w:tc>
      </w:tr>
      <w:tr w:rsidR="003A4F1C" w:rsidRPr="000274ED" w:rsidTr="00FB0030">
        <w:tc>
          <w:tcPr>
            <w:tcW w:w="1864" w:type="dxa"/>
          </w:tcPr>
          <w:p w:rsidR="003A4F1C" w:rsidRPr="000274ED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274ED">
              <w:rPr>
                <w:b/>
                <w:i/>
              </w:rPr>
              <w:t>сын</w:t>
            </w:r>
          </w:p>
        </w:tc>
        <w:tc>
          <w:tcPr>
            <w:tcW w:w="1539" w:type="dxa"/>
          </w:tcPr>
          <w:p w:rsidR="003A4F1C" w:rsidRPr="000274ED" w:rsidRDefault="003A4F1C" w:rsidP="00AC2427">
            <w:r>
              <w:t>Не имеет</w:t>
            </w:r>
          </w:p>
        </w:tc>
        <w:tc>
          <w:tcPr>
            <w:tcW w:w="2085" w:type="dxa"/>
            <w:gridSpan w:val="2"/>
          </w:tcPr>
          <w:p w:rsidR="003A4F1C" w:rsidRPr="000274ED" w:rsidRDefault="003A4F1C" w:rsidP="00AC2427">
            <w:r w:rsidRPr="000274ED">
              <w:t>Квартира (общая долевая – ¼ доли)</w:t>
            </w:r>
          </w:p>
        </w:tc>
        <w:tc>
          <w:tcPr>
            <w:tcW w:w="1108" w:type="dxa"/>
          </w:tcPr>
          <w:p w:rsidR="003A4F1C" w:rsidRPr="000274ED" w:rsidRDefault="003A4F1C" w:rsidP="00AC2427">
            <w:r w:rsidRPr="000274ED">
              <w:t>61,7</w:t>
            </w:r>
          </w:p>
        </w:tc>
        <w:tc>
          <w:tcPr>
            <w:tcW w:w="1428" w:type="dxa"/>
          </w:tcPr>
          <w:p w:rsidR="003A4F1C" w:rsidRPr="000274ED" w:rsidRDefault="003A4F1C" w:rsidP="00AC2427">
            <w:r w:rsidRPr="000274ED">
              <w:t>Россия</w:t>
            </w:r>
          </w:p>
        </w:tc>
        <w:tc>
          <w:tcPr>
            <w:tcW w:w="1899" w:type="dxa"/>
          </w:tcPr>
          <w:p w:rsidR="003A4F1C" w:rsidRPr="000274ED" w:rsidRDefault="003A4F1C" w:rsidP="00AC2427">
            <w:r w:rsidRPr="000274ED">
              <w:t>Не имеет</w:t>
            </w:r>
          </w:p>
        </w:tc>
        <w:tc>
          <w:tcPr>
            <w:tcW w:w="1721" w:type="dxa"/>
          </w:tcPr>
          <w:p w:rsidR="003A4F1C" w:rsidRPr="000274ED" w:rsidRDefault="003A4F1C" w:rsidP="00AC2427">
            <w:r w:rsidRPr="000274ED">
              <w:t>Не имеет</w:t>
            </w:r>
          </w:p>
        </w:tc>
        <w:tc>
          <w:tcPr>
            <w:tcW w:w="1108" w:type="dxa"/>
            <w:gridSpan w:val="4"/>
          </w:tcPr>
          <w:p w:rsidR="003A4F1C" w:rsidRPr="000274ED" w:rsidRDefault="003A4F1C" w:rsidP="00AC2427"/>
        </w:tc>
        <w:tc>
          <w:tcPr>
            <w:tcW w:w="1688" w:type="dxa"/>
            <w:gridSpan w:val="2"/>
          </w:tcPr>
          <w:p w:rsidR="003A4F1C" w:rsidRPr="000274ED" w:rsidRDefault="003A4F1C" w:rsidP="00AC2427"/>
        </w:tc>
      </w:tr>
      <w:tr w:rsidR="003A4F1C" w:rsidRPr="000274ED" w:rsidTr="00FB0030">
        <w:tc>
          <w:tcPr>
            <w:tcW w:w="1864" w:type="dxa"/>
          </w:tcPr>
          <w:p w:rsidR="003A4F1C" w:rsidRPr="000274ED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274ED">
              <w:rPr>
                <w:b/>
                <w:i/>
              </w:rPr>
              <w:t>дочь</w:t>
            </w:r>
          </w:p>
        </w:tc>
        <w:tc>
          <w:tcPr>
            <w:tcW w:w="1539" w:type="dxa"/>
            <w:tcBorders>
              <w:bottom w:val="nil"/>
            </w:tcBorders>
          </w:tcPr>
          <w:p w:rsidR="003A4F1C" w:rsidRPr="000274ED" w:rsidRDefault="003A4F1C" w:rsidP="00AC2427">
            <w:r w:rsidRPr="000274ED">
              <w:t>Не имеет</w:t>
            </w:r>
          </w:p>
        </w:tc>
        <w:tc>
          <w:tcPr>
            <w:tcW w:w="2085" w:type="dxa"/>
            <w:gridSpan w:val="2"/>
          </w:tcPr>
          <w:p w:rsidR="003A4F1C" w:rsidRPr="000274ED" w:rsidRDefault="003A4F1C" w:rsidP="00B259D4">
            <w:r w:rsidRPr="000274ED">
              <w:t>Квартира (общая долевая – ¼ доли)</w:t>
            </w:r>
          </w:p>
        </w:tc>
        <w:tc>
          <w:tcPr>
            <w:tcW w:w="1108" w:type="dxa"/>
          </w:tcPr>
          <w:p w:rsidR="003A4F1C" w:rsidRPr="000274ED" w:rsidRDefault="003A4F1C" w:rsidP="00B259D4">
            <w:r w:rsidRPr="000274ED">
              <w:t>61,7</w:t>
            </w:r>
          </w:p>
        </w:tc>
        <w:tc>
          <w:tcPr>
            <w:tcW w:w="1428" w:type="dxa"/>
          </w:tcPr>
          <w:p w:rsidR="003A4F1C" w:rsidRPr="000274ED" w:rsidRDefault="003A4F1C" w:rsidP="00B259D4">
            <w:r w:rsidRPr="000274ED">
              <w:t>Россия</w:t>
            </w:r>
          </w:p>
        </w:tc>
        <w:tc>
          <w:tcPr>
            <w:tcW w:w="1899" w:type="dxa"/>
          </w:tcPr>
          <w:p w:rsidR="003A4F1C" w:rsidRPr="000274ED" w:rsidRDefault="003A4F1C" w:rsidP="00B259D4">
            <w:r w:rsidRPr="000274ED">
              <w:t>Не имеет</w:t>
            </w:r>
          </w:p>
        </w:tc>
        <w:tc>
          <w:tcPr>
            <w:tcW w:w="1721" w:type="dxa"/>
          </w:tcPr>
          <w:p w:rsidR="003A4F1C" w:rsidRPr="000274ED" w:rsidRDefault="003A4F1C" w:rsidP="00B259D4">
            <w:r w:rsidRPr="000274ED">
              <w:t>Не имеет</w:t>
            </w:r>
          </w:p>
        </w:tc>
        <w:tc>
          <w:tcPr>
            <w:tcW w:w="1108" w:type="dxa"/>
            <w:gridSpan w:val="4"/>
          </w:tcPr>
          <w:p w:rsidR="003A4F1C" w:rsidRPr="000274ED" w:rsidRDefault="003A4F1C" w:rsidP="00AC2427"/>
        </w:tc>
        <w:tc>
          <w:tcPr>
            <w:tcW w:w="1688" w:type="dxa"/>
            <w:gridSpan w:val="2"/>
          </w:tcPr>
          <w:p w:rsidR="003A4F1C" w:rsidRPr="000274ED" w:rsidRDefault="003A4F1C" w:rsidP="00AC2427"/>
        </w:tc>
      </w:tr>
      <w:tr w:rsidR="003A4F1C" w:rsidRPr="000274ED" w:rsidTr="00FB0030">
        <w:trPr>
          <w:trHeight w:val="1375"/>
        </w:trPr>
        <w:tc>
          <w:tcPr>
            <w:tcW w:w="14440" w:type="dxa"/>
            <w:gridSpan w:val="14"/>
          </w:tcPr>
          <w:p w:rsidR="003A4F1C" w:rsidRPr="000274ED" w:rsidRDefault="003A4F1C" w:rsidP="00FB11B8">
            <w:pPr>
              <w:jc w:val="center"/>
            </w:pPr>
            <w:r w:rsidRPr="000274ED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3A4F1C" w:rsidRPr="00893B26" w:rsidTr="00FB0030">
        <w:tc>
          <w:tcPr>
            <w:tcW w:w="14440" w:type="dxa"/>
            <w:gridSpan w:val="14"/>
          </w:tcPr>
          <w:p w:rsidR="003A4F1C" w:rsidRPr="00893B26" w:rsidRDefault="003A4F1C" w:rsidP="00094D9E">
            <w:pPr>
              <w:jc w:val="center"/>
              <w:rPr>
                <w:i/>
              </w:rPr>
            </w:pPr>
            <w:r w:rsidRPr="00893B26">
              <w:rPr>
                <w:i/>
              </w:rPr>
              <w:t>Сделки не совершались</w:t>
            </w:r>
          </w:p>
        </w:tc>
      </w:tr>
      <w:tr w:rsidR="003A4F1C" w:rsidRPr="00893B26" w:rsidTr="00FB0030">
        <w:tc>
          <w:tcPr>
            <w:tcW w:w="1864" w:type="dxa"/>
          </w:tcPr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Емельянова</w:t>
            </w:r>
          </w:p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Елена</w:t>
            </w:r>
          </w:p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Геннадьевна</w:t>
            </w:r>
          </w:p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i/>
              </w:rPr>
            </w:pPr>
            <w:r w:rsidRPr="00893B26">
              <w:rPr>
                <w:i/>
              </w:rPr>
              <w:t>Ведущий специалист 2 разряда</w:t>
            </w:r>
          </w:p>
        </w:tc>
        <w:tc>
          <w:tcPr>
            <w:tcW w:w="1574" w:type="dxa"/>
            <w:gridSpan w:val="2"/>
          </w:tcPr>
          <w:p w:rsidR="003A4F1C" w:rsidRPr="00893B26" w:rsidRDefault="003A4F1C" w:rsidP="00AC2427">
            <w:r w:rsidRPr="00893B26">
              <w:t>606 325,72</w:t>
            </w:r>
          </w:p>
        </w:tc>
        <w:tc>
          <w:tcPr>
            <w:tcW w:w="2050" w:type="dxa"/>
          </w:tcPr>
          <w:p w:rsidR="003A4F1C" w:rsidRPr="00893B26" w:rsidRDefault="003A4F1C" w:rsidP="00B259D4">
            <w:r w:rsidRPr="00893B26">
              <w:t>Квартира (индивидуальная)</w:t>
            </w:r>
          </w:p>
        </w:tc>
        <w:tc>
          <w:tcPr>
            <w:tcW w:w="1108" w:type="dxa"/>
          </w:tcPr>
          <w:p w:rsidR="003A4F1C" w:rsidRPr="00893B26" w:rsidRDefault="003A4F1C" w:rsidP="00B259D4">
            <w:r w:rsidRPr="00893B26">
              <w:t>31,5</w:t>
            </w:r>
          </w:p>
        </w:tc>
        <w:tc>
          <w:tcPr>
            <w:tcW w:w="1428" w:type="dxa"/>
          </w:tcPr>
          <w:p w:rsidR="003A4F1C" w:rsidRPr="00893B26" w:rsidRDefault="003A4F1C" w:rsidP="00B259D4">
            <w:r w:rsidRPr="00893B26">
              <w:t>Россия</w:t>
            </w:r>
          </w:p>
        </w:tc>
        <w:tc>
          <w:tcPr>
            <w:tcW w:w="1899" w:type="dxa"/>
          </w:tcPr>
          <w:p w:rsidR="003A4F1C" w:rsidRPr="00893B26" w:rsidRDefault="003A4F1C" w:rsidP="00B259D4">
            <w:r w:rsidRPr="00893B26">
              <w:t>Не имеет</w:t>
            </w:r>
          </w:p>
        </w:tc>
        <w:tc>
          <w:tcPr>
            <w:tcW w:w="1721" w:type="dxa"/>
          </w:tcPr>
          <w:p w:rsidR="003A4F1C" w:rsidRPr="00893B26" w:rsidRDefault="003A4F1C" w:rsidP="00B259D4">
            <w:r w:rsidRPr="00893B26">
              <w:t>Не имеет</w:t>
            </w:r>
          </w:p>
        </w:tc>
        <w:tc>
          <w:tcPr>
            <w:tcW w:w="1108" w:type="dxa"/>
            <w:gridSpan w:val="4"/>
          </w:tcPr>
          <w:p w:rsidR="003A4F1C" w:rsidRPr="00893B26" w:rsidRDefault="003A4F1C" w:rsidP="00AC2427"/>
        </w:tc>
        <w:tc>
          <w:tcPr>
            <w:tcW w:w="1688" w:type="dxa"/>
            <w:gridSpan w:val="2"/>
          </w:tcPr>
          <w:p w:rsidR="003A4F1C" w:rsidRPr="00893B26" w:rsidRDefault="003A4F1C" w:rsidP="00AC2427"/>
        </w:tc>
      </w:tr>
      <w:tr w:rsidR="003A4F1C" w:rsidRPr="00893B26" w:rsidTr="00FB0030">
        <w:tc>
          <w:tcPr>
            <w:tcW w:w="1864" w:type="dxa"/>
          </w:tcPr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сын</w:t>
            </w:r>
          </w:p>
        </w:tc>
        <w:tc>
          <w:tcPr>
            <w:tcW w:w="1574" w:type="dxa"/>
            <w:gridSpan w:val="2"/>
          </w:tcPr>
          <w:p w:rsidR="003A4F1C" w:rsidRPr="00893B26" w:rsidRDefault="003A4F1C" w:rsidP="00AC2427">
            <w:r w:rsidRPr="00893B26">
              <w:t>Не имеет</w:t>
            </w:r>
          </w:p>
        </w:tc>
        <w:tc>
          <w:tcPr>
            <w:tcW w:w="2050" w:type="dxa"/>
          </w:tcPr>
          <w:p w:rsidR="003A4F1C" w:rsidRPr="00893B26" w:rsidRDefault="003A4F1C" w:rsidP="00B259D4">
            <w:r w:rsidRPr="00893B26">
              <w:t>Не имеет</w:t>
            </w:r>
          </w:p>
        </w:tc>
        <w:tc>
          <w:tcPr>
            <w:tcW w:w="1108" w:type="dxa"/>
          </w:tcPr>
          <w:p w:rsidR="003A4F1C" w:rsidRPr="00893B26" w:rsidRDefault="003A4F1C" w:rsidP="00B259D4"/>
        </w:tc>
        <w:tc>
          <w:tcPr>
            <w:tcW w:w="1428" w:type="dxa"/>
          </w:tcPr>
          <w:p w:rsidR="003A4F1C" w:rsidRPr="00893B26" w:rsidRDefault="003A4F1C" w:rsidP="00B259D4"/>
        </w:tc>
        <w:tc>
          <w:tcPr>
            <w:tcW w:w="1899" w:type="dxa"/>
          </w:tcPr>
          <w:p w:rsidR="003A4F1C" w:rsidRPr="00893B26" w:rsidRDefault="003A4F1C" w:rsidP="00B259D4">
            <w:r w:rsidRPr="00893B26">
              <w:t>Не имеет</w:t>
            </w:r>
          </w:p>
        </w:tc>
        <w:tc>
          <w:tcPr>
            <w:tcW w:w="1721" w:type="dxa"/>
          </w:tcPr>
          <w:p w:rsidR="003A4F1C" w:rsidRPr="00893B26" w:rsidRDefault="003A4F1C" w:rsidP="00B259D4">
            <w:r w:rsidRPr="00893B26">
              <w:t xml:space="preserve">Квартира </w:t>
            </w:r>
          </w:p>
        </w:tc>
        <w:tc>
          <w:tcPr>
            <w:tcW w:w="1108" w:type="dxa"/>
            <w:gridSpan w:val="4"/>
          </w:tcPr>
          <w:p w:rsidR="003A4F1C" w:rsidRPr="00893B26" w:rsidRDefault="003A4F1C" w:rsidP="00AC2427">
            <w:r w:rsidRPr="00893B26">
              <w:t>31,5</w:t>
            </w:r>
          </w:p>
        </w:tc>
        <w:tc>
          <w:tcPr>
            <w:tcW w:w="1688" w:type="dxa"/>
            <w:gridSpan w:val="2"/>
          </w:tcPr>
          <w:p w:rsidR="003A4F1C" w:rsidRPr="00893B26" w:rsidRDefault="003A4F1C" w:rsidP="00AC2427">
            <w:r w:rsidRPr="00893B26">
              <w:t>Россия</w:t>
            </w:r>
          </w:p>
        </w:tc>
      </w:tr>
      <w:tr w:rsidR="003A4F1C" w:rsidRPr="00893B26" w:rsidTr="00FB0030">
        <w:tc>
          <w:tcPr>
            <w:tcW w:w="14440" w:type="dxa"/>
            <w:gridSpan w:val="14"/>
          </w:tcPr>
          <w:p w:rsidR="003A4F1C" w:rsidRPr="00893B26" w:rsidRDefault="003A4F1C" w:rsidP="00734AF1">
            <w:pPr>
              <w:jc w:val="center"/>
            </w:pPr>
            <w:r w:rsidRPr="00893B26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3A4F1C" w:rsidRPr="00893B26" w:rsidTr="00FB0030">
        <w:tc>
          <w:tcPr>
            <w:tcW w:w="14440" w:type="dxa"/>
            <w:gridSpan w:val="14"/>
          </w:tcPr>
          <w:p w:rsidR="003A4F1C" w:rsidRPr="00893B26" w:rsidRDefault="003A4F1C" w:rsidP="00734AF1">
            <w:pPr>
              <w:jc w:val="center"/>
            </w:pPr>
            <w:r w:rsidRPr="00893B26">
              <w:rPr>
                <w:i/>
              </w:rPr>
              <w:t>Сделки не совершались</w:t>
            </w:r>
          </w:p>
        </w:tc>
      </w:tr>
      <w:tr w:rsidR="003A4F1C" w:rsidRPr="00893B26" w:rsidTr="00FB0030">
        <w:tc>
          <w:tcPr>
            <w:tcW w:w="1864" w:type="dxa"/>
          </w:tcPr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Тарасенко</w:t>
            </w:r>
          </w:p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Наталья Николаевна</w:t>
            </w:r>
          </w:p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i/>
              </w:rPr>
            </w:pPr>
            <w:r w:rsidRPr="00893B26">
              <w:rPr>
                <w:i/>
              </w:rPr>
              <w:t>Ведущий специалист 2 разряда</w:t>
            </w:r>
          </w:p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574" w:type="dxa"/>
            <w:gridSpan w:val="2"/>
          </w:tcPr>
          <w:p w:rsidR="003A4F1C" w:rsidRPr="00893B26" w:rsidRDefault="003A4F1C" w:rsidP="00AC2427">
            <w:r w:rsidRPr="00893B26">
              <w:t>143 675,38</w:t>
            </w:r>
          </w:p>
        </w:tc>
        <w:tc>
          <w:tcPr>
            <w:tcW w:w="2050" w:type="dxa"/>
          </w:tcPr>
          <w:p w:rsidR="003A4F1C" w:rsidRPr="00893B26" w:rsidRDefault="003A4F1C" w:rsidP="00B259D4">
            <w:r w:rsidRPr="00893B26">
              <w:t>Земельный участок</w:t>
            </w:r>
          </w:p>
          <w:p w:rsidR="003A4F1C" w:rsidRPr="00893B26" w:rsidRDefault="003A4F1C" w:rsidP="00B259D4"/>
          <w:p w:rsidR="003A4F1C" w:rsidRPr="00893B26" w:rsidRDefault="003A4F1C" w:rsidP="00B259D4">
            <w:r w:rsidRPr="00893B26">
              <w:t>Жилой дом</w:t>
            </w:r>
          </w:p>
          <w:p w:rsidR="003A4F1C" w:rsidRPr="00893B26" w:rsidRDefault="003A4F1C" w:rsidP="00B259D4"/>
          <w:p w:rsidR="003A4F1C" w:rsidRPr="00893B26" w:rsidRDefault="003A4F1C" w:rsidP="00B259D4">
            <w:r w:rsidRPr="00893B26">
              <w:t>Квартира (общая совместная с супругом)</w:t>
            </w:r>
          </w:p>
        </w:tc>
        <w:tc>
          <w:tcPr>
            <w:tcW w:w="1108" w:type="dxa"/>
          </w:tcPr>
          <w:p w:rsidR="003A4F1C" w:rsidRPr="00893B26" w:rsidRDefault="003A4F1C" w:rsidP="00B259D4">
            <w:r w:rsidRPr="00893B26">
              <w:t>835,0</w:t>
            </w:r>
          </w:p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>
            <w:r w:rsidRPr="00893B26">
              <w:t>38,3</w:t>
            </w:r>
          </w:p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>
            <w:r w:rsidRPr="00893B26">
              <w:t>49,6</w:t>
            </w:r>
          </w:p>
        </w:tc>
        <w:tc>
          <w:tcPr>
            <w:tcW w:w="1428" w:type="dxa"/>
          </w:tcPr>
          <w:p w:rsidR="003A4F1C" w:rsidRPr="00893B26" w:rsidRDefault="003A4F1C" w:rsidP="00B259D4">
            <w:r w:rsidRPr="00893B26">
              <w:t>Россия</w:t>
            </w:r>
          </w:p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>
            <w:r w:rsidRPr="00893B26">
              <w:t>Россия</w:t>
            </w:r>
          </w:p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>
            <w:r w:rsidRPr="00893B26">
              <w:t>Россия</w:t>
            </w:r>
          </w:p>
        </w:tc>
        <w:tc>
          <w:tcPr>
            <w:tcW w:w="1899" w:type="dxa"/>
          </w:tcPr>
          <w:p w:rsidR="003A4F1C" w:rsidRPr="00893B26" w:rsidRDefault="003A4F1C" w:rsidP="00B259D4">
            <w:r w:rsidRPr="00893B26">
              <w:t>Не имеет</w:t>
            </w:r>
          </w:p>
        </w:tc>
        <w:tc>
          <w:tcPr>
            <w:tcW w:w="1721" w:type="dxa"/>
          </w:tcPr>
          <w:p w:rsidR="003A4F1C" w:rsidRPr="00893B26" w:rsidRDefault="003A4F1C" w:rsidP="00B259D4">
            <w:r w:rsidRPr="00893B26">
              <w:t>Не имеет</w:t>
            </w:r>
          </w:p>
        </w:tc>
        <w:tc>
          <w:tcPr>
            <w:tcW w:w="1108" w:type="dxa"/>
            <w:gridSpan w:val="4"/>
          </w:tcPr>
          <w:p w:rsidR="003A4F1C" w:rsidRPr="00893B26" w:rsidRDefault="003A4F1C" w:rsidP="00AC2427"/>
        </w:tc>
        <w:tc>
          <w:tcPr>
            <w:tcW w:w="1688" w:type="dxa"/>
            <w:gridSpan w:val="2"/>
          </w:tcPr>
          <w:p w:rsidR="003A4F1C" w:rsidRPr="00893B26" w:rsidRDefault="003A4F1C" w:rsidP="00AC2427"/>
        </w:tc>
      </w:tr>
      <w:tr w:rsidR="003A4F1C" w:rsidRPr="00893B26" w:rsidTr="00FB0030">
        <w:tc>
          <w:tcPr>
            <w:tcW w:w="1864" w:type="dxa"/>
          </w:tcPr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супруг</w:t>
            </w:r>
          </w:p>
        </w:tc>
        <w:tc>
          <w:tcPr>
            <w:tcW w:w="1574" w:type="dxa"/>
            <w:gridSpan w:val="2"/>
          </w:tcPr>
          <w:p w:rsidR="003A4F1C" w:rsidRPr="00893B26" w:rsidRDefault="003A4F1C" w:rsidP="00AC2427">
            <w:r w:rsidRPr="00893B26">
              <w:t>534 805,43</w:t>
            </w:r>
          </w:p>
        </w:tc>
        <w:tc>
          <w:tcPr>
            <w:tcW w:w="2050" w:type="dxa"/>
          </w:tcPr>
          <w:p w:rsidR="003A4F1C" w:rsidRPr="00893B26" w:rsidRDefault="003A4F1C" w:rsidP="00D95ACE">
            <w:r w:rsidRPr="00893B26">
              <w:t>Квартира (общая совместная с супругой)</w:t>
            </w:r>
          </w:p>
          <w:p w:rsidR="003A4F1C" w:rsidRPr="00893B26" w:rsidRDefault="003A4F1C" w:rsidP="00D95ACE"/>
          <w:p w:rsidR="003A4F1C" w:rsidRPr="00893B26" w:rsidRDefault="003A4F1C" w:rsidP="00D95ACE">
            <w:r w:rsidRPr="00893B26">
              <w:t>Гаражный бокс</w:t>
            </w:r>
          </w:p>
        </w:tc>
        <w:tc>
          <w:tcPr>
            <w:tcW w:w="1108" w:type="dxa"/>
          </w:tcPr>
          <w:p w:rsidR="003A4F1C" w:rsidRPr="00893B26" w:rsidRDefault="003A4F1C" w:rsidP="00B259D4">
            <w:r w:rsidRPr="00893B26">
              <w:t>49,6</w:t>
            </w:r>
          </w:p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>
            <w:r w:rsidRPr="00893B26">
              <w:t>24,7</w:t>
            </w:r>
          </w:p>
        </w:tc>
        <w:tc>
          <w:tcPr>
            <w:tcW w:w="1428" w:type="dxa"/>
          </w:tcPr>
          <w:p w:rsidR="003A4F1C" w:rsidRPr="00893B26" w:rsidRDefault="003A4F1C" w:rsidP="00B259D4">
            <w:r w:rsidRPr="00893B26">
              <w:t>Россия</w:t>
            </w:r>
          </w:p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>
            <w:r w:rsidRPr="00893B26">
              <w:t>Россия</w:t>
            </w:r>
          </w:p>
        </w:tc>
        <w:tc>
          <w:tcPr>
            <w:tcW w:w="1899" w:type="dxa"/>
          </w:tcPr>
          <w:p w:rsidR="003A4F1C" w:rsidRPr="00893B26" w:rsidRDefault="003A4F1C" w:rsidP="00B259D4">
            <w:r w:rsidRPr="00893B26">
              <w:rPr>
                <w:lang w:val="en-AU"/>
              </w:rPr>
              <w:t>Honda Fit</w:t>
            </w:r>
          </w:p>
        </w:tc>
        <w:tc>
          <w:tcPr>
            <w:tcW w:w="1721" w:type="dxa"/>
          </w:tcPr>
          <w:p w:rsidR="003A4F1C" w:rsidRPr="00893B26" w:rsidRDefault="003A4F1C" w:rsidP="00B259D4">
            <w:r w:rsidRPr="00893B26">
              <w:t>Не имеет</w:t>
            </w:r>
          </w:p>
        </w:tc>
        <w:tc>
          <w:tcPr>
            <w:tcW w:w="1108" w:type="dxa"/>
            <w:gridSpan w:val="4"/>
          </w:tcPr>
          <w:p w:rsidR="003A4F1C" w:rsidRPr="00893B26" w:rsidRDefault="003A4F1C" w:rsidP="00AC2427">
            <w:pPr>
              <w:rPr>
                <w:lang w:val="en-US"/>
              </w:rPr>
            </w:pPr>
          </w:p>
        </w:tc>
        <w:tc>
          <w:tcPr>
            <w:tcW w:w="1688" w:type="dxa"/>
            <w:gridSpan w:val="2"/>
          </w:tcPr>
          <w:p w:rsidR="003A4F1C" w:rsidRPr="00893B26" w:rsidRDefault="003A4F1C" w:rsidP="00AC2427">
            <w:pPr>
              <w:rPr>
                <w:lang w:val="en-US"/>
              </w:rPr>
            </w:pPr>
          </w:p>
        </w:tc>
      </w:tr>
      <w:tr w:rsidR="003A4F1C" w:rsidRPr="00893B26" w:rsidTr="00FB0030">
        <w:tc>
          <w:tcPr>
            <w:tcW w:w="1864" w:type="dxa"/>
          </w:tcPr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сын</w:t>
            </w:r>
          </w:p>
        </w:tc>
        <w:tc>
          <w:tcPr>
            <w:tcW w:w="1574" w:type="dxa"/>
            <w:gridSpan w:val="2"/>
          </w:tcPr>
          <w:p w:rsidR="003A4F1C" w:rsidRPr="00893B26" w:rsidRDefault="003A4F1C" w:rsidP="00AC2427">
            <w:r w:rsidRPr="00893B26">
              <w:t>Не имеет</w:t>
            </w:r>
          </w:p>
        </w:tc>
        <w:tc>
          <w:tcPr>
            <w:tcW w:w="2050" w:type="dxa"/>
          </w:tcPr>
          <w:p w:rsidR="003A4F1C" w:rsidRPr="00893B26" w:rsidRDefault="003A4F1C" w:rsidP="00D95ACE">
            <w:r w:rsidRPr="00893B26">
              <w:t>Не имеет</w:t>
            </w:r>
          </w:p>
        </w:tc>
        <w:tc>
          <w:tcPr>
            <w:tcW w:w="1108" w:type="dxa"/>
          </w:tcPr>
          <w:p w:rsidR="003A4F1C" w:rsidRPr="00893B26" w:rsidRDefault="003A4F1C" w:rsidP="00B259D4"/>
        </w:tc>
        <w:tc>
          <w:tcPr>
            <w:tcW w:w="1428" w:type="dxa"/>
          </w:tcPr>
          <w:p w:rsidR="003A4F1C" w:rsidRPr="00893B26" w:rsidRDefault="003A4F1C" w:rsidP="00B259D4"/>
        </w:tc>
        <w:tc>
          <w:tcPr>
            <w:tcW w:w="1899" w:type="dxa"/>
          </w:tcPr>
          <w:p w:rsidR="003A4F1C" w:rsidRPr="00893B26" w:rsidRDefault="003A4F1C" w:rsidP="00B259D4">
            <w:r w:rsidRPr="00893B26">
              <w:t>Не имеет</w:t>
            </w:r>
          </w:p>
        </w:tc>
        <w:tc>
          <w:tcPr>
            <w:tcW w:w="1721" w:type="dxa"/>
          </w:tcPr>
          <w:p w:rsidR="003A4F1C" w:rsidRPr="00893B26" w:rsidRDefault="003A4F1C" w:rsidP="00B259D4">
            <w:r w:rsidRPr="00893B26">
              <w:t>Квартира</w:t>
            </w:r>
          </w:p>
        </w:tc>
        <w:tc>
          <w:tcPr>
            <w:tcW w:w="1108" w:type="dxa"/>
            <w:gridSpan w:val="4"/>
          </w:tcPr>
          <w:p w:rsidR="003A4F1C" w:rsidRPr="00893B26" w:rsidRDefault="003A4F1C" w:rsidP="00AC2427">
            <w:r w:rsidRPr="00893B26">
              <w:t>49,6</w:t>
            </w:r>
          </w:p>
        </w:tc>
        <w:tc>
          <w:tcPr>
            <w:tcW w:w="1688" w:type="dxa"/>
            <w:gridSpan w:val="2"/>
          </w:tcPr>
          <w:p w:rsidR="003A4F1C" w:rsidRPr="00893B26" w:rsidRDefault="003A4F1C" w:rsidP="00AC2427">
            <w:r w:rsidRPr="00893B26">
              <w:t>Россия</w:t>
            </w:r>
          </w:p>
        </w:tc>
      </w:tr>
      <w:tr w:rsidR="003A4F1C" w:rsidRPr="00893B26" w:rsidTr="00FB0030">
        <w:tc>
          <w:tcPr>
            <w:tcW w:w="14440" w:type="dxa"/>
            <w:gridSpan w:val="14"/>
          </w:tcPr>
          <w:p w:rsidR="003A4F1C" w:rsidRPr="00893B26" w:rsidRDefault="003A4F1C" w:rsidP="00D95ACE">
            <w:pPr>
              <w:jc w:val="center"/>
            </w:pPr>
            <w:r w:rsidRPr="00893B26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3A4F1C" w:rsidRPr="00893B26" w:rsidTr="00FB0030">
        <w:tc>
          <w:tcPr>
            <w:tcW w:w="14440" w:type="dxa"/>
            <w:gridSpan w:val="14"/>
          </w:tcPr>
          <w:p w:rsidR="003A4F1C" w:rsidRPr="00893B26" w:rsidRDefault="003A4F1C" w:rsidP="00454175">
            <w:pPr>
              <w:jc w:val="center"/>
              <w:rPr>
                <w:i/>
              </w:rPr>
            </w:pPr>
            <w:r w:rsidRPr="00893B26">
              <w:rPr>
                <w:i/>
              </w:rPr>
              <w:t>Сделки не совершались</w:t>
            </w:r>
          </w:p>
          <w:p w:rsidR="003A4F1C" w:rsidRPr="00893B26" w:rsidRDefault="003A4F1C" w:rsidP="00AC2427"/>
        </w:tc>
      </w:tr>
      <w:tr w:rsidR="003A4F1C" w:rsidRPr="00893B26" w:rsidTr="00FB0030">
        <w:tc>
          <w:tcPr>
            <w:tcW w:w="1864" w:type="dxa"/>
          </w:tcPr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Бабич</w:t>
            </w:r>
          </w:p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Татьяна</w:t>
            </w:r>
          </w:p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Владимировна</w:t>
            </w:r>
          </w:p>
        </w:tc>
        <w:tc>
          <w:tcPr>
            <w:tcW w:w="1574" w:type="dxa"/>
            <w:gridSpan w:val="2"/>
          </w:tcPr>
          <w:p w:rsidR="003A4F1C" w:rsidRPr="00893B26" w:rsidRDefault="003A4F1C" w:rsidP="00AC2427">
            <w:r w:rsidRPr="00893B26">
              <w:t>417 109,55</w:t>
            </w:r>
          </w:p>
        </w:tc>
        <w:tc>
          <w:tcPr>
            <w:tcW w:w="2050" w:type="dxa"/>
          </w:tcPr>
          <w:p w:rsidR="003A4F1C" w:rsidRPr="00893B26" w:rsidRDefault="003A4F1C" w:rsidP="00B259D4">
            <w:r w:rsidRPr="00893B26">
              <w:t>Квартира (индивидуальная)</w:t>
            </w:r>
          </w:p>
        </w:tc>
        <w:tc>
          <w:tcPr>
            <w:tcW w:w="1108" w:type="dxa"/>
          </w:tcPr>
          <w:p w:rsidR="003A4F1C" w:rsidRPr="00893B26" w:rsidRDefault="003A4F1C" w:rsidP="00B259D4">
            <w:r w:rsidRPr="00893B26">
              <w:t>52,2</w:t>
            </w:r>
          </w:p>
        </w:tc>
        <w:tc>
          <w:tcPr>
            <w:tcW w:w="1428" w:type="dxa"/>
          </w:tcPr>
          <w:p w:rsidR="003A4F1C" w:rsidRPr="00893B26" w:rsidRDefault="003A4F1C" w:rsidP="00B259D4">
            <w:r w:rsidRPr="00893B26">
              <w:t>Россия</w:t>
            </w:r>
          </w:p>
        </w:tc>
        <w:tc>
          <w:tcPr>
            <w:tcW w:w="1899" w:type="dxa"/>
          </w:tcPr>
          <w:p w:rsidR="003A4F1C" w:rsidRPr="00893B26" w:rsidRDefault="003A4F1C" w:rsidP="00B259D4"/>
        </w:tc>
        <w:tc>
          <w:tcPr>
            <w:tcW w:w="1721" w:type="dxa"/>
          </w:tcPr>
          <w:p w:rsidR="003A4F1C" w:rsidRPr="00893B26" w:rsidRDefault="003A4F1C" w:rsidP="00B259D4">
            <w:r w:rsidRPr="00893B26">
              <w:t>Квартира супруга</w:t>
            </w:r>
          </w:p>
        </w:tc>
        <w:tc>
          <w:tcPr>
            <w:tcW w:w="1108" w:type="dxa"/>
            <w:gridSpan w:val="4"/>
          </w:tcPr>
          <w:p w:rsidR="003A4F1C" w:rsidRPr="00893B26" w:rsidRDefault="003A4F1C" w:rsidP="00AC2427">
            <w:r w:rsidRPr="00893B26">
              <w:t>42,9</w:t>
            </w:r>
          </w:p>
        </w:tc>
        <w:tc>
          <w:tcPr>
            <w:tcW w:w="1688" w:type="dxa"/>
            <w:gridSpan w:val="2"/>
          </w:tcPr>
          <w:p w:rsidR="003A4F1C" w:rsidRPr="00893B26" w:rsidRDefault="003A4F1C" w:rsidP="00AC2427">
            <w:r w:rsidRPr="00893B26">
              <w:t>Россия</w:t>
            </w:r>
          </w:p>
        </w:tc>
      </w:tr>
      <w:tr w:rsidR="003A4F1C" w:rsidRPr="00893B26" w:rsidTr="00FB0030">
        <w:tc>
          <w:tcPr>
            <w:tcW w:w="1864" w:type="dxa"/>
          </w:tcPr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супруг</w:t>
            </w:r>
          </w:p>
        </w:tc>
        <w:tc>
          <w:tcPr>
            <w:tcW w:w="1574" w:type="dxa"/>
            <w:gridSpan w:val="2"/>
          </w:tcPr>
          <w:p w:rsidR="003A4F1C" w:rsidRPr="00893B26" w:rsidRDefault="003A4F1C" w:rsidP="00AC2427">
            <w:r w:rsidRPr="00893B26">
              <w:t>1 014 996,08</w:t>
            </w:r>
          </w:p>
        </w:tc>
        <w:tc>
          <w:tcPr>
            <w:tcW w:w="2050" w:type="dxa"/>
          </w:tcPr>
          <w:p w:rsidR="003A4F1C" w:rsidRPr="00893B26" w:rsidRDefault="003A4F1C" w:rsidP="00B259D4">
            <w:pPr>
              <w:rPr>
                <w:lang w:val="en-AU"/>
              </w:rPr>
            </w:pPr>
            <w:r w:rsidRPr="00893B26">
              <w:t>Квартира (индивидуальная)</w:t>
            </w:r>
          </w:p>
          <w:p w:rsidR="003A4F1C" w:rsidRPr="00893B26" w:rsidRDefault="003A4F1C" w:rsidP="00B259D4">
            <w:pPr>
              <w:rPr>
                <w:lang w:val="en-AU"/>
              </w:rPr>
            </w:pPr>
          </w:p>
          <w:p w:rsidR="003A4F1C" w:rsidRPr="00893B26" w:rsidRDefault="003A4F1C" w:rsidP="00B259D4">
            <w:r w:rsidRPr="00893B26">
              <w:t>Гараж</w:t>
            </w:r>
          </w:p>
        </w:tc>
        <w:tc>
          <w:tcPr>
            <w:tcW w:w="1108" w:type="dxa"/>
          </w:tcPr>
          <w:p w:rsidR="003A4F1C" w:rsidRPr="00893B26" w:rsidRDefault="003A4F1C" w:rsidP="00B259D4">
            <w:r w:rsidRPr="00893B26">
              <w:t>42,9</w:t>
            </w:r>
          </w:p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>
            <w:r w:rsidRPr="00893B26">
              <w:t>66,3</w:t>
            </w:r>
          </w:p>
        </w:tc>
        <w:tc>
          <w:tcPr>
            <w:tcW w:w="1428" w:type="dxa"/>
          </w:tcPr>
          <w:p w:rsidR="003A4F1C" w:rsidRPr="00893B26" w:rsidRDefault="003A4F1C" w:rsidP="00B259D4">
            <w:r w:rsidRPr="00893B26">
              <w:t>Россия</w:t>
            </w:r>
          </w:p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>
            <w:r w:rsidRPr="00893B26">
              <w:t>Россия</w:t>
            </w:r>
          </w:p>
        </w:tc>
        <w:tc>
          <w:tcPr>
            <w:tcW w:w="1899" w:type="dxa"/>
          </w:tcPr>
          <w:p w:rsidR="003A4F1C" w:rsidRPr="00893B26" w:rsidRDefault="003A4F1C" w:rsidP="00B259D4">
            <w:r w:rsidRPr="00893B26">
              <w:t>Не имеет</w:t>
            </w:r>
          </w:p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/>
        </w:tc>
        <w:tc>
          <w:tcPr>
            <w:tcW w:w="1721" w:type="dxa"/>
          </w:tcPr>
          <w:p w:rsidR="003A4F1C" w:rsidRPr="00893B26" w:rsidRDefault="003A4F1C" w:rsidP="00B259D4">
            <w:r w:rsidRPr="00893B26">
              <w:t>Не имеет</w:t>
            </w:r>
          </w:p>
        </w:tc>
        <w:tc>
          <w:tcPr>
            <w:tcW w:w="1108" w:type="dxa"/>
            <w:gridSpan w:val="4"/>
          </w:tcPr>
          <w:p w:rsidR="003A4F1C" w:rsidRPr="00893B26" w:rsidRDefault="003A4F1C" w:rsidP="00AC2427"/>
        </w:tc>
        <w:tc>
          <w:tcPr>
            <w:tcW w:w="1688" w:type="dxa"/>
            <w:gridSpan w:val="2"/>
          </w:tcPr>
          <w:p w:rsidR="003A4F1C" w:rsidRPr="00893B26" w:rsidRDefault="003A4F1C" w:rsidP="00AC2427"/>
        </w:tc>
      </w:tr>
      <w:tr w:rsidR="003A4F1C" w:rsidRPr="00893B26" w:rsidTr="00FB0030">
        <w:tc>
          <w:tcPr>
            <w:tcW w:w="1864" w:type="dxa"/>
          </w:tcPr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дочь</w:t>
            </w:r>
          </w:p>
        </w:tc>
        <w:tc>
          <w:tcPr>
            <w:tcW w:w="1574" w:type="dxa"/>
            <w:gridSpan w:val="2"/>
          </w:tcPr>
          <w:p w:rsidR="003A4F1C" w:rsidRPr="00893B26" w:rsidRDefault="003A4F1C" w:rsidP="00AC2427">
            <w:r w:rsidRPr="00893B26">
              <w:t>Не имеет</w:t>
            </w:r>
          </w:p>
        </w:tc>
        <w:tc>
          <w:tcPr>
            <w:tcW w:w="2050" w:type="dxa"/>
          </w:tcPr>
          <w:p w:rsidR="003A4F1C" w:rsidRPr="00893B26" w:rsidRDefault="003A4F1C" w:rsidP="00B259D4">
            <w:r w:rsidRPr="00893B26">
              <w:t>Не имеет</w:t>
            </w:r>
          </w:p>
        </w:tc>
        <w:tc>
          <w:tcPr>
            <w:tcW w:w="1108" w:type="dxa"/>
          </w:tcPr>
          <w:p w:rsidR="003A4F1C" w:rsidRPr="00893B26" w:rsidRDefault="003A4F1C" w:rsidP="00B259D4"/>
        </w:tc>
        <w:tc>
          <w:tcPr>
            <w:tcW w:w="1428" w:type="dxa"/>
          </w:tcPr>
          <w:p w:rsidR="003A4F1C" w:rsidRPr="00893B26" w:rsidRDefault="003A4F1C" w:rsidP="00B259D4"/>
        </w:tc>
        <w:tc>
          <w:tcPr>
            <w:tcW w:w="1899" w:type="dxa"/>
          </w:tcPr>
          <w:p w:rsidR="003A4F1C" w:rsidRPr="00893B26" w:rsidRDefault="003A4F1C" w:rsidP="00B259D4">
            <w:r w:rsidRPr="00893B26">
              <w:t>Не имеет</w:t>
            </w:r>
          </w:p>
        </w:tc>
        <w:tc>
          <w:tcPr>
            <w:tcW w:w="1721" w:type="dxa"/>
          </w:tcPr>
          <w:p w:rsidR="003A4F1C" w:rsidRPr="00893B26" w:rsidRDefault="003A4F1C" w:rsidP="00B259D4">
            <w:r w:rsidRPr="00893B26">
              <w:t xml:space="preserve">Квартира </w:t>
            </w:r>
          </w:p>
          <w:p w:rsidR="003A4F1C" w:rsidRPr="00893B26" w:rsidRDefault="003A4F1C" w:rsidP="00B259D4">
            <w:r w:rsidRPr="00893B26">
              <w:t>Квартира</w:t>
            </w:r>
          </w:p>
        </w:tc>
        <w:tc>
          <w:tcPr>
            <w:tcW w:w="1108" w:type="dxa"/>
            <w:gridSpan w:val="4"/>
          </w:tcPr>
          <w:p w:rsidR="003A4F1C" w:rsidRPr="00893B26" w:rsidRDefault="003A4F1C" w:rsidP="00AC2427">
            <w:r w:rsidRPr="00893B26">
              <w:t>52,2</w:t>
            </w:r>
          </w:p>
          <w:p w:rsidR="003A4F1C" w:rsidRPr="00893B26" w:rsidRDefault="003A4F1C" w:rsidP="00AC2427">
            <w:r w:rsidRPr="00893B26">
              <w:t>42,9</w:t>
            </w:r>
          </w:p>
        </w:tc>
        <w:tc>
          <w:tcPr>
            <w:tcW w:w="1688" w:type="dxa"/>
            <w:gridSpan w:val="2"/>
          </w:tcPr>
          <w:p w:rsidR="003A4F1C" w:rsidRPr="00893B26" w:rsidRDefault="003A4F1C" w:rsidP="00AC2427">
            <w:r w:rsidRPr="00893B26">
              <w:t>Россия</w:t>
            </w:r>
          </w:p>
          <w:p w:rsidR="003A4F1C" w:rsidRPr="00893B26" w:rsidRDefault="003A4F1C" w:rsidP="00AC2427">
            <w:r w:rsidRPr="00893B26">
              <w:t>Россия</w:t>
            </w:r>
          </w:p>
        </w:tc>
      </w:tr>
      <w:tr w:rsidR="003A4F1C" w:rsidRPr="00893B26" w:rsidTr="00FB0030">
        <w:tc>
          <w:tcPr>
            <w:tcW w:w="1864" w:type="dxa"/>
          </w:tcPr>
          <w:p w:rsidR="003A4F1C" w:rsidRPr="00893B26" w:rsidRDefault="003A4F1C" w:rsidP="00C9490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дочь</w:t>
            </w:r>
          </w:p>
        </w:tc>
        <w:tc>
          <w:tcPr>
            <w:tcW w:w="1574" w:type="dxa"/>
            <w:gridSpan w:val="2"/>
          </w:tcPr>
          <w:p w:rsidR="003A4F1C" w:rsidRPr="00893B26" w:rsidRDefault="003A4F1C" w:rsidP="00C94906">
            <w:r w:rsidRPr="00893B26">
              <w:t>Не имеет</w:t>
            </w:r>
          </w:p>
        </w:tc>
        <w:tc>
          <w:tcPr>
            <w:tcW w:w="2050" w:type="dxa"/>
          </w:tcPr>
          <w:p w:rsidR="003A4F1C" w:rsidRPr="00893B26" w:rsidRDefault="003A4F1C" w:rsidP="00C94906">
            <w:r w:rsidRPr="00893B26">
              <w:t>Не имеет</w:t>
            </w:r>
          </w:p>
        </w:tc>
        <w:tc>
          <w:tcPr>
            <w:tcW w:w="1108" w:type="dxa"/>
          </w:tcPr>
          <w:p w:rsidR="003A4F1C" w:rsidRPr="00893B26" w:rsidRDefault="003A4F1C" w:rsidP="00C94906"/>
        </w:tc>
        <w:tc>
          <w:tcPr>
            <w:tcW w:w="1428" w:type="dxa"/>
          </w:tcPr>
          <w:p w:rsidR="003A4F1C" w:rsidRPr="00893B26" w:rsidRDefault="003A4F1C" w:rsidP="00C94906"/>
        </w:tc>
        <w:tc>
          <w:tcPr>
            <w:tcW w:w="1899" w:type="dxa"/>
          </w:tcPr>
          <w:p w:rsidR="003A4F1C" w:rsidRPr="00893B26" w:rsidRDefault="003A4F1C" w:rsidP="00C94906">
            <w:r w:rsidRPr="00893B26">
              <w:t>Не имеет</w:t>
            </w:r>
          </w:p>
        </w:tc>
        <w:tc>
          <w:tcPr>
            <w:tcW w:w="1721" w:type="dxa"/>
          </w:tcPr>
          <w:p w:rsidR="003A4F1C" w:rsidRPr="00893B26" w:rsidRDefault="003A4F1C" w:rsidP="00C94906">
            <w:r w:rsidRPr="00893B26">
              <w:t xml:space="preserve">Квартира </w:t>
            </w:r>
          </w:p>
          <w:p w:rsidR="003A4F1C" w:rsidRPr="00893B26" w:rsidRDefault="003A4F1C" w:rsidP="00C94906">
            <w:r w:rsidRPr="00893B26">
              <w:t>Квартира</w:t>
            </w:r>
          </w:p>
        </w:tc>
        <w:tc>
          <w:tcPr>
            <w:tcW w:w="1108" w:type="dxa"/>
            <w:gridSpan w:val="4"/>
          </w:tcPr>
          <w:p w:rsidR="003A4F1C" w:rsidRPr="00893B26" w:rsidRDefault="003A4F1C" w:rsidP="00C94906">
            <w:r w:rsidRPr="00893B26">
              <w:t>52,2</w:t>
            </w:r>
          </w:p>
          <w:p w:rsidR="003A4F1C" w:rsidRPr="00893B26" w:rsidRDefault="003A4F1C" w:rsidP="00C94906">
            <w:r w:rsidRPr="00893B26">
              <w:t>42,9</w:t>
            </w:r>
          </w:p>
        </w:tc>
        <w:tc>
          <w:tcPr>
            <w:tcW w:w="1688" w:type="dxa"/>
            <w:gridSpan w:val="2"/>
          </w:tcPr>
          <w:p w:rsidR="003A4F1C" w:rsidRPr="00893B26" w:rsidRDefault="003A4F1C" w:rsidP="00C94906">
            <w:r w:rsidRPr="00893B26">
              <w:t>Россия</w:t>
            </w:r>
          </w:p>
          <w:p w:rsidR="003A4F1C" w:rsidRPr="00893B26" w:rsidRDefault="003A4F1C" w:rsidP="00C94906">
            <w:r w:rsidRPr="00893B26">
              <w:t>Россия</w:t>
            </w:r>
          </w:p>
        </w:tc>
      </w:tr>
      <w:tr w:rsidR="003A4F1C" w:rsidRPr="00893B26" w:rsidTr="00FB0030">
        <w:tc>
          <w:tcPr>
            <w:tcW w:w="14440" w:type="dxa"/>
            <w:gridSpan w:val="14"/>
          </w:tcPr>
          <w:p w:rsidR="003A4F1C" w:rsidRPr="00893B26" w:rsidRDefault="003A4F1C" w:rsidP="00AC2427"/>
          <w:p w:rsidR="003A4F1C" w:rsidRPr="00893B26" w:rsidRDefault="003A4F1C" w:rsidP="003C66B8">
            <w:pPr>
              <w:jc w:val="center"/>
            </w:pPr>
            <w:r w:rsidRPr="00893B26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3A4F1C" w:rsidRPr="00893B26" w:rsidTr="00FB0030">
        <w:tc>
          <w:tcPr>
            <w:tcW w:w="14440" w:type="dxa"/>
            <w:gridSpan w:val="14"/>
          </w:tcPr>
          <w:p w:rsidR="003A4F1C" w:rsidRPr="00893B26" w:rsidRDefault="003A4F1C" w:rsidP="003C66B8">
            <w:pPr>
              <w:jc w:val="center"/>
              <w:rPr>
                <w:i/>
              </w:rPr>
            </w:pPr>
            <w:r w:rsidRPr="00893B26">
              <w:rPr>
                <w:i/>
              </w:rPr>
              <w:t>Сделки не совершались</w:t>
            </w:r>
          </w:p>
          <w:p w:rsidR="003A4F1C" w:rsidRPr="00893B26" w:rsidRDefault="003A4F1C" w:rsidP="003C66B8">
            <w:pPr>
              <w:jc w:val="center"/>
            </w:pPr>
          </w:p>
        </w:tc>
      </w:tr>
      <w:tr w:rsidR="003A4F1C" w:rsidRPr="00893B26" w:rsidTr="00FB0030">
        <w:tc>
          <w:tcPr>
            <w:tcW w:w="1864" w:type="dxa"/>
          </w:tcPr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Гладышенко</w:t>
            </w:r>
          </w:p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Алена</w:t>
            </w:r>
          </w:p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Анатольевна-</w:t>
            </w:r>
          </w:p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i/>
              </w:rPr>
            </w:pPr>
            <w:r w:rsidRPr="00893B26">
              <w:rPr>
                <w:i/>
              </w:rPr>
              <w:t>Начальник общего отдела</w:t>
            </w:r>
          </w:p>
        </w:tc>
        <w:tc>
          <w:tcPr>
            <w:tcW w:w="1574" w:type="dxa"/>
            <w:gridSpan w:val="2"/>
          </w:tcPr>
          <w:p w:rsidR="003A4F1C" w:rsidRPr="00893B26" w:rsidRDefault="003A4F1C" w:rsidP="00AC2427">
            <w:r w:rsidRPr="00893B26">
              <w:t>1 091 187,68</w:t>
            </w:r>
          </w:p>
        </w:tc>
        <w:tc>
          <w:tcPr>
            <w:tcW w:w="2050" w:type="dxa"/>
          </w:tcPr>
          <w:p w:rsidR="003A4F1C" w:rsidRPr="00893B26" w:rsidRDefault="003A4F1C" w:rsidP="00B259D4">
            <w:r w:rsidRPr="00893B26">
              <w:t>Квартира (общая долевая, доля в праве 1/3)</w:t>
            </w:r>
          </w:p>
          <w:p w:rsidR="003A4F1C" w:rsidRPr="00893B26" w:rsidRDefault="003A4F1C" w:rsidP="00B259D4"/>
          <w:p w:rsidR="003A4F1C" w:rsidRPr="00893B26" w:rsidRDefault="003A4F1C" w:rsidP="00B259D4">
            <w:r w:rsidRPr="00893B26">
              <w:t>Земельный участок (индивидуальная)</w:t>
            </w:r>
          </w:p>
        </w:tc>
        <w:tc>
          <w:tcPr>
            <w:tcW w:w="1108" w:type="dxa"/>
          </w:tcPr>
          <w:p w:rsidR="003A4F1C" w:rsidRPr="00893B26" w:rsidRDefault="003A4F1C" w:rsidP="00B259D4">
            <w:r w:rsidRPr="00893B26">
              <w:t>67,9</w:t>
            </w:r>
          </w:p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>
            <w:r w:rsidRPr="00893B26">
              <w:t>680</w:t>
            </w:r>
          </w:p>
        </w:tc>
        <w:tc>
          <w:tcPr>
            <w:tcW w:w="1428" w:type="dxa"/>
          </w:tcPr>
          <w:p w:rsidR="003A4F1C" w:rsidRPr="00893B26" w:rsidRDefault="003A4F1C" w:rsidP="00B259D4">
            <w:r w:rsidRPr="00893B26">
              <w:t>Россия</w:t>
            </w:r>
          </w:p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>
            <w:r w:rsidRPr="00893B26">
              <w:t>Россия</w:t>
            </w:r>
          </w:p>
        </w:tc>
        <w:tc>
          <w:tcPr>
            <w:tcW w:w="1899" w:type="dxa"/>
          </w:tcPr>
          <w:p w:rsidR="003A4F1C" w:rsidRPr="00893B26" w:rsidRDefault="003A4F1C" w:rsidP="00B259D4">
            <w:pPr>
              <w:rPr>
                <w:lang w:val="en-US"/>
              </w:rPr>
            </w:pPr>
            <w:r w:rsidRPr="00893B26">
              <w:t xml:space="preserve">Тойота </w:t>
            </w:r>
            <w:r w:rsidRPr="00893B26">
              <w:rPr>
                <w:lang w:val="en-AU"/>
              </w:rPr>
              <w:t>Corolla Axio</w:t>
            </w:r>
          </w:p>
        </w:tc>
        <w:tc>
          <w:tcPr>
            <w:tcW w:w="1721" w:type="dxa"/>
          </w:tcPr>
          <w:p w:rsidR="003A4F1C" w:rsidRPr="00893B26" w:rsidRDefault="003A4F1C" w:rsidP="00B259D4">
            <w:pPr>
              <w:rPr>
                <w:lang w:val="en-AU"/>
              </w:rPr>
            </w:pPr>
            <w:r w:rsidRPr="00893B26">
              <w:t>Земельный участок</w:t>
            </w:r>
          </w:p>
          <w:p w:rsidR="003A4F1C" w:rsidRPr="00893B26" w:rsidRDefault="003A4F1C" w:rsidP="00B259D4">
            <w:pPr>
              <w:rPr>
                <w:lang w:val="en-AU"/>
              </w:rPr>
            </w:pPr>
          </w:p>
          <w:p w:rsidR="003A4F1C" w:rsidRPr="00893B26" w:rsidRDefault="003A4F1C" w:rsidP="00B259D4">
            <w:r w:rsidRPr="00893B26">
              <w:t>Земельный участок</w:t>
            </w:r>
          </w:p>
        </w:tc>
        <w:tc>
          <w:tcPr>
            <w:tcW w:w="1108" w:type="dxa"/>
            <w:gridSpan w:val="4"/>
          </w:tcPr>
          <w:p w:rsidR="003A4F1C" w:rsidRPr="00893B26" w:rsidRDefault="003A4F1C" w:rsidP="00AC2427">
            <w:r w:rsidRPr="00893B26">
              <w:t>1460,00</w:t>
            </w:r>
          </w:p>
          <w:p w:rsidR="003A4F1C" w:rsidRPr="00893B26" w:rsidRDefault="003A4F1C" w:rsidP="00AC2427"/>
          <w:p w:rsidR="003A4F1C" w:rsidRPr="00893B26" w:rsidRDefault="003A4F1C" w:rsidP="00AC2427"/>
          <w:p w:rsidR="003A4F1C" w:rsidRPr="00893B26" w:rsidRDefault="003A4F1C" w:rsidP="00AC2427">
            <w:r w:rsidRPr="00893B26">
              <w:t>38,00</w:t>
            </w:r>
          </w:p>
        </w:tc>
        <w:tc>
          <w:tcPr>
            <w:tcW w:w="1688" w:type="dxa"/>
            <w:gridSpan w:val="2"/>
          </w:tcPr>
          <w:p w:rsidR="003A4F1C" w:rsidRPr="00893B26" w:rsidRDefault="003A4F1C" w:rsidP="00AC2427">
            <w:r w:rsidRPr="00893B26">
              <w:t>Россия</w:t>
            </w:r>
          </w:p>
          <w:p w:rsidR="003A4F1C" w:rsidRPr="00893B26" w:rsidRDefault="003A4F1C" w:rsidP="00AC2427"/>
          <w:p w:rsidR="003A4F1C" w:rsidRPr="00893B26" w:rsidRDefault="003A4F1C" w:rsidP="00AC2427"/>
          <w:p w:rsidR="003A4F1C" w:rsidRPr="00893B26" w:rsidRDefault="003A4F1C" w:rsidP="00AC2427">
            <w:r w:rsidRPr="00893B26">
              <w:t>Россия</w:t>
            </w:r>
          </w:p>
        </w:tc>
      </w:tr>
      <w:tr w:rsidR="003A4F1C" w:rsidRPr="00893B26" w:rsidTr="00FB0030">
        <w:tc>
          <w:tcPr>
            <w:tcW w:w="1864" w:type="dxa"/>
          </w:tcPr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дочь</w:t>
            </w:r>
          </w:p>
        </w:tc>
        <w:tc>
          <w:tcPr>
            <w:tcW w:w="1574" w:type="dxa"/>
            <w:gridSpan w:val="2"/>
          </w:tcPr>
          <w:p w:rsidR="003A4F1C" w:rsidRPr="00893B26" w:rsidRDefault="003A4F1C" w:rsidP="00AC2427">
            <w:r w:rsidRPr="00893B26">
              <w:t>Не имеет</w:t>
            </w:r>
          </w:p>
        </w:tc>
        <w:tc>
          <w:tcPr>
            <w:tcW w:w="2050" w:type="dxa"/>
          </w:tcPr>
          <w:p w:rsidR="003A4F1C" w:rsidRPr="00893B26" w:rsidRDefault="003A4F1C" w:rsidP="00376076">
            <w:r w:rsidRPr="00893B26">
              <w:t>Квартира (общая долевая, доля в праве 1/3)</w:t>
            </w:r>
          </w:p>
          <w:p w:rsidR="003A4F1C" w:rsidRPr="00893B26" w:rsidRDefault="003A4F1C" w:rsidP="00B259D4"/>
        </w:tc>
        <w:tc>
          <w:tcPr>
            <w:tcW w:w="1108" w:type="dxa"/>
          </w:tcPr>
          <w:p w:rsidR="003A4F1C" w:rsidRPr="00893B26" w:rsidRDefault="003A4F1C" w:rsidP="00B259D4">
            <w:r w:rsidRPr="00893B26">
              <w:t>67,9</w:t>
            </w:r>
          </w:p>
        </w:tc>
        <w:tc>
          <w:tcPr>
            <w:tcW w:w="1428" w:type="dxa"/>
          </w:tcPr>
          <w:p w:rsidR="003A4F1C" w:rsidRPr="00893B26" w:rsidRDefault="003A4F1C" w:rsidP="00B259D4">
            <w:r w:rsidRPr="00893B26">
              <w:t>Россия</w:t>
            </w:r>
          </w:p>
        </w:tc>
        <w:tc>
          <w:tcPr>
            <w:tcW w:w="1899" w:type="dxa"/>
          </w:tcPr>
          <w:p w:rsidR="003A4F1C" w:rsidRPr="00893B26" w:rsidRDefault="003A4F1C" w:rsidP="00B259D4">
            <w:r w:rsidRPr="00893B26">
              <w:t>Не имеет</w:t>
            </w:r>
          </w:p>
        </w:tc>
        <w:tc>
          <w:tcPr>
            <w:tcW w:w="1721" w:type="dxa"/>
          </w:tcPr>
          <w:p w:rsidR="003A4F1C" w:rsidRPr="00893B26" w:rsidRDefault="003A4F1C" w:rsidP="00B259D4">
            <w:r w:rsidRPr="00893B26">
              <w:t>Земельный участок</w:t>
            </w:r>
          </w:p>
        </w:tc>
        <w:tc>
          <w:tcPr>
            <w:tcW w:w="1108" w:type="dxa"/>
            <w:gridSpan w:val="4"/>
          </w:tcPr>
          <w:p w:rsidR="003A4F1C" w:rsidRPr="00893B26" w:rsidRDefault="003A4F1C" w:rsidP="00AC2427">
            <w:r w:rsidRPr="00893B26">
              <w:t>38,00</w:t>
            </w:r>
          </w:p>
        </w:tc>
        <w:tc>
          <w:tcPr>
            <w:tcW w:w="1688" w:type="dxa"/>
            <w:gridSpan w:val="2"/>
          </w:tcPr>
          <w:p w:rsidR="003A4F1C" w:rsidRPr="00893B26" w:rsidRDefault="003A4F1C" w:rsidP="00AC2427">
            <w:r w:rsidRPr="00893B26">
              <w:t>Россия</w:t>
            </w:r>
          </w:p>
        </w:tc>
      </w:tr>
      <w:tr w:rsidR="003A4F1C" w:rsidRPr="00893B26" w:rsidTr="00FB0030">
        <w:tc>
          <w:tcPr>
            <w:tcW w:w="14440" w:type="dxa"/>
            <w:gridSpan w:val="14"/>
          </w:tcPr>
          <w:p w:rsidR="003A4F1C" w:rsidRPr="00893B26" w:rsidRDefault="003A4F1C" w:rsidP="00AC2427"/>
          <w:p w:rsidR="003A4F1C" w:rsidRPr="00893B26" w:rsidRDefault="003A4F1C" w:rsidP="000C6DC1">
            <w:pPr>
              <w:jc w:val="center"/>
            </w:pPr>
            <w:r w:rsidRPr="00893B26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3A4F1C" w:rsidRPr="00893B26" w:rsidTr="00FB0030">
        <w:tc>
          <w:tcPr>
            <w:tcW w:w="14440" w:type="dxa"/>
            <w:gridSpan w:val="14"/>
          </w:tcPr>
          <w:p w:rsidR="003A4F1C" w:rsidRPr="00893B26" w:rsidRDefault="003A4F1C" w:rsidP="00F23521">
            <w:pPr>
              <w:jc w:val="center"/>
            </w:pPr>
            <w:r w:rsidRPr="00893B26">
              <w:rPr>
                <w:i/>
              </w:rPr>
              <w:t>Сделки не совершались</w:t>
            </w:r>
          </w:p>
        </w:tc>
      </w:tr>
      <w:tr w:rsidR="003A4F1C" w:rsidRPr="00893B26" w:rsidTr="00FB0030">
        <w:tc>
          <w:tcPr>
            <w:tcW w:w="1864" w:type="dxa"/>
          </w:tcPr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Коляда</w:t>
            </w:r>
          </w:p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Сергей</w:t>
            </w:r>
          </w:p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Викторович-</w:t>
            </w:r>
          </w:p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i/>
              </w:rPr>
            </w:pPr>
            <w:r w:rsidRPr="00893B26">
              <w:rPr>
                <w:i/>
              </w:rPr>
              <w:t>заместитель главы администрации</w:t>
            </w:r>
          </w:p>
        </w:tc>
        <w:tc>
          <w:tcPr>
            <w:tcW w:w="1574" w:type="dxa"/>
            <w:gridSpan w:val="2"/>
          </w:tcPr>
          <w:p w:rsidR="003A4F1C" w:rsidRPr="00893B26" w:rsidRDefault="003A4F1C" w:rsidP="00AC2427">
            <w:r w:rsidRPr="00893B26">
              <w:t>737 170,75</w:t>
            </w:r>
          </w:p>
        </w:tc>
        <w:tc>
          <w:tcPr>
            <w:tcW w:w="2050" w:type="dxa"/>
          </w:tcPr>
          <w:p w:rsidR="003A4F1C" w:rsidRPr="00893B26" w:rsidRDefault="003A4F1C" w:rsidP="00B259D4">
            <w:r w:rsidRPr="00893B26">
              <w:t>Не имеет</w:t>
            </w:r>
          </w:p>
        </w:tc>
        <w:tc>
          <w:tcPr>
            <w:tcW w:w="1108" w:type="dxa"/>
          </w:tcPr>
          <w:p w:rsidR="003A4F1C" w:rsidRPr="00893B26" w:rsidRDefault="003A4F1C" w:rsidP="00B259D4"/>
        </w:tc>
        <w:tc>
          <w:tcPr>
            <w:tcW w:w="1428" w:type="dxa"/>
          </w:tcPr>
          <w:p w:rsidR="003A4F1C" w:rsidRPr="00893B26" w:rsidRDefault="003A4F1C" w:rsidP="00B259D4"/>
        </w:tc>
        <w:tc>
          <w:tcPr>
            <w:tcW w:w="1899" w:type="dxa"/>
          </w:tcPr>
          <w:p w:rsidR="003A4F1C" w:rsidRPr="00893B26" w:rsidRDefault="003A4F1C" w:rsidP="00B259D4">
            <w:pPr>
              <w:rPr>
                <w:lang w:val="en-US"/>
              </w:rPr>
            </w:pPr>
            <w:smartTag w:uri="urn:schemas-microsoft-com:office:smarttags" w:element="place">
              <w:r w:rsidRPr="00893B26">
                <w:rPr>
                  <w:lang w:val="en-US"/>
                </w:rPr>
                <w:t>Toyota</w:t>
              </w:r>
            </w:smartTag>
            <w:r w:rsidRPr="00893B26">
              <w:t xml:space="preserve"> </w:t>
            </w:r>
            <w:r w:rsidRPr="00893B26">
              <w:rPr>
                <w:lang w:val="en-US"/>
              </w:rPr>
              <w:t>Dyna</w:t>
            </w:r>
          </w:p>
        </w:tc>
        <w:tc>
          <w:tcPr>
            <w:tcW w:w="1721" w:type="dxa"/>
          </w:tcPr>
          <w:p w:rsidR="003A4F1C" w:rsidRPr="00893B26" w:rsidRDefault="003A4F1C" w:rsidP="00B259D4">
            <w:r w:rsidRPr="00893B26">
              <w:t xml:space="preserve">Жилой дом </w:t>
            </w:r>
          </w:p>
          <w:p w:rsidR="003A4F1C" w:rsidRPr="00893B26" w:rsidRDefault="003A4F1C" w:rsidP="00B259D4">
            <w:r w:rsidRPr="00893B26">
              <w:t>Жилой дом</w:t>
            </w:r>
          </w:p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/>
        </w:tc>
        <w:tc>
          <w:tcPr>
            <w:tcW w:w="1108" w:type="dxa"/>
            <w:gridSpan w:val="4"/>
          </w:tcPr>
          <w:p w:rsidR="003A4F1C" w:rsidRPr="00893B26" w:rsidRDefault="003A4F1C" w:rsidP="00AC2427">
            <w:r w:rsidRPr="00893B26">
              <w:t>100,0</w:t>
            </w:r>
          </w:p>
          <w:p w:rsidR="003A4F1C" w:rsidRPr="00893B26" w:rsidRDefault="003A4F1C" w:rsidP="00AC2427">
            <w:r w:rsidRPr="00893B26">
              <w:t>40,6</w:t>
            </w:r>
          </w:p>
          <w:p w:rsidR="003A4F1C" w:rsidRPr="00893B26" w:rsidRDefault="003A4F1C" w:rsidP="00AC2427"/>
          <w:p w:rsidR="003A4F1C" w:rsidRPr="00893B26" w:rsidRDefault="003A4F1C" w:rsidP="006D20DA"/>
        </w:tc>
        <w:tc>
          <w:tcPr>
            <w:tcW w:w="1688" w:type="dxa"/>
            <w:gridSpan w:val="2"/>
          </w:tcPr>
          <w:p w:rsidR="003A4F1C" w:rsidRPr="00893B26" w:rsidRDefault="003A4F1C" w:rsidP="00AC2427">
            <w:r w:rsidRPr="00893B26">
              <w:t>Россия</w:t>
            </w:r>
          </w:p>
          <w:p w:rsidR="003A4F1C" w:rsidRPr="00893B26" w:rsidRDefault="003A4F1C" w:rsidP="00AC2427">
            <w:r w:rsidRPr="00893B26">
              <w:t>Россия</w:t>
            </w:r>
          </w:p>
          <w:p w:rsidR="003A4F1C" w:rsidRPr="00893B26" w:rsidRDefault="003A4F1C" w:rsidP="006D20DA"/>
        </w:tc>
      </w:tr>
      <w:tr w:rsidR="003A4F1C" w:rsidRPr="00893B26" w:rsidTr="00FB0030">
        <w:tc>
          <w:tcPr>
            <w:tcW w:w="1864" w:type="dxa"/>
          </w:tcPr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сын</w:t>
            </w:r>
          </w:p>
        </w:tc>
        <w:tc>
          <w:tcPr>
            <w:tcW w:w="1574" w:type="dxa"/>
            <w:gridSpan w:val="2"/>
          </w:tcPr>
          <w:p w:rsidR="003A4F1C" w:rsidRPr="00893B26" w:rsidRDefault="003A4F1C" w:rsidP="00AC2427">
            <w:r w:rsidRPr="00893B26">
              <w:t>Не имеет</w:t>
            </w:r>
          </w:p>
        </w:tc>
        <w:tc>
          <w:tcPr>
            <w:tcW w:w="2050" w:type="dxa"/>
          </w:tcPr>
          <w:p w:rsidR="003A4F1C" w:rsidRPr="00893B26" w:rsidRDefault="003A4F1C" w:rsidP="00B259D4">
            <w:r w:rsidRPr="00893B26">
              <w:t>Не имеет</w:t>
            </w:r>
          </w:p>
        </w:tc>
        <w:tc>
          <w:tcPr>
            <w:tcW w:w="1108" w:type="dxa"/>
          </w:tcPr>
          <w:p w:rsidR="003A4F1C" w:rsidRPr="00893B26" w:rsidRDefault="003A4F1C" w:rsidP="00B259D4"/>
        </w:tc>
        <w:tc>
          <w:tcPr>
            <w:tcW w:w="1428" w:type="dxa"/>
          </w:tcPr>
          <w:p w:rsidR="003A4F1C" w:rsidRPr="00893B26" w:rsidRDefault="003A4F1C" w:rsidP="00B259D4"/>
        </w:tc>
        <w:tc>
          <w:tcPr>
            <w:tcW w:w="1899" w:type="dxa"/>
          </w:tcPr>
          <w:p w:rsidR="003A4F1C" w:rsidRPr="00893B26" w:rsidRDefault="003A4F1C" w:rsidP="00B259D4">
            <w:r w:rsidRPr="00893B26">
              <w:t>Не имеет</w:t>
            </w:r>
          </w:p>
        </w:tc>
        <w:tc>
          <w:tcPr>
            <w:tcW w:w="1721" w:type="dxa"/>
          </w:tcPr>
          <w:p w:rsidR="003A4F1C" w:rsidRPr="00893B26" w:rsidRDefault="003A4F1C" w:rsidP="00B259D4">
            <w:r w:rsidRPr="00893B26">
              <w:t xml:space="preserve">Квартира </w:t>
            </w:r>
          </w:p>
        </w:tc>
        <w:tc>
          <w:tcPr>
            <w:tcW w:w="1108" w:type="dxa"/>
            <w:gridSpan w:val="4"/>
          </w:tcPr>
          <w:p w:rsidR="003A4F1C" w:rsidRPr="00893B26" w:rsidRDefault="003A4F1C" w:rsidP="00AC2427">
            <w:r w:rsidRPr="00893B26">
              <w:t>49,2</w:t>
            </w:r>
          </w:p>
        </w:tc>
        <w:tc>
          <w:tcPr>
            <w:tcW w:w="1688" w:type="dxa"/>
            <w:gridSpan w:val="2"/>
          </w:tcPr>
          <w:p w:rsidR="003A4F1C" w:rsidRPr="00893B26" w:rsidRDefault="003A4F1C" w:rsidP="00AC2427">
            <w:r w:rsidRPr="00893B26">
              <w:t>Россия</w:t>
            </w:r>
          </w:p>
        </w:tc>
      </w:tr>
      <w:tr w:rsidR="003A4F1C" w:rsidRPr="00893B26" w:rsidTr="00FB0030">
        <w:tc>
          <w:tcPr>
            <w:tcW w:w="14440" w:type="dxa"/>
            <w:gridSpan w:val="14"/>
          </w:tcPr>
          <w:p w:rsidR="003A4F1C" w:rsidRPr="00893B26" w:rsidRDefault="003A4F1C" w:rsidP="00FA32BB">
            <w:pPr>
              <w:jc w:val="center"/>
            </w:pPr>
            <w:r w:rsidRPr="00893B26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3A4F1C" w:rsidRPr="00893B26" w:rsidTr="00FB0030">
        <w:tc>
          <w:tcPr>
            <w:tcW w:w="14440" w:type="dxa"/>
            <w:gridSpan w:val="14"/>
          </w:tcPr>
          <w:p w:rsidR="003A4F1C" w:rsidRPr="00893B26" w:rsidRDefault="003A4F1C" w:rsidP="008F1CE1">
            <w:pPr>
              <w:jc w:val="center"/>
              <w:rPr>
                <w:i/>
              </w:rPr>
            </w:pPr>
            <w:r w:rsidRPr="00893B26">
              <w:rPr>
                <w:i/>
              </w:rPr>
              <w:t>Сделки не совершались</w:t>
            </w:r>
          </w:p>
          <w:p w:rsidR="003A4F1C" w:rsidRPr="00893B26" w:rsidRDefault="003A4F1C" w:rsidP="008F1CE1">
            <w:pPr>
              <w:jc w:val="center"/>
              <w:rPr>
                <w:i/>
              </w:rPr>
            </w:pPr>
          </w:p>
          <w:p w:rsidR="003A4F1C" w:rsidRPr="00893B26" w:rsidRDefault="003A4F1C" w:rsidP="008F1CE1">
            <w:pPr>
              <w:jc w:val="center"/>
            </w:pPr>
          </w:p>
        </w:tc>
      </w:tr>
      <w:tr w:rsidR="003A4F1C" w:rsidRPr="00893B26" w:rsidTr="00FB0030">
        <w:tc>
          <w:tcPr>
            <w:tcW w:w="1864" w:type="dxa"/>
          </w:tcPr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Васильев</w:t>
            </w:r>
          </w:p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Александр</w:t>
            </w:r>
          </w:p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i/>
              </w:rPr>
            </w:pPr>
            <w:r w:rsidRPr="00893B26">
              <w:rPr>
                <w:b/>
                <w:i/>
              </w:rPr>
              <w:t xml:space="preserve">Витальевич- </w:t>
            </w:r>
            <w:r w:rsidRPr="00893B26">
              <w:rPr>
                <w:i/>
              </w:rPr>
              <w:t xml:space="preserve"> специалист 1 разряда</w:t>
            </w:r>
          </w:p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574" w:type="dxa"/>
            <w:gridSpan w:val="2"/>
          </w:tcPr>
          <w:p w:rsidR="003A4F1C" w:rsidRPr="00893B26" w:rsidRDefault="003A4F1C" w:rsidP="00AC2427">
            <w:r>
              <w:t>847 971,90</w:t>
            </w:r>
          </w:p>
        </w:tc>
        <w:tc>
          <w:tcPr>
            <w:tcW w:w="2050" w:type="dxa"/>
          </w:tcPr>
          <w:p w:rsidR="003A4F1C" w:rsidRPr="00893B26" w:rsidRDefault="003A4F1C" w:rsidP="00B259D4">
            <w:r w:rsidRPr="00893B26">
              <w:t>Жилой дом (общая долевая, доля в праве ½)</w:t>
            </w:r>
          </w:p>
          <w:p w:rsidR="003A4F1C" w:rsidRPr="00893B26" w:rsidRDefault="003A4F1C" w:rsidP="00B259D4"/>
          <w:p w:rsidR="003A4F1C" w:rsidRPr="00893B26" w:rsidRDefault="003A4F1C" w:rsidP="00B259D4">
            <w:r w:rsidRPr="00893B26">
              <w:t>Квартира (общая совместная)</w:t>
            </w:r>
          </w:p>
        </w:tc>
        <w:tc>
          <w:tcPr>
            <w:tcW w:w="1108" w:type="dxa"/>
          </w:tcPr>
          <w:p w:rsidR="003A4F1C" w:rsidRPr="00893B26" w:rsidRDefault="003A4F1C" w:rsidP="00B259D4">
            <w:r w:rsidRPr="00893B26">
              <w:t>56,8</w:t>
            </w:r>
          </w:p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>
            <w:r w:rsidRPr="00893B26">
              <w:t>44,5</w:t>
            </w:r>
          </w:p>
        </w:tc>
        <w:tc>
          <w:tcPr>
            <w:tcW w:w="1428" w:type="dxa"/>
          </w:tcPr>
          <w:p w:rsidR="003A4F1C" w:rsidRPr="00893B26" w:rsidRDefault="003A4F1C" w:rsidP="00B259D4">
            <w:r w:rsidRPr="00893B26">
              <w:t>Россия</w:t>
            </w:r>
          </w:p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>
            <w:r w:rsidRPr="00893B26">
              <w:t>Россия</w:t>
            </w:r>
          </w:p>
        </w:tc>
        <w:tc>
          <w:tcPr>
            <w:tcW w:w="1899" w:type="dxa"/>
          </w:tcPr>
          <w:p w:rsidR="003A4F1C" w:rsidRPr="00893B26" w:rsidRDefault="003A4F1C" w:rsidP="00B259D4">
            <w:r w:rsidRPr="00893B26">
              <w:t>Сузуки Эскудо</w:t>
            </w:r>
          </w:p>
          <w:p w:rsidR="003A4F1C" w:rsidRPr="00893B26" w:rsidRDefault="003A4F1C" w:rsidP="00B259D4"/>
          <w:p w:rsidR="003A4F1C" w:rsidRPr="00893B26" w:rsidRDefault="003A4F1C" w:rsidP="00B259D4">
            <w:r w:rsidRPr="00893B26">
              <w:t xml:space="preserve">Тойота </w:t>
            </w:r>
          </w:p>
          <w:p w:rsidR="003A4F1C" w:rsidRPr="00893B26" w:rsidRDefault="003A4F1C" w:rsidP="00B259D4">
            <w:r w:rsidRPr="00893B26">
              <w:t>Таун А йс</w:t>
            </w:r>
          </w:p>
        </w:tc>
        <w:tc>
          <w:tcPr>
            <w:tcW w:w="1721" w:type="dxa"/>
          </w:tcPr>
          <w:p w:rsidR="003A4F1C" w:rsidRPr="00893B26" w:rsidRDefault="003A4F1C" w:rsidP="00B259D4">
            <w:r w:rsidRPr="00893B26">
              <w:t>Не имеет</w:t>
            </w:r>
          </w:p>
        </w:tc>
        <w:tc>
          <w:tcPr>
            <w:tcW w:w="1108" w:type="dxa"/>
            <w:gridSpan w:val="4"/>
          </w:tcPr>
          <w:p w:rsidR="003A4F1C" w:rsidRPr="00893B26" w:rsidRDefault="003A4F1C" w:rsidP="00AC2427"/>
        </w:tc>
        <w:tc>
          <w:tcPr>
            <w:tcW w:w="1688" w:type="dxa"/>
            <w:gridSpan w:val="2"/>
          </w:tcPr>
          <w:p w:rsidR="003A4F1C" w:rsidRPr="00893B26" w:rsidRDefault="003A4F1C" w:rsidP="00AC2427"/>
        </w:tc>
      </w:tr>
      <w:tr w:rsidR="003A4F1C" w:rsidRPr="00893B26" w:rsidTr="00FB0030">
        <w:tc>
          <w:tcPr>
            <w:tcW w:w="14440" w:type="dxa"/>
            <w:gridSpan w:val="14"/>
          </w:tcPr>
          <w:p w:rsidR="003A4F1C" w:rsidRPr="00893B26" w:rsidRDefault="003A4F1C" w:rsidP="00FA32BB">
            <w:pPr>
              <w:jc w:val="center"/>
            </w:pPr>
            <w:r w:rsidRPr="00893B26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3A4F1C" w:rsidRPr="00893B26" w:rsidTr="00FB0030">
        <w:tc>
          <w:tcPr>
            <w:tcW w:w="14440" w:type="dxa"/>
            <w:gridSpan w:val="14"/>
          </w:tcPr>
          <w:p w:rsidR="003A4F1C" w:rsidRPr="00893B26" w:rsidRDefault="003A4F1C" w:rsidP="00FA32BB">
            <w:pPr>
              <w:jc w:val="center"/>
            </w:pPr>
            <w:r w:rsidRPr="00893B26">
              <w:rPr>
                <w:i/>
              </w:rPr>
              <w:t>Сделки не совершались</w:t>
            </w:r>
          </w:p>
        </w:tc>
      </w:tr>
      <w:tr w:rsidR="003A4F1C" w:rsidRPr="00893B26" w:rsidTr="00FB0030">
        <w:tc>
          <w:tcPr>
            <w:tcW w:w="1864" w:type="dxa"/>
          </w:tcPr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Бугаец</w:t>
            </w:r>
          </w:p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Эмилия</w:t>
            </w:r>
          </w:p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Евгеньевна-</w:t>
            </w:r>
          </w:p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i/>
              </w:rPr>
            </w:pPr>
            <w:r w:rsidRPr="00893B26">
              <w:rPr>
                <w:i/>
              </w:rPr>
              <w:t>Ведущий специалист 2 разряда</w:t>
            </w:r>
          </w:p>
        </w:tc>
        <w:tc>
          <w:tcPr>
            <w:tcW w:w="1574" w:type="dxa"/>
            <w:gridSpan w:val="2"/>
          </w:tcPr>
          <w:p w:rsidR="003A4F1C" w:rsidRPr="00893B26" w:rsidRDefault="003A4F1C" w:rsidP="00AC2427">
            <w:r w:rsidRPr="00893B26">
              <w:rPr>
                <w:lang w:val="en-AU"/>
              </w:rPr>
              <w:t>406 592</w:t>
            </w:r>
            <w:r w:rsidRPr="00893B26">
              <w:t>,</w:t>
            </w:r>
            <w:r w:rsidRPr="00893B26">
              <w:rPr>
                <w:lang w:val="en-AU"/>
              </w:rPr>
              <w:t>08</w:t>
            </w:r>
          </w:p>
        </w:tc>
        <w:tc>
          <w:tcPr>
            <w:tcW w:w="2050" w:type="dxa"/>
          </w:tcPr>
          <w:p w:rsidR="003A4F1C" w:rsidRPr="00893B26" w:rsidRDefault="003A4F1C" w:rsidP="00B259D4">
            <w:r w:rsidRPr="00893B26">
              <w:t>Жилой дом (общая совместная с супругом)</w:t>
            </w:r>
          </w:p>
          <w:p w:rsidR="003A4F1C" w:rsidRPr="00893B26" w:rsidRDefault="003A4F1C" w:rsidP="00B259D4"/>
          <w:p w:rsidR="003A4F1C" w:rsidRPr="00893B26" w:rsidRDefault="003A4F1C" w:rsidP="00B259D4">
            <w:r w:rsidRPr="00893B26">
              <w:t>Земельный участок (общая совместная с супругом)</w:t>
            </w:r>
          </w:p>
        </w:tc>
        <w:tc>
          <w:tcPr>
            <w:tcW w:w="1108" w:type="dxa"/>
          </w:tcPr>
          <w:p w:rsidR="003A4F1C" w:rsidRPr="00893B26" w:rsidRDefault="003A4F1C" w:rsidP="00B259D4">
            <w:r w:rsidRPr="00893B26">
              <w:t>29,3</w:t>
            </w:r>
          </w:p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>
            <w:r w:rsidRPr="00893B26">
              <w:t>1592,0</w:t>
            </w:r>
          </w:p>
        </w:tc>
        <w:tc>
          <w:tcPr>
            <w:tcW w:w="1428" w:type="dxa"/>
          </w:tcPr>
          <w:p w:rsidR="003A4F1C" w:rsidRPr="00893B26" w:rsidRDefault="003A4F1C" w:rsidP="00B259D4">
            <w:r w:rsidRPr="00893B26">
              <w:t>Россия</w:t>
            </w:r>
          </w:p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>
            <w:r w:rsidRPr="00893B26">
              <w:t>Россия</w:t>
            </w:r>
          </w:p>
        </w:tc>
        <w:tc>
          <w:tcPr>
            <w:tcW w:w="1899" w:type="dxa"/>
          </w:tcPr>
          <w:p w:rsidR="003A4F1C" w:rsidRPr="00893B26" w:rsidRDefault="003A4F1C" w:rsidP="00B259D4">
            <w:pPr>
              <w:rPr>
                <w:lang w:val="en-US"/>
              </w:rPr>
            </w:pPr>
            <w:smartTag w:uri="urn:schemas-microsoft-com:office:smarttags" w:element="place">
              <w:r w:rsidRPr="00893B26">
                <w:rPr>
                  <w:lang w:val="en-US"/>
                </w:rPr>
                <w:t>Toyota</w:t>
              </w:r>
            </w:smartTag>
            <w:r w:rsidRPr="00893B26">
              <w:t xml:space="preserve"> </w:t>
            </w:r>
            <w:r w:rsidRPr="00893B26">
              <w:rPr>
                <w:lang w:val="en-US"/>
              </w:rPr>
              <w:t>Corolla Spasio</w:t>
            </w:r>
          </w:p>
        </w:tc>
        <w:tc>
          <w:tcPr>
            <w:tcW w:w="1721" w:type="dxa"/>
          </w:tcPr>
          <w:p w:rsidR="003A4F1C" w:rsidRPr="00893B26" w:rsidRDefault="003A4F1C" w:rsidP="00B259D4">
            <w:r w:rsidRPr="00893B26">
              <w:t>Не имеет</w:t>
            </w:r>
          </w:p>
        </w:tc>
        <w:tc>
          <w:tcPr>
            <w:tcW w:w="1108" w:type="dxa"/>
            <w:gridSpan w:val="4"/>
          </w:tcPr>
          <w:p w:rsidR="003A4F1C" w:rsidRPr="00893B26" w:rsidRDefault="003A4F1C" w:rsidP="00AC2427"/>
        </w:tc>
        <w:tc>
          <w:tcPr>
            <w:tcW w:w="1688" w:type="dxa"/>
            <w:gridSpan w:val="2"/>
          </w:tcPr>
          <w:p w:rsidR="003A4F1C" w:rsidRPr="00893B26" w:rsidRDefault="003A4F1C" w:rsidP="00AC2427"/>
        </w:tc>
      </w:tr>
      <w:tr w:rsidR="003A4F1C" w:rsidRPr="00893B26" w:rsidTr="00FB0030">
        <w:tc>
          <w:tcPr>
            <w:tcW w:w="1864" w:type="dxa"/>
          </w:tcPr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супруг</w:t>
            </w:r>
          </w:p>
        </w:tc>
        <w:tc>
          <w:tcPr>
            <w:tcW w:w="1574" w:type="dxa"/>
            <w:gridSpan w:val="2"/>
          </w:tcPr>
          <w:p w:rsidR="003A4F1C" w:rsidRPr="00893B26" w:rsidRDefault="003A4F1C" w:rsidP="00AC2427">
            <w:r w:rsidRPr="00893B26">
              <w:t>909 080,02</w:t>
            </w:r>
          </w:p>
        </w:tc>
        <w:tc>
          <w:tcPr>
            <w:tcW w:w="2050" w:type="dxa"/>
          </w:tcPr>
          <w:p w:rsidR="003A4F1C" w:rsidRPr="00893B26" w:rsidRDefault="003A4F1C" w:rsidP="008F12CD">
            <w:r w:rsidRPr="00893B26">
              <w:t>Жилой дом (общая совместная с супругой)</w:t>
            </w:r>
          </w:p>
          <w:p w:rsidR="003A4F1C" w:rsidRPr="00893B26" w:rsidRDefault="003A4F1C" w:rsidP="008F12CD"/>
          <w:p w:rsidR="003A4F1C" w:rsidRPr="00893B26" w:rsidRDefault="003A4F1C" w:rsidP="008F12CD">
            <w:r w:rsidRPr="00893B26">
              <w:t>Земельный участок (общая совместная с супругой)</w:t>
            </w:r>
          </w:p>
          <w:p w:rsidR="003A4F1C" w:rsidRPr="00893B26" w:rsidRDefault="003A4F1C" w:rsidP="008F12CD"/>
          <w:p w:rsidR="003A4F1C" w:rsidRPr="00893B26" w:rsidRDefault="003A4F1C" w:rsidP="008F12CD">
            <w:r w:rsidRPr="00893B26">
              <w:t>Земельный участок (индивидуальная)</w:t>
            </w:r>
          </w:p>
          <w:p w:rsidR="003A4F1C" w:rsidRPr="00893B26" w:rsidRDefault="003A4F1C" w:rsidP="008F12CD"/>
          <w:p w:rsidR="003A4F1C" w:rsidRPr="00893B26" w:rsidRDefault="003A4F1C" w:rsidP="008F12CD"/>
          <w:p w:rsidR="003A4F1C" w:rsidRPr="00893B26" w:rsidRDefault="003A4F1C" w:rsidP="008F12CD">
            <w:r w:rsidRPr="00893B26">
              <w:t>Жилая комната (общая долевая, доля в праве 1/3)</w:t>
            </w:r>
          </w:p>
        </w:tc>
        <w:tc>
          <w:tcPr>
            <w:tcW w:w="1108" w:type="dxa"/>
          </w:tcPr>
          <w:p w:rsidR="003A4F1C" w:rsidRPr="00893B26" w:rsidRDefault="003A4F1C" w:rsidP="00B259D4">
            <w:r w:rsidRPr="00893B26">
              <w:t>29,30</w:t>
            </w:r>
          </w:p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>
            <w:r w:rsidRPr="00893B26">
              <w:t>1592,0</w:t>
            </w:r>
          </w:p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>
            <w:r w:rsidRPr="00893B26">
              <w:t>1100,0</w:t>
            </w:r>
          </w:p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>
            <w:r w:rsidRPr="00893B26">
              <w:t>18,0</w:t>
            </w:r>
          </w:p>
        </w:tc>
        <w:tc>
          <w:tcPr>
            <w:tcW w:w="1428" w:type="dxa"/>
          </w:tcPr>
          <w:p w:rsidR="003A4F1C" w:rsidRPr="00893B26" w:rsidRDefault="003A4F1C" w:rsidP="00B259D4">
            <w:r w:rsidRPr="00893B26">
              <w:t>Россия</w:t>
            </w:r>
          </w:p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>
            <w:r w:rsidRPr="00893B26">
              <w:t>Россия</w:t>
            </w:r>
          </w:p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>
            <w:r w:rsidRPr="00893B26">
              <w:t>Россия</w:t>
            </w:r>
          </w:p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>
            <w:r w:rsidRPr="00893B26">
              <w:t>Россия</w:t>
            </w:r>
          </w:p>
        </w:tc>
        <w:tc>
          <w:tcPr>
            <w:tcW w:w="1899" w:type="dxa"/>
          </w:tcPr>
          <w:p w:rsidR="003A4F1C" w:rsidRPr="00893B26" w:rsidRDefault="003A4F1C" w:rsidP="00B259D4">
            <w:r w:rsidRPr="00893B26">
              <w:t>Мотоцикл ИЖ 7107</w:t>
            </w:r>
          </w:p>
          <w:p w:rsidR="003A4F1C" w:rsidRPr="00893B26" w:rsidRDefault="003A4F1C" w:rsidP="00B259D4"/>
          <w:p w:rsidR="003A4F1C" w:rsidRPr="00893B26" w:rsidRDefault="003A4F1C" w:rsidP="00B259D4">
            <w:r w:rsidRPr="00893B26">
              <w:t>УАЗ -31512-01</w:t>
            </w:r>
          </w:p>
          <w:p w:rsidR="003A4F1C" w:rsidRPr="00893B26" w:rsidRDefault="003A4F1C" w:rsidP="00B259D4"/>
          <w:p w:rsidR="003A4F1C" w:rsidRPr="00893B26" w:rsidRDefault="003A4F1C" w:rsidP="00B259D4">
            <w:r w:rsidRPr="00893B26">
              <w:t>ГАЗ-6602</w:t>
            </w:r>
          </w:p>
          <w:p w:rsidR="003A4F1C" w:rsidRPr="00893B26" w:rsidRDefault="003A4F1C" w:rsidP="00B259D4"/>
          <w:p w:rsidR="003A4F1C" w:rsidRPr="00893B26" w:rsidRDefault="003A4F1C" w:rsidP="00B259D4">
            <w:r w:rsidRPr="00893B26">
              <w:t>ГАЗ -6601 фургон</w:t>
            </w:r>
          </w:p>
          <w:p w:rsidR="003A4F1C" w:rsidRPr="00893B26" w:rsidRDefault="003A4F1C" w:rsidP="00B259D4"/>
          <w:p w:rsidR="003A4F1C" w:rsidRPr="00893B26" w:rsidRDefault="003A4F1C" w:rsidP="00B259D4">
            <w:smartTag w:uri="urn:schemas-microsoft-com:office:smarttags" w:element="place">
              <w:r w:rsidRPr="00893B26">
                <w:rPr>
                  <w:lang w:val="en-AU"/>
                </w:rPr>
                <w:t>Toyota</w:t>
              </w:r>
            </w:smartTag>
            <w:r w:rsidRPr="00893B26">
              <w:t xml:space="preserve"> </w:t>
            </w:r>
            <w:r w:rsidRPr="00893B26">
              <w:rPr>
                <w:lang w:val="en-AU"/>
              </w:rPr>
              <w:t>DYNA</w:t>
            </w:r>
          </w:p>
        </w:tc>
        <w:tc>
          <w:tcPr>
            <w:tcW w:w="1721" w:type="dxa"/>
          </w:tcPr>
          <w:p w:rsidR="003A4F1C" w:rsidRPr="00893B26" w:rsidRDefault="003A4F1C" w:rsidP="00B259D4">
            <w:r w:rsidRPr="00893B26">
              <w:t>Не имеет</w:t>
            </w:r>
          </w:p>
        </w:tc>
        <w:tc>
          <w:tcPr>
            <w:tcW w:w="1108" w:type="dxa"/>
            <w:gridSpan w:val="4"/>
          </w:tcPr>
          <w:p w:rsidR="003A4F1C" w:rsidRPr="00893B26" w:rsidRDefault="003A4F1C" w:rsidP="00AC2427"/>
        </w:tc>
        <w:tc>
          <w:tcPr>
            <w:tcW w:w="1688" w:type="dxa"/>
            <w:gridSpan w:val="2"/>
          </w:tcPr>
          <w:p w:rsidR="003A4F1C" w:rsidRPr="00893B26" w:rsidRDefault="003A4F1C" w:rsidP="00AC2427"/>
        </w:tc>
      </w:tr>
      <w:tr w:rsidR="003A4F1C" w:rsidRPr="00893B26" w:rsidTr="00FB0030">
        <w:tc>
          <w:tcPr>
            <w:tcW w:w="1864" w:type="dxa"/>
          </w:tcPr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сын</w:t>
            </w:r>
          </w:p>
        </w:tc>
        <w:tc>
          <w:tcPr>
            <w:tcW w:w="1574" w:type="dxa"/>
            <w:gridSpan w:val="2"/>
          </w:tcPr>
          <w:p w:rsidR="003A4F1C" w:rsidRPr="00893B26" w:rsidRDefault="003A4F1C" w:rsidP="00AC2427">
            <w:r w:rsidRPr="00893B26">
              <w:t>Не имеет</w:t>
            </w:r>
          </w:p>
        </w:tc>
        <w:tc>
          <w:tcPr>
            <w:tcW w:w="2050" w:type="dxa"/>
          </w:tcPr>
          <w:p w:rsidR="003A4F1C" w:rsidRPr="00893B26" w:rsidRDefault="003A4F1C" w:rsidP="00B259D4">
            <w:r w:rsidRPr="00893B26">
              <w:t>Жилая комната (общая долевая, доля в праве 1/3)</w:t>
            </w:r>
          </w:p>
        </w:tc>
        <w:tc>
          <w:tcPr>
            <w:tcW w:w="1108" w:type="dxa"/>
          </w:tcPr>
          <w:p w:rsidR="003A4F1C" w:rsidRPr="00893B26" w:rsidRDefault="003A4F1C" w:rsidP="00B259D4">
            <w:r w:rsidRPr="00893B26">
              <w:t>18,0</w:t>
            </w:r>
          </w:p>
        </w:tc>
        <w:tc>
          <w:tcPr>
            <w:tcW w:w="1428" w:type="dxa"/>
          </w:tcPr>
          <w:p w:rsidR="003A4F1C" w:rsidRPr="00893B26" w:rsidRDefault="003A4F1C" w:rsidP="00B259D4">
            <w:r w:rsidRPr="00893B26">
              <w:t>Россия</w:t>
            </w:r>
          </w:p>
        </w:tc>
        <w:tc>
          <w:tcPr>
            <w:tcW w:w="1899" w:type="dxa"/>
          </w:tcPr>
          <w:p w:rsidR="003A4F1C" w:rsidRPr="00893B26" w:rsidRDefault="003A4F1C" w:rsidP="00B259D4">
            <w:r w:rsidRPr="00893B26">
              <w:t>Не имеет</w:t>
            </w:r>
          </w:p>
        </w:tc>
        <w:tc>
          <w:tcPr>
            <w:tcW w:w="1721" w:type="dxa"/>
          </w:tcPr>
          <w:p w:rsidR="003A4F1C" w:rsidRPr="00893B26" w:rsidRDefault="003A4F1C" w:rsidP="00B259D4">
            <w:r w:rsidRPr="00893B26">
              <w:t>Жилой дом</w:t>
            </w:r>
          </w:p>
        </w:tc>
        <w:tc>
          <w:tcPr>
            <w:tcW w:w="1108" w:type="dxa"/>
            <w:gridSpan w:val="4"/>
          </w:tcPr>
          <w:p w:rsidR="003A4F1C" w:rsidRPr="00893B26" w:rsidRDefault="003A4F1C" w:rsidP="00AC2427">
            <w:r w:rsidRPr="00893B26">
              <w:t>29,3</w:t>
            </w:r>
          </w:p>
        </w:tc>
        <w:tc>
          <w:tcPr>
            <w:tcW w:w="1688" w:type="dxa"/>
            <w:gridSpan w:val="2"/>
          </w:tcPr>
          <w:p w:rsidR="003A4F1C" w:rsidRPr="00893B26" w:rsidRDefault="003A4F1C" w:rsidP="00AC2427">
            <w:r w:rsidRPr="00893B26">
              <w:t>Россия</w:t>
            </w:r>
          </w:p>
        </w:tc>
      </w:tr>
      <w:tr w:rsidR="003A4F1C" w:rsidRPr="00893B26" w:rsidTr="00FB0030">
        <w:tc>
          <w:tcPr>
            <w:tcW w:w="1864" w:type="dxa"/>
          </w:tcPr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сын</w:t>
            </w:r>
          </w:p>
        </w:tc>
        <w:tc>
          <w:tcPr>
            <w:tcW w:w="1574" w:type="dxa"/>
            <w:gridSpan w:val="2"/>
          </w:tcPr>
          <w:p w:rsidR="003A4F1C" w:rsidRPr="00893B26" w:rsidRDefault="003A4F1C" w:rsidP="00AC2427">
            <w:r w:rsidRPr="00893B26">
              <w:t>Не имеет</w:t>
            </w:r>
          </w:p>
        </w:tc>
        <w:tc>
          <w:tcPr>
            <w:tcW w:w="2050" w:type="dxa"/>
          </w:tcPr>
          <w:p w:rsidR="003A4F1C" w:rsidRPr="00893B26" w:rsidRDefault="003A4F1C" w:rsidP="00C52E2F">
            <w:r w:rsidRPr="00893B26">
              <w:t>Жилая комната (общая долевая, доля в праве 1/3)</w:t>
            </w:r>
          </w:p>
        </w:tc>
        <w:tc>
          <w:tcPr>
            <w:tcW w:w="1108" w:type="dxa"/>
          </w:tcPr>
          <w:p w:rsidR="003A4F1C" w:rsidRPr="00893B26" w:rsidRDefault="003A4F1C" w:rsidP="00C52E2F">
            <w:r w:rsidRPr="00893B26">
              <w:t>18,0</w:t>
            </w:r>
          </w:p>
        </w:tc>
        <w:tc>
          <w:tcPr>
            <w:tcW w:w="1428" w:type="dxa"/>
          </w:tcPr>
          <w:p w:rsidR="003A4F1C" w:rsidRPr="00893B26" w:rsidRDefault="003A4F1C" w:rsidP="00C52E2F">
            <w:r w:rsidRPr="00893B26">
              <w:t>Россия</w:t>
            </w:r>
          </w:p>
        </w:tc>
        <w:tc>
          <w:tcPr>
            <w:tcW w:w="1899" w:type="dxa"/>
          </w:tcPr>
          <w:p w:rsidR="003A4F1C" w:rsidRPr="00893B26" w:rsidRDefault="003A4F1C" w:rsidP="00C52E2F">
            <w:r w:rsidRPr="00893B26">
              <w:t>Не имеет</w:t>
            </w:r>
          </w:p>
        </w:tc>
        <w:tc>
          <w:tcPr>
            <w:tcW w:w="1721" w:type="dxa"/>
          </w:tcPr>
          <w:p w:rsidR="003A4F1C" w:rsidRPr="00893B26" w:rsidRDefault="003A4F1C" w:rsidP="00C52E2F">
            <w:r w:rsidRPr="00893B26">
              <w:t>Жилой дом</w:t>
            </w:r>
          </w:p>
        </w:tc>
        <w:tc>
          <w:tcPr>
            <w:tcW w:w="1108" w:type="dxa"/>
            <w:gridSpan w:val="4"/>
          </w:tcPr>
          <w:p w:rsidR="003A4F1C" w:rsidRPr="00893B26" w:rsidRDefault="003A4F1C" w:rsidP="00C52E2F">
            <w:r w:rsidRPr="00893B26">
              <w:t>29,3</w:t>
            </w:r>
          </w:p>
        </w:tc>
        <w:tc>
          <w:tcPr>
            <w:tcW w:w="1688" w:type="dxa"/>
            <w:gridSpan w:val="2"/>
          </w:tcPr>
          <w:p w:rsidR="003A4F1C" w:rsidRPr="00893B26" w:rsidRDefault="003A4F1C" w:rsidP="00C52E2F">
            <w:r w:rsidRPr="00893B26">
              <w:t>Россия</w:t>
            </w:r>
          </w:p>
        </w:tc>
      </w:tr>
      <w:tr w:rsidR="003A4F1C" w:rsidRPr="00893B26" w:rsidTr="00FB0030">
        <w:trPr>
          <w:trHeight w:val="390"/>
        </w:trPr>
        <w:tc>
          <w:tcPr>
            <w:tcW w:w="14440" w:type="dxa"/>
            <w:gridSpan w:val="14"/>
          </w:tcPr>
          <w:p w:rsidR="003A4F1C" w:rsidRPr="00893B26" w:rsidRDefault="003A4F1C" w:rsidP="00C52E2F">
            <w:pPr>
              <w:jc w:val="center"/>
            </w:pPr>
            <w:r w:rsidRPr="00893B26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3A4F1C" w:rsidRPr="00893B26" w:rsidTr="00FB0030">
        <w:trPr>
          <w:trHeight w:val="435"/>
        </w:trPr>
        <w:tc>
          <w:tcPr>
            <w:tcW w:w="14440" w:type="dxa"/>
            <w:gridSpan w:val="14"/>
          </w:tcPr>
          <w:p w:rsidR="003A4F1C" w:rsidRPr="00893B26" w:rsidRDefault="003A4F1C" w:rsidP="005000A3">
            <w:pPr>
              <w:jc w:val="center"/>
            </w:pPr>
            <w:r w:rsidRPr="00893B26">
              <w:rPr>
                <w:i/>
              </w:rPr>
              <w:t>Сделки не совершались</w:t>
            </w:r>
          </w:p>
        </w:tc>
      </w:tr>
      <w:tr w:rsidR="003A4F1C" w:rsidRPr="00893B26" w:rsidTr="00FB0030">
        <w:tc>
          <w:tcPr>
            <w:tcW w:w="1864" w:type="dxa"/>
          </w:tcPr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Гагарина</w:t>
            </w:r>
          </w:p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Надежда</w:t>
            </w:r>
          </w:p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Евгеньевна-</w:t>
            </w:r>
          </w:p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i/>
              </w:rPr>
            </w:pPr>
            <w:r w:rsidRPr="00893B26">
              <w:rPr>
                <w:i/>
              </w:rPr>
              <w:t>старший специалист 2 разряда</w:t>
            </w:r>
          </w:p>
        </w:tc>
        <w:tc>
          <w:tcPr>
            <w:tcW w:w="1574" w:type="dxa"/>
            <w:gridSpan w:val="2"/>
          </w:tcPr>
          <w:p w:rsidR="003A4F1C" w:rsidRPr="00893B26" w:rsidRDefault="003A4F1C" w:rsidP="00AC2427">
            <w:r w:rsidRPr="00893B26">
              <w:t>347 366,17</w:t>
            </w:r>
          </w:p>
        </w:tc>
        <w:tc>
          <w:tcPr>
            <w:tcW w:w="2050" w:type="dxa"/>
          </w:tcPr>
          <w:p w:rsidR="003A4F1C" w:rsidRPr="00893B26" w:rsidRDefault="003A4F1C" w:rsidP="00B259D4">
            <w:r w:rsidRPr="00893B26">
              <w:t>Жилой дом</w:t>
            </w:r>
          </w:p>
          <w:p w:rsidR="003A4F1C" w:rsidRPr="00893B26" w:rsidRDefault="003A4F1C" w:rsidP="00B259D4">
            <w:r w:rsidRPr="00893B26">
              <w:t>(индивидуальная)</w:t>
            </w:r>
          </w:p>
          <w:p w:rsidR="003A4F1C" w:rsidRPr="00893B26" w:rsidRDefault="003A4F1C" w:rsidP="00B259D4"/>
          <w:p w:rsidR="003A4F1C" w:rsidRPr="00893B26" w:rsidRDefault="003A4F1C" w:rsidP="00B259D4">
            <w:r w:rsidRPr="00893B26">
              <w:t>Земельный участок (индивидуальная)</w:t>
            </w:r>
          </w:p>
        </w:tc>
        <w:tc>
          <w:tcPr>
            <w:tcW w:w="1108" w:type="dxa"/>
          </w:tcPr>
          <w:p w:rsidR="003A4F1C" w:rsidRPr="00893B26" w:rsidRDefault="003A4F1C" w:rsidP="00B259D4">
            <w:r w:rsidRPr="00893B26">
              <w:t>30,6</w:t>
            </w:r>
          </w:p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>
            <w:r w:rsidRPr="00893B26">
              <w:t>1650</w:t>
            </w:r>
          </w:p>
        </w:tc>
        <w:tc>
          <w:tcPr>
            <w:tcW w:w="1428" w:type="dxa"/>
          </w:tcPr>
          <w:p w:rsidR="003A4F1C" w:rsidRPr="00893B26" w:rsidRDefault="003A4F1C" w:rsidP="00B259D4">
            <w:r w:rsidRPr="00893B26">
              <w:t>Россия</w:t>
            </w:r>
          </w:p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>
            <w:r w:rsidRPr="00893B26">
              <w:t>Россия</w:t>
            </w:r>
          </w:p>
        </w:tc>
        <w:tc>
          <w:tcPr>
            <w:tcW w:w="1899" w:type="dxa"/>
          </w:tcPr>
          <w:p w:rsidR="003A4F1C" w:rsidRPr="00893B26" w:rsidRDefault="003A4F1C" w:rsidP="00B259D4">
            <w:pPr>
              <w:rPr>
                <w:lang w:val="en-AU"/>
              </w:rPr>
            </w:pPr>
            <w:r w:rsidRPr="00893B26">
              <w:t xml:space="preserve">Тойота </w:t>
            </w:r>
            <w:r w:rsidRPr="00893B26">
              <w:rPr>
                <w:lang w:val="en-AU"/>
              </w:rPr>
              <w:t xml:space="preserve"> Corolla Fielder</w:t>
            </w:r>
          </w:p>
        </w:tc>
        <w:tc>
          <w:tcPr>
            <w:tcW w:w="2058" w:type="dxa"/>
            <w:gridSpan w:val="3"/>
          </w:tcPr>
          <w:p w:rsidR="003A4F1C" w:rsidRPr="00893B26" w:rsidRDefault="003A4F1C" w:rsidP="00B259D4">
            <w:r w:rsidRPr="00893B26">
              <w:t>Не имеет</w:t>
            </w:r>
          </w:p>
        </w:tc>
        <w:tc>
          <w:tcPr>
            <w:tcW w:w="990" w:type="dxa"/>
            <w:gridSpan w:val="3"/>
          </w:tcPr>
          <w:p w:rsidR="003A4F1C" w:rsidRPr="00893B26" w:rsidRDefault="003A4F1C" w:rsidP="00AC2427"/>
        </w:tc>
        <w:tc>
          <w:tcPr>
            <w:tcW w:w="1469" w:type="dxa"/>
          </w:tcPr>
          <w:p w:rsidR="003A4F1C" w:rsidRPr="00893B26" w:rsidRDefault="003A4F1C" w:rsidP="00AC2427"/>
        </w:tc>
      </w:tr>
      <w:tr w:rsidR="003A4F1C" w:rsidRPr="00893B26" w:rsidTr="00FB0030">
        <w:tc>
          <w:tcPr>
            <w:tcW w:w="1864" w:type="dxa"/>
          </w:tcPr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супруг</w:t>
            </w:r>
          </w:p>
        </w:tc>
        <w:tc>
          <w:tcPr>
            <w:tcW w:w="1574" w:type="dxa"/>
            <w:gridSpan w:val="2"/>
          </w:tcPr>
          <w:p w:rsidR="003A4F1C" w:rsidRPr="00893B26" w:rsidRDefault="003A4F1C" w:rsidP="00AC2427">
            <w:pPr>
              <w:rPr>
                <w:lang w:val="en-AU"/>
              </w:rPr>
            </w:pPr>
            <w:r w:rsidRPr="00893B26">
              <w:t>28</w:t>
            </w:r>
            <w:r w:rsidRPr="00893B26">
              <w:rPr>
                <w:lang w:val="en-AU"/>
              </w:rPr>
              <w:t>6 677</w:t>
            </w:r>
            <w:r w:rsidRPr="00893B26">
              <w:t>,</w:t>
            </w:r>
            <w:r w:rsidRPr="00893B26">
              <w:rPr>
                <w:lang w:val="en-AU"/>
              </w:rPr>
              <w:t>00</w:t>
            </w:r>
          </w:p>
        </w:tc>
        <w:tc>
          <w:tcPr>
            <w:tcW w:w="2050" w:type="dxa"/>
          </w:tcPr>
          <w:p w:rsidR="003A4F1C" w:rsidRPr="00893B26" w:rsidRDefault="003A4F1C" w:rsidP="00B259D4">
            <w:r w:rsidRPr="00893B26">
              <w:t>Не имеет</w:t>
            </w:r>
          </w:p>
        </w:tc>
        <w:tc>
          <w:tcPr>
            <w:tcW w:w="1108" w:type="dxa"/>
          </w:tcPr>
          <w:p w:rsidR="003A4F1C" w:rsidRPr="00893B26" w:rsidRDefault="003A4F1C" w:rsidP="00B259D4"/>
        </w:tc>
        <w:tc>
          <w:tcPr>
            <w:tcW w:w="1428" w:type="dxa"/>
          </w:tcPr>
          <w:p w:rsidR="003A4F1C" w:rsidRPr="00893B26" w:rsidRDefault="003A4F1C" w:rsidP="00B259D4"/>
        </w:tc>
        <w:tc>
          <w:tcPr>
            <w:tcW w:w="1899" w:type="dxa"/>
          </w:tcPr>
          <w:p w:rsidR="003A4F1C" w:rsidRPr="00893B26" w:rsidRDefault="003A4F1C" w:rsidP="00B259D4">
            <w:r w:rsidRPr="00893B26">
              <w:t>Не имеет</w:t>
            </w:r>
          </w:p>
        </w:tc>
        <w:tc>
          <w:tcPr>
            <w:tcW w:w="2058" w:type="dxa"/>
            <w:gridSpan w:val="3"/>
          </w:tcPr>
          <w:p w:rsidR="003A4F1C" w:rsidRPr="00893B26" w:rsidRDefault="003A4F1C" w:rsidP="003070A7">
            <w:r w:rsidRPr="00893B26">
              <w:t>Жилой дом</w:t>
            </w:r>
          </w:p>
          <w:p w:rsidR="003A4F1C" w:rsidRPr="00893B26" w:rsidRDefault="003A4F1C" w:rsidP="003070A7">
            <w:r w:rsidRPr="00893B26">
              <w:t xml:space="preserve">Земельный участок </w:t>
            </w:r>
          </w:p>
        </w:tc>
        <w:tc>
          <w:tcPr>
            <w:tcW w:w="990" w:type="dxa"/>
            <w:gridSpan w:val="3"/>
          </w:tcPr>
          <w:p w:rsidR="003A4F1C" w:rsidRPr="00893B26" w:rsidRDefault="003A4F1C" w:rsidP="00AC2427">
            <w:r w:rsidRPr="00893B26">
              <w:t>30,6</w:t>
            </w:r>
          </w:p>
          <w:p w:rsidR="003A4F1C" w:rsidRPr="00893B26" w:rsidRDefault="003A4F1C" w:rsidP="00AC2427"/>
          <w:p w:rsidR="003A4F1C" w:rsidRPr="00893B26" w:rsidRDefault="003A4F1C" w:rsidP="00AC2427">
            <w:pPr>
              <w:rPr>
                <w:lang w:val="en-AU"/>
              </w:rPr>
            </w:pPr>
            <w:r w:rsidRPr="00893B26">
              <w:t>1650</w:t>
            </w:r>
            <w:r w:rsidRPr="00893B26">
              <w:rPr>
                <w:lang w:val="en-AU"/>
              </w:rPr>
              <w:t>.0</w:t>
            </w:r>
          </w:p>
        </w:tc>
        <w:tc>
          <w:tcPr>
            <w:tcW w:w="1469" w:type="dxa"/>
          </w:tcPr>
          <w:p w:rsidR="003A4F1C" w:rsidRPr="00893B26" w:rsidRDefault="003A4F1C" w:rsidP="00AC2427">
            <w:r w:rsidRPr="00893B26">
              <w:t>Россия</w:t>
            </w:r>
          </w:p>
          <w:p w:rsidR="003A4F1C" w:rsidRPr="00893B26" w:rsidRDefault="003A4F1C" w:rsidP="00AC2427"/>
          <w:p w:rsidR="003A4F1C" w:rsidRPr="00893B26" w:rsidRDefault="003A4F1C" w:rsidP="00AC2427">
            <w:r w:rsidRPr="00893B26">
              <w:t>Россия</w:t>
            </w:r>
          </w:p>
        </w:tc>
      </w:tr>
      <w:tr w:rsidR="003A4F1C" w:rsidRPr="00893B26" w:rsidTr="00FB0030">
        <w:tc>
          <w:tcPr>
            <w:tcW w:w="1864" w:type="dxa"/>
          </w:tcPr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сын</w:t>
            </w:r>
          </w:p>
        </w:tc>
        <w:tc>
          <w:tcPr>
            <w:tcW w:w="1574" w:type="dxa"/>
            <w:gridSpan w:val="2"/>
          </w:tcPr>
          <w:p w:rsidR="003A4F1C" w:rsidRPr="00893B26" w:rsidRDefault="003A4F1C" w:rsidP="00AC2427">
            <w:r w:rsidRPr="00893B26">
              <w:t>Не имеет</w:t>
            </w:r>
          </w:p>
        </w:tc>
        <w:tc>
          <w:tcPr>
            <w:tcW w:w="2050" w:type="dxa"/>
          </w:tcPr>
          <w:p w:rsidR="003A4F1C" w:rsidRPr="00893B26" w:rsidRDefault="003A4F1C" w:rsidP="00B259D4">
            <w:r w:rsidRPr="00893B26">
              <w:t>Не имеет</w:t>
            </w:r>
          </w:p>
        </w:tc>
        <w:tc>
          <w:tcPr>
            <w:tcW w:w="1108" w:type="dxa"/>
          </w:tcPr>
          <w:p w:rsidR="003A4F1C" w:rsidRPr="00893B26" w:rsidRDefault="003A4F1C" w:rsidP="00B259D4"/>
        </w:tc>
        <w:tc>
          <w:tcPr>
            <w:tcW w:w="1428" w:type="dxa"/>
          </w:tcPr>
          <w:p w:rsidR="003A4F1C" w:rsidRPr="00893B26" w:rsidRDefault="003A4F1C" w:rsidP="00B259D4"/>
        </w:tc>
        <w:tc>
          <w:tcPr>
            <w:tcW w:w="1899" w:type="dxa"/>
          </w:tcPr>
          <w:p w:rsidR="003A4F1C" w:rsidRPr="00893B26" w:rsidRDefault="003A4F1C" w:rsidP="00B259D4">
            <w:r w:rsidRPr="00893B26">
              <w:t>Не имеет</w:t>
            </w:r>
          </w:p>
        </w:tc>
        <w:tc>
          <w:tcPr>
            <w:tcW w:w="2058" w:type="dxa"/>
            <w:gridSpan w:val="3"/>
          </w:tcPr>
          <w:p w:rsidR="003A4F1C" w:rsidRPr="00893B26" w:rsidRDefault="003A4F1C" w:rsidP="000E6AA4">
            <w:r w:rsidRPr="00893B26">
              <w:t>Жилой дом</w:t>
            </w:r>
          </w:p>
          <w:p w:rsidR="003A4F1C" w:rsidRPr="00893B26" w:rsidRDefault="003A4F1C" w:rsidP="000E6AA4">
            <w:r w:rsidRPr="00893B26">
              <w:t>Земельный участок</w:t>
            </w:r>
          </w:p>
        </w:tc>
        <w:tc>
          <w:tcPr>
            <w:tcW w:w="990" w:type="dxa"/>
            <w:gridSpan w:val="3"/>
          </w:tcPr>
          <w:p w:rsidR="003A4F1C" w:rsidRPr="00893B26" w:rsidRDefault="003A4F1C" w:rsidP="00C52E2F">
            <w:r w:rsidRPr="00893B26">
              <w:t>30,6</w:t>
            </w:r>
          </w:p>
          <w:p w:rsidR="003A4F1C" w:rsidRPr="00893B26" w:rsidRDefault="003A4F1C" w:rsidP="00C52E2F"/>
          <w:p w:rsidR="003A4F1C" w:rsidRPr="00893B26" w:rsidRDefault="003A4F1C" w:rsidP="00C52E2F">
            <w:pPr>
              <w:rPr>
                <w:lang w:val="en-AU"/>
              </w:rPr>
            </w:pPr>
            <w:r w:rsidRPr="00893B26">
              <w:t>1650</w:t>
            </w:r>
            <w:r w:rsidRPr="00893B26">
              <w:rPr>
                <w:lang w:val="en-AU"/>
              </w:rPr>
              <w:t>.0</w:t>
            </w:r>
          </w:p>
        </w:tc>
        <w:tc>
          <w:tcPr>
            <w:tcW w:w="1469" w:type="dxa"/>
          </w:tcPr>
          <w:p w:rsidR="003A4F1C" w:rsidRPr="00893B26" w:rsidRDefault="003A4F1C" w:rsidP="00C52E2F">
            <w:r w:rsidRPr="00893B26">
              <w:t>Россия</w:t>
            </w:r>
          </w:p>
          <w:p w:rsidR="003A4F1C" w:rsidRPr="00893B26" w:rsidRDefault="003A4F1C" w:rsidP="00C52E2F"/>
          <w:p w:rsidR="003A4F1C" w:rsidRPr="00893B26" w:rsidRDefault="003A4F1C" w:rsidP="00C52E2F">
            <w:r w:rsidRPr="00893B26">
              <w:t>Россия</w:t>
            </w:r>
          </w:p>
        </w:tc>
      </w:tr>
      <w:tr w:rsidR="003A4F1C" w:rsidRPr="00893B26" w:rsidTr="00FB0030">
        <w:tc>
          <w:tcPr>
            <w:tcW w:w="1864" w:type="dxa"/>
          </w:tcPr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сын</w:t>
            </w:r>
          </w:p>
        </w:tc>
        <w:tc>
          <w:tcPr>
            <w:tcW w:w="1574" w:type="dxa"/>
            <w:gridSpan w:val="2"/>
          </w:tcPr>
          <w:p w:rsidR="003A4F1C" w:rsidRPr="00893B26" w:rsidRDefault="003A4F1C" w:rsidP="00AC2427">
            <w:r w:rsidRPr="00893B26">
              <w:t>Не имеет</w:t>
            </w:r>
          </w:p>
        </w:tc>
        <w:tc>
          <w:tcPr>
            <w:tcW w:w="2050" w:type="dxa"/>
          </w:tcPr>
          <w:p w:rsidR="003A4F1C" w:rsidRPr="00893B26" w:rsidRDefault="003A4F1C" w:rsidP="00B259D4">
            <w:r w:rsidRPr="00893B26">
              <w:t>Не имеет</w:t>
            </w:r>
          </w:p>
        </w:tc>
        <w:tc>
          <w:tcPr>
            <w:tcW w:w="1108" w:type="dxa"/>
          </w:tcPr>
          <w:p w:rsidR="003A4F1C" w:rsidRPr="00893B26" w:rsidRDefault="003A4F1C" w:rsidP="00B259D4"/>
        </w:tc>
        <w:tc>
          <w:tcPr>
            <w:tcW w:w="1428" w:type="dxa"/>
          </w:tcPr>
          <w:p w:rsidR="003A4F1C" w:rsidRPr="00893B26" w:rsidRDefault="003A4F1C" w:rsidP="00B259D4"/>
        </w:tc>
        <w:tc>
          <w:tcPr>
            <w:tcW w:w="1899" w:type="dxa"/>
          </w:tcPr>
          <w:p w:rsidR="003A4F1C" w:rsidRPr="00893B26" w:rsidRDefault="003A4F1C" w:rsidP="00B259D4">
            <w:r w:rsidRPr="00893B26">
              <w:t>Не имеет</w:t>
            </w:r>
          </w:p>
        </w:tc>
        <w:tc>
          <w:tcPr>
            <w:tcW w:w="2058" w:type="dxa"/>
            <w:gridSpan w:val="3"/>
          </w:tcPr>
          <w:p w:rsidR="003A4F1C" w:rsidRPr="00893B26" w:rsidRDefault="003A4F1C" w:rsidP="000E6AA4">
            <w:r w:rsidRPr="00893B26">
              <w:t>Жилой дом</w:t>
            </w:r>
          </w:p>
          <w:p w:rsidR="003A4F1C" w:rsidRPr="00893B26" w:rsidRDefault="003A4F1C" w:rsidP="000E6AA4">
            <w:r w:rsidRPr="00893B26">
              <w:t>Земельный участок</w:t>
            </w:r>
          </w:p>
        </w:tc>
        <w:tc>
          <w:tcPr>
            <w:tcW w:w="990" w:type="dxa"/>
            <w:gridSpan w:val="3"/>
          </w:tcPr>
          <w:p w:rsidR="003A4F1C" w:rsidRPr="00893B26" w:rsidRDefault="003A4F1C" w:rsidP="00C52E2F">
            <w:r w:rsidRPr="00893B26">
              <w:t>30,6</w:t>
            </w:r>
          </w:p>
          <w:p w:rsidR="003A4F1C" w:rsidRPr="00893B26" w:rsidRDefault="003A4F1C" w:rsidP="00C52E2F"/>
          <w:p w:rsidR="003A4F1C" w:rsidRPr="00893B26" w:rsidRDefault="003A4F1C" w:rsidP="00C52E2F">
            <w:pPr>
              <w:rPr>
                <w:lang w:val="en-AU"/>
              </w:rPr>
            </w:pPr>
            <w:r w:rsidRPr="00893B26">
              <w:t>1650</w:t>
            </w:r>
            <w:r w:rsidRPr="00893B26">
              <w:rPr>
                <w:lang w:val="en-AU"/>
              </w:rPr>
              <w:t>.0</w:t>
            </w:r>
          </w:p>
        </w:tc>
        <w:tc>
          <w:tcPr>
            <w:tcW w:w="1469" w:type="dxa"/>
          </w:tcPr>
          <w:p w:rsidR="003A4F1C" w:rsidRPr="00893B26" w:rsidRDefault="003A4F1C" w:rsidP="00C52E2F">
            <w:r w:rsidRPr="00893B26">
              <w:t>Россия</w:t>
            </w:r>
          </w:p>
          <w:p w:rsidR="003A4F1C" w:rsidRPr="00893B26" w:rsidRDefault="003A4F1C" w:rsidP="00C52E2F"/>
          <w:p w:rsidR="003A4F1C" w:rsidRPr="00893B26" w:rsidRDefault="003A4F1C" w:rsidP="00C52E2F">
            <w:r w:rsidRPr="00893B26">
              <w:t>Россия</w:t>
            </w:r>
          </w:p>
        </w:tc>
      </w:tr>
      <w:tr w:rsidR="003A4F1C" w:rsidRPr="00893B26" w:rsidTr="00FB0030">
        <w:tc>
          <w:tcPr>
            <w:tcW w:w="14440" w:type="dxa"/>
            <w:gridSpan w:val="14"/>
          </w:tcPr>
          <w:p w:rsidR="003A4F1C" w:rsidRPr="00893B26" w:rsidRDefault="003A4F1C" w:rsidP="00586FA0">
            <w:pPr>
              <w:jc w:val="center"/>
            </w:pPr>
            <w:r w:rsidRPr="00893B26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3A4F1C" w:rsidRPr="00893B26" w:rsidTr="00FB0030">
        <w:tc>
          <w:tcPr>
            <w:tcW w:w="14440" w:type="dxa"/>
            <w:gridSpan w:val="14"/>
          </w:tcPr>
          <w:p w:rsidR="003A4F1C" w:rsidRPr="00893B26" w:rsidRDefault="003A4F1C" w:rsidP="00586FA0">
            <w:pPr>
              <w:jc w:val="center"/>
              <w:rPr>
                <w:i/>
              </w:rPr>
            </w:pPr>
            <w:r w:rsidRPr="00893B26">
              <w:rPr>
                <w:i/>
              </w:rPr>
              <w:t>Сделки не совершались</w:t>
            </w:r>
          </w:p>
          <w:p w:rsidR="003A4F1C" w:rsidRPr="00893B26" w:rsidRDefault="003A4F1C" w:rsidP="00586FA0"/>
        </w:tc>
      </w:tr>
      <w:tr w:rsidR="003A4F1C" w:rsidRPr="00893B26" w:rsidTr="00FB0030">
        <w:tc>
          <w:tcPr>
            <w:tcW w:w="1864" w:type="dxa"/>
          </w:tcPr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Кретова</w:t>
            </w:r>
          </w:p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Марина</w:t>
            </w:r>
          </w:p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Анатольевна-</w:t>
            </w:r>
          </w:p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i/>
              </w:rPr>
            </w:pPr>
            <w:r w:rsidRPr="00893B26">
              <w:rPr>
                <w:i/>
              </w:rPr>
              <w:t>старший специалист 2 разряда</w:t>
            </w:r>
          </w:p>
        </w:tc>
        <w:tc>
          <w:tcPr>
            <w:tcW w:w="1574" w:type="dxa"/>
            <w:gridSpan w:val="2"/>
          </w:tcPr>
          <w:p w:rsidR="003A4F1C" w:rsidRPr="00893B26" w:rsidRDefault="003A4F1C" w:rsidP="00AC2427">
            <w:r w:rsidRPr="00893B26">
              <w:t>309 376,76</w:t>
            </w:r>
          </w:p>
        </w:tc>
        <w:tc>
          <w:tcPr>
            <w:tcW w:w="2050" w:type="dxa"/>
          </w:tcPr>
          <w:p w:rsidR="003A4F1C" w:rsidRPr="00893B26" w:rsidRDefault="003A4F1C" w:rsidP="00B259D4">
            <w:r w:rsidRPr="00893B26">
              <w:t>квартира (общая долевая, доля в праве 1/8)</w:t>
            </w:r>
          </w:p>
          <w:p w:rsidR="003A4F1C" w:rsidRPr="00893B26" w:rsidRDefault="003A4F1C" w:rsidP="00B259D4"/>
          <w:p w:rsidR="003A4F1C" w:rsidRPr="00893B26" w:rsidRDefault="003A4F1C" w:rsidP="00B259D4">
            <w:r w:rsidRPr="00893B26">
              <w:t>Земельный участок (индивидуальная)</w:t>
            </w:r>
          </w:p>
        </w:tc>
        <w:tc>
          <w:tcPr>
            <w:tcW w:w="1108" w:type="dxa"/>
          </w:tcPr>
          <w:p w:rsidR="003A4F1C" w:rsidRPr="00893B26" w:rsidRDefault="003A4F1C" w:rsidP="00B259D4">
            <w:r w:rsidRPr="00893B26">
              <w:t>63,9</w:t>
            </w:r>
          </w:p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>
            <w:r w:rsidRPr="00893B26">
              <w:t>1736,0</w:t>
            </w:r>
          </w:p>
        </w:tc>
        <w:tc>
          <w:tcPr>
            <w:tcW w:w="1428" w:type="dxa"/>
          </w:tcPr>
          <w:p w:rsidR="003A4F1C" w:rsidRPr="00893B26" w:rsidRDefault="003A4F1C" w:rsidP="00B259D4">
            <w:r w:rsidRPr="00893B26">
              <w:t>Россия</w:t>
            </w:r>
          </w:p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>
            <w:r w:rsidRPr="00893B26">
              <w:t>Россия</w:t>
            </w:r>
          </w:p>
          <w:p w:rsidR="003A4F1C" w:rsidRPr="00893B26" w:rsidRDefault="003A4F1C" w:rsidP="00B259D4">
            <w:r w:rsidRPr="00893B26">
              <w:t xml:space="preserve">  </w:t>
            </w:r>
          </w:p>
          <w:p w:rsidR="003A4F1C" w:rsidRPr="00893B26" w:rsidRDefault="003A4F1C" w:rsidP="00B259D4"/>
          <w:p w:rsidR="003A4F1C" w:rsidRPr="00893B26" w:rsidRDefault="003A4F1C" w:rsidP="00B259D4"/>
        </w:tc>
        <w:tc>
          <w:tcPr>
            <w:tcW w:w="1899" w:type="dxa"/>
          </w:tcPr>
          <w:p w:rsidR="003A4F1C" w:rsidRPr="00893B26" w:rsidRDefault="003A4F1C" w:rsidP="00B259D4">
            <w:r w:rsidRPr="00893B26">
              <w:t>Не имеет</w:t>
            </w:r>
          </w:p>
        </w:tc>
        <w:tc>
          <w:tcPr>
            <w:tcW w:w="2058" w:type="dxa"/>
            <w:gridSpan w:val="3"/>
          </w:tcPr>
          <w:p w:rsidR="003A4F1C" w:rsidRPr="00893B26" w:rsidRDefault="003A4F1C" w:rsidP="00B259D4">
            <w:r w:rsidRPr="00893B26">
              <w:t>Не имеет</w:t>
            </w:r>
          </w:p>
        </w:tc>
        <w:tc>
          <w:tcPr>
            <w:tcW w:w="990" w:type="dxa"/>
            <w:gridSpan w:val="3"/>
          </w:tcPr>
          <w:p w:rsidR="003A4F1C" w:rsidRPr="00893B26" w:rsidRDefault="003A4F1C" w:rsidP="00AC2427"/>
        </w:tc>
        <w:tc>
          <w:tcPr>
            <w:tcW w:w="1469" w:type="dxa"/>
          </w:tcPr>
          <w:p w:rsidR="003A4F1C" w:rsidRPr="00893B26" w:rsidRDefault="003A4F1C" w:rsidP="00AC2427"/>
        </w:tc>
      </w:tr>
      <w:tr w:rsidR="003A4F1C" w:rsidRPr="00893B26" w:rsidTr="00FB0030">
        <w:tc>
          <w:tcPr>
            <w:tcW w:w="14440" w:type="dxa"/>
            <w:gridSpan w:val="14"/>
            <w:tcBorders>
              <w:bottom w:val="nil"/>
            </w:tcBorders>
          </w:tcPr>
          <w:p w:rsidR="003A4F1C" w:rsidRPr="00893B26" w:rsidRDefault="003A4F1C" w:rsidP="00AC2427"/>
          <w:p w:rsidR="003A4F1C" w:rsidRPr="00893B26" w:rsidRDefault="003A4F1C" w:rsidP="00B25CF6">
            <w:pPr>
              <w:jc w:val="center"/>
            </w:pPr>
            <w:r w:rsidRPr="00893B26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3A4F1C" w:rsidRPr="00893B26" w:rsidTr="00FB0030">
        <w:tc>
          <w:tcPr>
            <w:tcW w:w="14440" w:type="dxa"/>
            <w:gridSpan w:val="14"/>
          </w:tcPr>
          <w:p w:rsidR="003A4F1C" w:rsidRPr="00893B26" w:rsidRDefault="003A4F1C" w:rsidP="00B25CF6">
            <w:pPr>
              <w:jc w:val="center"/>
            </w:pPr>
            <w:r w:rsidRPr="00893B26">
              <w:rPr>
                <w:i/>
              </w:rPr>
              <w:t>Сделки не совершались</w:t>
            </w:r>
          </w:p>
        </w:tc>
      </w:tr>
      <w:tr w:rsidR="003A4F1C" w:rsidRPr="00893B26" w:rsidTr="00FB0030">
        <w:tc>
          <w:tcPr>
            <w:tcW w:w="1864" w:type="dxa"/>
          </w:tcPr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Романенко</w:t>
            </w:r>
          </w:p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Ольга Сергеевна- ведущий</w:t>
            </w:r>
            <w:r w:rsidRPr="00893B26">
              <w:rPr>
                <w:i/>
              </w:rPr>
              <w:t xml:space="preserve"> специалист 2 разряда</w:t>
            </w:r>
          </w:p>
        </w:tc>
        <w:tc>
          <w:tcPr>
            <w:tcW w:w="1574" w:type="dxa"/>
            <w:gridSpan w:val="2"/>
          </w:tcPr>
          <w:p w:rsidR="003A4F1C" w:rsidRPr="00893B26" w:rsidRDefault="003A4F1C" w:rsidP="00AC2427">
            <w:r w:rsidRPr="00893B26">
              <w:t>439 630,54</w:t>
            </w:r>
          </w:p>
        </w:tc>
        <w:tc>
          <w:tcPr>
            <w:tcW w:w="2050" w:type="dxa"/>
          </w:tcPr>
          <w:p w:rsidR="003A4F1C" w:rsidRPr="00893B26" w:rsidRDefault="003A4F1C" w:rsidP="00B259D4">
            <w:r w:rsidRPr="00893B26">
              <w:t>Земельный участок (индивидуальная)</w:t>
            </w:r>
          </w:p>
        </w:tc>
        <w:tc>
          <w:tcPr>
            <w:tcW w:w="1108" w:type="dxa"/>
          </w:tcPr>
          <w:p w:rsidR="003A4F1C" w:rsidRPr="00893B26" w:rsidRDefault="003A4F1C" w:rsidP="00B259D4">
            <w:r w:rsidRPr="00893B26">
              <w:t>4000</w:t>
            </w:r>
          </w:p>
        </w:tc>
        <w:tc>
          <w:tcPr>
            <w:tcW w:w="1428" w:type="dxa"/>
          </w:tcPr>
          <w:p w:rsidR="003A4F1C" w:rsidRPr="00893B26" w:rsidRDefault="003A4F1C" w:rsidP="00B259D4">
            <w:r w:rsidRPr="00893B26">
              <w:t>Россия</w:t>
            </w:r>
          </w:p>
        </w:tc>
        <w:tc>
          <w:tcPr>
            <w:tcW w:w="1899" w:type="dxa"/>
          </w:tcPr>
          <w:p w:rsidR="003A4F1C" w:rsidRPr="00893B26" w:rsidRDefault="003A4F1C" w:rsidP="00B259D4">
            <w:r w:rsidRPr="00893B26">
              <w:t>Не имеет</w:t>
            </w:r>
          </w:p>
        </w:tc>
        <w:tc>
          <w:tcPr>
            <w:tcW w:w="1948" w:type="dxa"/>
            <w:gridSpan w:val="2"/>
          </w:tcPr>
          <w:p w:rsidR="003A4F1C" w:rsidRPr="00893B26" w:rsidRDefault="003A4F1C" w:rsidP="00B259D4">
            <w:r w:rsidRPr="00893B26">
              <w:t>Жилой дом родителей</w:t>
            </w:r>
          </w:p>
          <w:p w:rsidR="003A4F1C" w:rsidRPr="00893B26" w:rsidRDefault="003A4F1C" w:rsidP="00B259D4">
            <w:r w:rsidRPr="00893B26">
              <w:t>Жилой дом супруга</w:t>
            </w:r>
          </w:p>
        </w:tc>
        <w:tc>
          <w:tcPr>
            <w:tcW w:w="1100" w:type="dxa"/>
            <w:gridSpan w:val="4"/>
          </w:tcPr>
          <w:p w:rsidR="003A4F1C" w:rsidRPr="00893B26" w:rsidRDefault="003A4F1C" w:rsidP="00AC2427">
            <w:r w:rsidRPr="00893B26">
              <w:t>76,4</w:t>
            </w:r>
          </w:p>
          <w:p w:rsidR="003A4F1C" w:rsidRPr="00893B26" w:rsidRDefault="003A4F1C" w:rsidP="00AC2427"/>
          <w:p w:rsidR="003A4F1C" w:rsidRPr="00893B26" w:rsidRDefault="003A4F1C" w:rsidP="00AC2427">
            <w:r w:rsidRPr="00893B26">
              <w:t>42,4</w:t>
            </w:r>
          </w:p>
        </w:tc>
        <w:tc>
          <w:tcPr>
            <w:tcW w:w="1469" w:type="dxa"/>
          </w:tcPr>
          <w:p w:rsidR="003A4F1C" w:rsidRPr="00893B26" w:rsidRDefault="003A4F1C" w:rsidP="00AC2427">
            <w:r w:rsidRPr="00893B26">
              <w:t>Россия</w:t>
            </w:r>
          </w:p>
          <w:p w:rsidR="003A4F1C" w:rsidRPr="00893B26" w:rsidRDefault="003A4F1C" w:rsidP="00AC2427"/>
          <w:p w:rsidR="003A4F1C" w:rsidRPr="00893B26" w:rsidRDefault="003A4F1C" w:rsidP="00AC2427">
            <w:r w:rsidRPr="00893B26">
              <w:t>Россия</w:t>
            </w:r>
          </w:p>
        </w:tc>
      </w:tr>
      <w:tr w:rsidR="003A4F1C" w:rsidRPr="00893B26" w:rsidTr="00FB0030">
        <w:tc>
          <w:tcPr>
            <w:tcW w:w="1864" w:type="dxa"/>
          </w:tcPr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супруг</w:t>
            </w:r>
          </w:p>
        </w:tc>
        <w:tc>
          <w:tcPr>
            <w:tcW w:w="1574" w:type="dxa"/>
            <w:gridSpan w:val="2"/>
          </w:tcPr>
          <w:p w:rsidR="003A4F1C" w:rsidRPr="00893B26" w:rsidRDefault="003A4F1C" w:rsidP="00AC2427">
            <w:r w:rsidRPr="00893B26">
              <w:t>17 280,00</w:t>
            </w:r>
          </w:p>
        </w:tc>
        <w:tc>
          <w:tcPr>
            <w:tcW w:w="2050" w:type="dxa"/>
          </w:tcPr>
          <w:p w:rsidR="003A4F1C" w:rsidRPr="00893B26" w:rsidRDefault="003A4F1C" w:rsidP="00B259D4">
            <w:r w:rsidRPr="00893B26">
              <w:t>Земельный участок (индивидуальная)</w:t>
            </w:r>
          </w:p>
          <w:p w:rsidR="003A4F1C" w:rsidRPr="00893B26" w:rsidRDefault="003A4F1C" w:rsidP="00B259D4"/>
          <w:p w:rsidR="003A4F1C" w:rsidRPr="00893B26" w:rsidRDefault="003A4F1C" w:rsidP="00BF59F1">
            <w:r w:rsidRPr="00893B26">
              <w:t>Земельный участок (индивидуальная)</w:t>
            </w:r>
          </w:p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>
            <w:r w:rsidRPr="00893B26">
              <w:t>Жилой дом (общая долевая, доля в праве 1/5)</w:t>
            </w:r>
          </w:p>
        </w:tc>
        <w:tc>
          <w:tcPr>
            <w:tcW w:w="1108" w:type="dxa"/>
          </w:tcPr>
          <w:p w:rsidR="003A4F1C" w:rsidRPr="00893B26" w:rsidRDefault="003A4F1C" w:rsidP="00B259D4">
            <w:r w:rsidRPr="00893B26">
              <w:t>2300</w:t>
            </w:r>
          </w:p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>
            <w:r w:rsidRPr="00893B26">
              <w:t>2300</w:t>
            </w:r>
          </w:p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>
            <w:r w:rsidRPr="00893B26">
              <w:t>42,4</w:t>
            </w:r>
          </w:p>
        </w:tc>
        <w:tc>
          <w:tcPr>
            <w:tcW w:w="1428" w:type="dxa"/>
          </w:tcPr>
          <w:p w:rsidR="003A4F1C" w:rsidRPr="00893B26" w:rsidRDefault="003A4F1C" w:rsidP="00B259D4">
            <w:r w:rsidRPr="00893B26">
              <w:t>Россия</w:t>
            </w:r>
          </w:p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>
            <w:r w:rsidRPr="00893B26">
              <w:t>Россия</w:t>
            </w:r>
          </w:p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>
            <w:r w:rsidRPr="00893B26">
              <w:t>Россия</w:t>
            </w:r>
          </w:p>
        </w:tc>
        <w:tc>
          <w:tcPr>
            <w:tcW w:w="1899" w:type="dxa"/>
          </w:tcPr>
          <w:p w:rsidR="003A4F1C" w:rsidRPr="00893B26" w:rsidRDefault="003A4F1C" w:rsidP="00B259D4">
            <w:pPr>
              <w:rPr>
                <w:lang w:val="en-AU"/>
              </w:rPr>
            </w:pPr>
            <w:r w:rsidRPr="00893B26">
              <w:rPr>
                <w:lang w:val="en-AU"/>
              </w:rPr>
              <w:t>Lexus RX 330</w:t>
            </w:r>
          </w:p>
          <w:p w:rsidR="003A4F1C" w:rsidRPr="00893B26" w:rsidRDefault="003A4F1C" w:rsidP="00B259D4">
            <w:pPr>
              <w:rPr>
                <w:lang w:val="en-US"/>
              </w:rPr>
            </w:pPr>
            <w:r w:rsidRPr="00893B26">
              <w:rPr>
                <w:lang w:val="en-AU"/>
              </w:rPr>
              <w:t>Mazda Titan</w:t>
            </w:r>
          </w:p>
        </w:tc>
        <w:tc>
          <w:tcPr>
            <w:tcW w:w="1948" w:type="dxa"/>
            <w:gridSpan w:val="2"/>
          </w:tcPr>
          <w:p w:rsidR="003A4F1C" w:rsidRPr="00893B26" w:rsidRDefault="003A4F1C" w:rsidP="00B259D4">
            <w:r w:rsidRPr="00893B26">
              <w:t>Земельный участок</w:t>
            </w:r>
          </w:p>
        </w:tc>
        <w:tc>
          <w:tcPr>
            <w:tcW w:w="1100" w:type="dxa"/>
            <w:gridSpan w:val="4"/>
          </w:tcPr>
          <w:p w:rsidR="003A4F1C" w:rsidRPr="00893B26" w:rsidRDefault="003A4F1C" w:rsidP="00AC2427">
            <w:r w:rsidRPr="00893B26">
              <w:t>19535,0</w:t>
            </w:r>
          </w:p>
        </w:tc>
        <w:tc>
          <w:tcPr>
            <w:tcW w:w="1469" w:type="dxa"/>
          </w:tcPr>
          <w:p w:rsidR="003A4F1C" w:rsidRPr="00893B26" w:rsidRDefault="003A4F1C" w:rsidP="00AC2427">
            <w:r w:rsidRPr="00893B26">
              <w:t>Россия</w:t>
            </w:r>
          </w:p>
        </w:tc>
      </w:tr>
      <w:tr w:rsidR="003A4F1C" w:rsidRPr="00893B26" w:rsidTr="00FB0030">
        <w:tc>
          <w:tcPr>
            <w:tcW w:w="1864" w:type="dxa"/>
          </w:tcPr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сын</w:t>
            </w:r>
          </w:p>
        </w:tc>
        <w:tc>
          <w:tcPr>
            <w:tcW w:w="1574" w:type="dxa"/>
            <w:gridSpan w:val="2"/>
          </w:tcPr>
          <w:p w:rsidR="003A4F1C" w:rsidRPr="00893B26" w:rsidRDefault="003A4F1C" w:rsidP="00AC2427">
            <w:r w:rsidRPr="00893B26">
              <w:t>0,00</w:t>
            </w:r>
          </w:p>
        </w:tc>
        <w:tc>
          <w:tcPr>
            <w:tcW w:w="2050" w:type="dxa"/>
          </w:tcPr>
          <w:p w:rsidR="003A4F1C" w:rsidRPr="00893B26" w:rsidRDefault="003A4F1C" w:rsidP="00B259D4">
            <w:r w:rsidRPr="00893B26">
              <w:t>Не имеет</w:t>
            </w:r>
          </w:p>
        </w:tc>
        <w:tc>
          <w:tcPr>
            <w:tcW w:w="1108" w:type="dxa"/>
          </w:tcPr>
          <w:p w:rsidR="003A4F1C" w:rsidRPr="00893B26" w:rsidRDefault="003A4F1C" w:rsidP="00B259D4"/>
        </w:tc>
        <w:tc>
          <w:tcPr>
            <w:tcW w:w="1428" w:type="dxa"/>
          </w:tcPr>
          <w:p w:rsidR="003A4F1C" w:rsidRPr="00893B26" w:rsidRDefault="003A4F1C" w:rsidP="00B259D4"/>
        </w:tc>
        <w:tc>
          <w:tcPr>
            <w:tcW w:w="1899" w:type="dxa"/>
          </w:tcPr>
          <w:p w:rsidR="003A4F1C" w:rsidRPr="00893B26" w:rsidRDefault="003A4F1C" w:rsidP="00B259D4">
            <w:r w:rsidRPr="00893B26">
              <w:t>Не имеет</w:t>
            </w:r>
          </w:p>
        </w:tc>
        <w:tc>
          <w:tcPr>
            <w:tcW w:w="1948" w:type="dxa"/>
            <w:gridSpan w:val="2"/>
          </w:tcPr>
          <w:p w:rsidR="003A4F1C" w:rsidRPr="00893B26" w:rsidRDefault="003A4F1C" w:rsidP="00B259D4">
            <w:r w:rsidRPr="00893B26">
              <w:t>Жилой дом</w:t>
            </w:r>
          </w:p>
        </w:tc>
        <w:tc>
          <w:tcPr>
            <w:tcW w:w="1100" w:type="dxa"/>
            <w:gridSpan w:val="4"/>
          </w:tcPr>
          <w:p w:rsidR="003A4F1C" w:rsidRPr="00893B26" w:rsidRDefault="003A4F1C" w:rsidP="00AC2427">
            <w:r w:rsidRPr="00893B26">
              <w:t>42,4</w:t>
            </w:r>
          </w:p>
        </w:tc>
        <w:tc>
          <w:tcPr>
            <w:tcW w:w="1469" w:type="dxa"/>
          </w:tcPr>
          <w:p w:rsidR="003A4F1C" w:rsidRPr="00893B26" w:rsidRDefault="003A4F1C" w:rsidP="00AC2427">
            <w:r w:rsidRPr="00893B26">
              <w:t>Россия</w:t>
            </w:r>
          </w:p>
        </w:tc>
      </w:tr>
      <w:tr w:rsidR="003A4F1C" w:rsidRPr="00893B26" w:rsidTr="00FB0030">
        <w:tc>
          <w:tcPr>
            <w:tcW w:w="14440" w:type="dxa"/>
            <w:gridSpan w:val="14"/>
          </w:tcPr>
          <w:p w:rsidR="003A4F1C" w:rsidRPr="00893B26" w:rsidRDefault="003A4F1C" w:rsidP="005F774B">
            <w:pPr>
              <w:jc w:val="center"/>
            </w:pPr>
            <w:r w:rsidRPr="00893B26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3A4F1C" w:rsidRPr="00893B26" w:rsidTr="00FB0030">
        <w:tc>
          <w:tcPr>
            <w:tcW w:w="14440" w:type="dxa"/>
            <w:gridSpan w:val="14"/>
          </w:tcPr>
          <w:p w:rsidR="003A4F1C" w:rsidRPr="00893B26" w:rsidRDefault="003A4F1C" w:rsidP="005F774B">
            <w:pPr>
              <w:jc w:val="center"/>
            </w:pPr>
            <w:r w:rsidRPr="00893B26">
              <w:rPr>
                <w:i/>
              </w:rPr>
              <w:t>Сделки не совершались</w:t>
            </w:r>
          </w:p>
        </w:tc>
      </w:tr>
      <w:tr w:rsidR="003A4F1C" w:rsidRPr="00893B26" w:rsidTr="00FB0030">
        <w:tc>
          <w:tcPr>
            <w:tcW w:w="1864" w:type="dxa"/>
          </w:tcPr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Островерхая</w:t>
            </w:r>
          </w:p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Елена</w:t>
            </w:r>
          </w:p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Анатольевна- ведущий специалист 2 разряда</w:t>
            </w:r>
          </w:p>
        </w:tc>
        <w:tc>
          <w:tcPr>
            <w:tcW w:w="1574" w:type="dxa"/>
            <w:gridSpan w:val="2"/>
          </w:tcPr>
          <w:p w:rsidR="003A4F1C" w:rsidRPr="00893B26" w:rsidRDefault="003A4F1C" w:rsidP="00AC2427">
            <w:r w:rsidRPr="00893B26">
              <w:t>835 160,42</w:t>
            </w:r>
          </w:p>
        </w:tc>
        <w:tc>
          <w:tcPr>
            <w:tcW w:w="2050" w:type="dxa"/>
          </w:tcPr>
          <w:p w:rsidR="003A4F1C" w:rsidRPr="00893B26" w:rsidRDefault="003A4F1C" w:rsidP="00B259D4">
            <w:r w:rsidRPr="00893B26">
              <w:t>Квартира (индивидуальная)</w:t>
            </w:r>
          </w:p>
        </w:tc>
        <w:tc>
          <w:tcPr>
            <w:tcW w:w="1108" w:type="dxa"/>
          </w:tcPr>
          <w:p w:rsidR="003A4F1C" w:rsidRPr="00893B26" w:rsidRDefault="003A4F1C" w:rsidP="00B259D4">
            <w:r w:rsidRPr="00893B26">
              <w:t>54,0</w:t>
            </w:r>
          </w:p>
        </w:tc>
        <w:tc>
          <w:tcPr>
            <w:tcW w:w="1428" w:type="dxa"/>
          </w:tcPr>
          <w:p w:rsidR="003A4F1C" w:rsidRPr="00893B26" w:rsidRDefault="003A4F1C" w:rsidP="00B259D4">
            <w:r w:rsidRPr="00893B26">
              <w:t>Россия</w:t>
            </w:r>
          </w:p>
        </w:tc>
        <w:tc>
          <w:tcPr>
            <w:tcW w:w="1899" w:type="dxa"/>
          </w:tcPr>
          <w:p w:rsidR="003A4F1C" w:rsidRPr="00893B26" w:rsidRDefault="003A4F1C" w:rsidP="00B259D4">
            <w:r w:rsidRPr="00893B26">
              <w:t>Не имеет</w:t>
            </w:r>
          </w:p>
        </w:tc>
        <w:tc>
          <w:tcPr>
            <w:tcW w:w="2058" w:type="dxa"/>
            <w:gridSpan w:val="3"/>
          </w:tcPr>
          <w:p w:rsidR="003A4F1C" w:rsidRPr="00893B26" w:rsidRDefault="003A4F1C" w:rsidP="00B259D4">
            <w:r w:rsidRPr="00893B26">
              <w:t>Земельный участок</w:t>
            </w:r>
          </w:p>
        </w:tc>
        <w:tc>
          <w:tcPr>
            <w:tcW w:w="990" w:type="dxa"/>
            <w:gridSpan w:val="3"/>
          </w:tcPr>
          <w:p w:rsidR="003A4F1C" w:rsidRPr="00893B26" w:rsidRDefault="003A4F1C" w:rsidP="00AC2427">
            <w:r w:rsidRPr="00893B26">
              <w:t>1121,0</w:t>
            </w:r>
          </w:p>
        </w:tc>
        <w:tc>
          <w:tcPr>
            <w:tcW w:w="1469" w:type="dxa"/>
          </w:tcPr>
          <w:p w:rsidR="003A4F1C" w:rsidRPr="00893B26" w:rsidRDefault="003A4F1C" w:rsidP="00AC2427">
            <w:r w:rsidRPr="00893B26">
              <w:t>Россия</w:t>
            </w:r>
          </w:p>
        </w:tc>
      </w:tr>
      <w:tr w:rsidR="003A4F1C" w:rsidRPr="00893B26" w:rsidTr="00FB0030">
        <w:tc>
          <w:tcPr>
            <w:tcW w:w="1864" w:type="dxa"/>
          </w:tcPr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дочь</w:t>
            </w:r>
          </w:p>
        </w:tc>
        <w:tc>
          <w:tcPr>
            <w:tcW w:w="1574" w:type="dxa"/>
            <w:gridSpan w:val="2"/>
          </w:tcPr>
          <w:p w:rsidR="003A4F1C" w:rsidRPr="00893B26" w:rsidRDefault="003A4F1C" w:rsidP="00AC2427">
            <w:r w:rsidRPr="00893B26">
              <w:t>30 000,00</w:t>
            </w:r>
          </w:p>
        </w:tc>
        <w:tc>
          <w:tcPr>
            <w:tcW w:w="2050" w:type="dxa"/>
          </w:tcPr>
          <w:p w:rsidR="003A4F1C" w:rsidRPr="00893B26" w:rsidRDefault="003A4F1C" w:rsidP="00B259D4">
            <w:r w:rsidRPr="00893B26">
              <w:t>Квартира (индивидуальная)</w:t>
            </w:r>
          </w:p>
        </w:tc>
        <w:tc>
          <w:tcPr>
            <w:tcW w:w="1108" w:type="dxa"/>
          </w:tcPr>
          <w:p w:rsidR="003A4F1C" w:rsidRPr="00893B26" w:rsidRDefault="003A4F1C" w:rsidP="00B259D4">
            <w:r w:rsidRPr="00893B26">
              <w:t>16,1</w:t>
            </w:r>
          </w:p>
        </w:tc>
        <w:tc>
          <w:tcPr>
            <w:tcW w:w="1428" w:type="dxa"/>
          </w:tcPr>
          <w:p w:rsidR="003A4F1C" w:rsidRPr="00893B26" w:rsidRDefault="003A4F1C" w:rsidP="00B259D4">
            <w:r w:rsidRPr="00893B26">
              <w:t>Россия</w:t>
            </w:r>
          </w:p>
        </w:tc>
        <w:tc>
          <w:tcPr>
            <w:tcW w:w="1899" w:type="dxa"/>
          </w:tcPr>
          <w:p w:rsidR="003A4F1C" w:rsidRPr="00893B26" w:rsidRDefault="003A4F1C" w:rsidP="00B259D4">
            <w:r w:rsidRPr="00893B26">
              <w:t>Не имеет</w:t>
            </w:r>
          </w:p>
        </w:tc>
        <w:tc>
          <w:tcPr>
            <w:tcW w:w="2058" w:type="dxa"/>
            <w:gridSpan w:val="3"/>
          </w:tcPr>
          <w:p w:rsidR="003A4F1C" w:rsidRPr="00893B26" w:rsidRDefault="003A4F1C" w:rsidP="00B259D4">
            <w:r w:rsidRPr="00893B26">
              <w:t>квартира</w:t>
            </w:r>
          </w:p>
        </w:tc>
        <w:tc>
          <w:tcPr>
            <w:tcW w:w="990" w:type="dxa"/>
            <w:gridSpan w:val="3"/>
          </w:tcPr>
          <w:p w:rsidR="003A4F1C" w:rsidRPr="00893B26" w:rsidRDefault="003A4F1C" w:rsidP="00AC2427">
            <w:r w:rsidRPr="00893B26">
              <w:t>54,0</w:t>
            </w:r>
          </w:p>
        </w:tc>
        <w:tc>
          <w:tcPr>
            <w:tcW w:w="1469" w:type="dxa"/>
          </w:tcPr>
          <w:p w:rsidR="003A4F1C" w:rsidRPr="00893B26" w:rsidRDefault="003A4F1C" w:rsidP="00AC2427">
            <w:r w:rsidRPr="00893B26">
              <w:t>Россия</w:t>
            </w:r>
          </w:p>
        </w:tc>
      </w:tr>
      <w:tr w:rsidR="003A4F1C" w:rsidRPr="00893B26" w:rsidTr="00FB0030">
        <w:tc>
          <w:tcPr>
            <w:tcW w:w="14440" w:type="dxa"/>
            <w:gridSpan w:val="14"/>
          </w:tcPr>
          <w:p w:rsidR="003A4F1C" w:rsidRPr="00893B26" w:rsidRDefault="003A4F1C" w:rsidP="00B44404">
            <w:pPr>
              <w:jc w:val="center"/>
            </w:pPr>
            <w:r w:rsidRPr="00893B26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3A4F1C" w:rsidRPr="00893B26" w:rsidTr="00FB0030">
        <w:tc>
          <w:tcPr>
            <w:tcW w:w="14440" w:type="dxa"/>
            <w:gridSpan w:val="14"/>
          </w:tcPr>
          <w:p w:rsidR="003A4F1C" w:rsidRPr="00893B26" w:rsidRDefault="003A4F1C" w:rsidP="00B44404">
            <w:pPr>
              <w:jc w:val="center"/>
            </w:pPr>
            <w:r w:rsidRPr="00893B26">
              <w:rPr>
                <w:i/>
              </w:rPr>
              <w:t>Сделки не совершались</w:t>
            </w:r>
          </w:p>
        </w:tc>
      </w:tr>
      <w:tr w:rsidR="003A4F1C" w:rsidRPr="00893B26" w:rsidTr="00FB0030">
        <w:tc>
          <w:tcPr>
            <w:tcW w:w="1864" w:type="dxa"/>
          </w:tcPr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Живенко</w:t>
            </w:r>
          </w:p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Ольга Юрьевна- старший специалист 2 разряда</w:t>
            </w:r>
          </w:p>
        </w:tc>
        <w:tc>
          <w:tcPr>
            <w:tcW w:w="1574" w:type="dxa"/>
            <w:gridSpan w:val="2"/>
          </w:tcPr>
          <w:p w:rsidR="003A4F1C" w:rsidRPr="00893B26" w:rsidRDefault="003A4F1C" w:rsidP="00AC2427">
            <w:r w:rsidRPr="00893B26">
              <w:t>262 868,21</w:t>
            </w:r>
          </w:p>
        </w:tc>
        <w:tc>
          <w:tcPr>
            <w:tcW w:w="2050" w:type="dxa"/>
          </w:tcPr>
          <w:p w:rsidR="003A4F1C" w:rsidRPr="00893B26" w:rsidRDefault="003A4F1C" w:rsidP="00B259D4">
            <w:r w:rsidRPr="00893B26">
              <w:t>Не имеет</w:t>
            </w:r>
          </w:p>
        </w:tc>
        <w:tc>
          <w:tcPr>
            <w:tcW w:w="1108" w:type="dxa"/>
          </w:tcPr>
          <w:p w:rsidR="003A4F1C" w:rsidRPr="00893B26" w:rsidRDefault="003A4F1C" w:rsidP="00B259D4"/>
        </w:tc>
        <w:tc>
          <w:tcPr>
            <w:tcW w:w="1428" w:type="dxa"/>
          </w:tcPr>
          <w:p w:rsidR="003A4F1C" w:rsidRPr="00893B26" w:rsidRDefault="003A4F1C" w:rsidP="00B259D4"/>
        </w:tc>
        <w:tc>
          <w:tcPr>
            <w:tcW w:w="1899" w:type="dxa"/>
          </w:tcPr>
          <w:p w:rsidR="003A4F1C" w:rsidRPr="00893B26" w:rsidRDefault="003A4F1C" w:rsidP="00B259D4">
            <w:pPr>
              <w:rPr>
                <w:lang w:val="en-AU"/>
              </w:rPr>
            </w:pPr>
            <w:r w:rsidRPr="00893B26">
              <w:t xml:space="preserve">Ниссан </w:t>
            </w:r>
            <w:r w:rsidRPr="00893B26">
              <w:rPr>
                <w:lang w:val="en-AU"/>
              </w:rPr>
              <w:t>AD</w:t>
            </w:r>
          </w:p>
        </w:tc>
        <w:tc>
          <w:tcPr>
            <w:tcW w:w="2058" w:type="dxa"/>
            <w:gridSpan w:val="3"/>
          </w:tcPr>
          <w:p w:rsidR="003A4F1C" w:rsidRPr="00893B26" w:rsidRDefault="003A4F1C" w:rsidP="00B259D4">
            <w:r w:rsidRPr="00893B26">
              <w:t>Жилой дом</w:t>
            </w:r>
          </w:p>
          <w:p w:rsidR="003A4F1C" w:rsidRPr="00893B26" w:rsidRDefault="003A4F1C" w:rsidP="00B259D4"/>
          <w:p w:rsidR="003A4F1C" w:rsidRPr="00893B26" w:rsidRDefault="003A4F1C" w:rsidP="00B259D4">
            <w:r w:rsidRPr="00893B26">
              <w:t>Земельный участок</w:t>
            </w:r>
          </w:p>
        </w:tc>
        <w:tc>
          <w:tcPr>
            <w:tcW w:w="990" w:type="dxa"/>
            <w:gridSpan w:val="3"/>
          </w:tcPr>
          <w:p w:rsidR="003A4F1C" w:rsidRPr="00893B26" w:rsidRDefault="003A4F1C" w:rsidP="00AC2427">
            <w:r w:rsidRPr="00893B26">
              <w:t>27,3</w:t>
            </w:r>
          </w:p>
          <w:p w:rsidR="003A4F1C" w:rsidRPr="00893B26" w:rsidRDefault="003A4F1C" w:rsidP="00AC2427"/>
          <w:p w:rsidR="003A4F1C" w:rsidRPr="00893B26" w:rsidRDefault="003A4F1C" w:rsidP="00AC2427">
            <w:r w:rsidRPr="00893B26">
              <w:t>1585,0</w:t>
            </w:r>
          </w:p>
        </w:tc>
        <w:tc>
          <w:tcPr>
            <w:tcW w:w="1469" w:type="dxa"/>
          </w:tcPr>
          <w:p w:rsidR="003A4F1C" w:rsidRPr="00893B26" w:rsidRDefault="003A4F1C" w:rsidP="00AC2427">
            <w:r w:rsidRPr="00893B26">
              <w:t>Россия</w:t>
            </w:r>
          </w:p>
          <w:p w:rsidR="003A4F1C" w:rsidRPr="00893B26" w:rsidRDefault="003A4F1C" w:rsidP="00AC2427"/>
          <w:p w:rsidR="003A4F1C" w:rsidRPr="00893B26" w:rsidRDefault="003A4F1C" w:rsidP="00AC2427">
            <w:r w:rsidRPr="00893B26">
              <w:t>Россия</w:t>
            </w:r>
          </w:p>
        </w:tc>
      </w:tr>
      <w:tr w:rsidR="003A4F1C" w:rsidRPr="00893B26" w:rsidTr="00FB0030">
        <w:tc>
          <w:tcPr>
            <w:tcW w:w="1864" w:type="dxa"/>
          </w:tcPr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супруг</w:t>
            </w:r>
          </w:p>
        </w:tc>
        <w:tc>
          <w:tcPr>
            <w:tcW w:w="1574" w:type="dxa"/>
            <w:gridSpan w:val="2"/>
          </w:tcPr>
          <w:p w:rsidR="003A4F1C" w:rsidRPr="00893B26" w:rsidRDefault="003A4F1C" w:rsidP="00AC2427">
            <w:r w:rsidRPr="00893B26">
              <w:t>743 251,59</w:t>
            </w:r>
          </w:p>
        </w:tc>
        <w:tc>
          <w:tcPr>
            <w:tcW w:w="2050" w:type="dxa"/>
          </w:tcPr>
          <w:p w:rsidR="003A4F1C" w:rsidRPr="00893B26" w:rsidRDefault="003A4F1C" w:rsidP="00B259D4">
            <w:r w:rsidRPr="00893B26">
              <w:t>Жилой дом</w:t>
            </w:r>
          </w:p>
          <w:p w:rsidR="003A4F1C" w:rsidRPr="00893B26" w:rsidRDefault="003A4F1C" w:rsidP="00B259D4"/>
          <w:p w:rsidR="003A4F1C" w:rsidRPr="00893B26" w:rsidRDefault="003A4F1C" w:rsidP="00B259D4">
            <w:r w:rsidRPr="00893B26">
              <w:t>Земельный участок</w:t>
            </w:r>
          </w:p>
          <w:p w:rsidR="003A4F1C" w:rsidRPr="00893B26" w:rsidRDefault="003A4F1C" w:rsidP="00B259D4"/>
          <w:p w:rsidR="003A4F1C" w:rsidRPr="00893B26" w:rsidRDefault="003A4F1C" w:rsidP="00B259D4">
            <w:r w:rsidRPr="00893B26">
              <w:t>Объект незавершенного строительства</w:t>
            </w:r>
          </w:p>
        </w:tc>
        <w:tc>
          <w:tcPr>
            <w:tcW w:w="1108" w:type="dxa"/>
          </w:tcPr>
          <w:p w:rsidR="003A4F1C" w:rsidRPr="00893B26" w:rsidRDefault="003A4F1C" w:rsidP="00B259D4">
            <w:r w:rsidRPr="00893B26">
              <w:t>27,3</w:t>
            </w:r>
          </w:p>
          <w:p w:rsidR="003A4F1C" w:rsidRPr="00893B26" w:rsidRDefault="003A4F1C" w:rsidP="00B259D4"/>
          <w:p w:rsidR="003A4F1C" w:rsidRPr="00893B26" w:rsidRDefault="003A4F1C" w:rsidP="00B259D4">
            <w:r w:rsidRPr="00893B26">
              <w:t>1585,0</w:t>
            </w:r>
          </w:p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>
            <w:r w:rsidRPr="00893B26">
              <w:t>67,0</w:t>
            </w:r>
          </w:p>
        </w:tc>
        <w:tc>
          <w:tcPr>
            <w:tcW w:w="1428" w:type="dxa"/>
          </w:tcPr>
          <w:p w:rsidR="003A4F1C" w:rsidRPr="00893B26" w:rsidRDefault="003A4F1C" w:rsidP="00B259D4">
            <w:r w:rsidRPr="00893B26">
              <w:t>Россия</w:t>
            </w:r>
          </w:p>
          <w:p w:rsidR="003A4F1C" w:rsidRPr="00893B26" w:rsidRDefault="003A4F1C" w:rsidP="00B259D4"/>
          <w:p w:rsidR="003A4F1C" w:rsidRPr="00893B26" w:rsidRDefault="003A4F1C" w:rsidP="00B259D4">
            <w:r w:rsidRPr="00893B26">
              <w:t>Россия</w:t>
            </w:r>
          </w:p>
          <w:p w:rsidR="003A4F1C" w:rsidRPr="00893B26" w:rsidRDefault="003A4F1C" w:rsidP="00B259D4"/>
          <w:p w:rsidR="003A4F1C" w:rsidRPr="00893B26" w:rsidRDefault="003A4F1C" w:rsidP="00B259D4"/>
          <w:p w:rsidR="003A4F1C" w:rsidRPr="00893B26" w:rsidRDefault="003A4F1C" w:rsidP="00B259D4">
            <w:r w:rsidRPr="00893B26">
              <w:t>Россия</w:t>
            </w:r>
          </w:p>
        </w:tc>
        <w:tc>
          <w:tcPr>
            <w:tcW w:w="1899" w:type="dxa"/>
          </w:tcPr>
          <w:p w:rsidR="003A4F1C" w:rsidRPr="00893B26" w:rsidRDefault="003A4F1C" w:rsidP="00B259D4"/>
        </w:tc>
        <w:tc>
          <w:tcPr>
            <w:tcW w:w="2058" w:type="dxa"/>
            <w:gridSpan w:val="3"/>
          </w:tcPr>
          <w:p w:rsidR="003A4F1C" w:rsidRPr="00893B26" w:rsidRDefault="003A4F1C" w:rsidP="00B259D4">
            <w:r w:rsidRPr="00893B26">
              <w:t>Не имеет</w:t>
            </w:r>
          </w:p>
        </w:tc>
        <w:tc>
          <w:tcPr>
            <w:tcW w:w="990" w:type="dxa"/>
            <w:gridSpan w:val="3"/>
          </w:tcPr>
          <w:p w:rsidR="003A4F1C" w:rsidRPr="00893B26" w:rsidRDefault="003A4F1C" w:rsidP="00AC2427"/>
        </w:tc>
        <w:tc>
          <w:tcPr>
            <w:tcW w:w="1469" w:type="dxa"/>
          </w:tcPr>
          <w:p w:rsidR="003A4F1C" w:rsidRPr="00893B26" w:rsidRDefault="003A4F1C" w:rsidP="00AC2427"/>
        </w:tc>
      </w:tr>
      <w:tr w:rsidR="003A4F1C" w:rsidRPr="00893B26" w:rsidTr="00FB0030">
        <w:tc>
          <w:tcPr>
            <w:tcW w:w="1864" w:type="dxa"/>
          </w:tcPr>
          <w:p w:rsidR="003A4F1C" w:rsidRPr="00893B26" w:rsidRDefault="003A4F1C" w:rsidP="00AC2427">
            <w:r w:rsidRPr="00893B26">
              <w:t>дочь</w:t>
            </w:r>
          </w:p>
        </w:tc>
        <w:tc>
          <w:tcPr>
            <w:tcW w:w="1574" w:type="dxa"/>
            <w:gridSpan w:val="2"/>
          </w:tcPr>
          <w:p w:rsidR="003A4F1C" w:rsidRPr="00893B26" w:rsidRDefault="003A4F1C" w:rsidP="00FB0030">
            <w:r w:rsidRPr="00893B26">
              <w:t>0,00</w:t>
            </w:r>
          </w:p>
        </w:tc>
        <w:tc>
          <w:tcPr>
            <w:tcW w:w="2050" w:type="dxa"/>
          </w:tcPr>
          <w:p w:rsidR="003A4F1C" w:rsidRPr="00893B26" w:rsidRDefault="003A4F1C" w:rsidP="00FB0030">
            <w:r w:rsidRPr="00893B26">
              <w:t>Не имеет</w:t>
            </w:r>
          </w:p>
        </w:tc>
        <w:tc>
          <w:tcPr>
            <w:tcW w:w="1108" w:type="dxa"/>
          </w:tcPr>
          <w:p w:rsidR="003A4F1C" w:rsidRPr="00893B26" w:rsidRDefault="003A4F1C" w:rsidP="00FB0030"/>
        </w:tc>
        <w:tc>
          <w:tcPr>
            <w:tcW w:w="1428" w:type="dxa"/>
          </w:tcPr>
          <w:p w:rsidR="003A4F1C" w:rsidRPr="00893B26" w:rsidRDefault="003A4F1C" w:rsidP="00FB0030"/>
        </w:tc>
        <w:tc>
          <w:tcPr>
            <w:tcW w:w="1899" w:type="dxa"/>
          </w:tcPr>
          <w:p w:rsidR="003A4F1C" w:rsidRPr="00893B26" w:rsidRDefault="003A4F1C" w:rsidP="00FB0030">
            <w:r w:rsidRPr="00893B26">
              <w:t>Не имеет</w:t>
            </w:r>
          </w:p>
        </w:tc>
        <w:tc>
          <w:tcPr>
            <w:tcW w:w="2064" w:type="dxa"/>
            <w:gridSpan w:val="4"/>
          </w:tcPr>
          <w:p w:rsidR="003A4F1C" w:rsidRPr="00893B26" w:rsidRDefault="003A4F1C" w:rsidP="00FB0030">
            <w:r w:rsidRPr="00893B26">
              <w:t>Жилой дом</w:t>
            </w:r>
          </w:p>
          <w:p w:rsidR="003A4F1C" w:rsidRPr="00893B26" w:rsidRDefault="003A4F1C" w:rsidP="00FB0030"/>
          <w:p w:rsidR="003A4F1C" w:rsidRPr="00893B26" w:rsidRDefault="003A4F1C" w:rsidP="00FB0030">
            <w:r w:rsidRPr="00893B26">
              <w:t>Земельный участок</w:t>
            </w:r>
          </w:p>
        </w:tc>
        <w:tc>
          <w:tcPr>
            <w:tcW w:w="984" w:type="dxa"/>
            <w:gridSpan w:val="2"/>
          </w:tcPr>
          <w:p w:rsidR="003A4F1C" w:rsidRPr="00893B26" w:rsidRDefault="003A4F1C" w:rsidP="00FB0030">
            <w:r w:rsidRPr="00893B26">
              <w:t>27,3</w:t>
            </w:r>
          </w:p>
          <w:p w:rsidR="003A4F1C" w:rsidRPr="00893B26" w:rsidRDefault="003A4F1C" w:rsidP="00FB0030"/>
          <w:p w:rsidR="003A4F1C" w:rsidRPr="00893B26" w:rsidRDefault="003A4F1C" w:rsidP="00FB0030">
            <w:r w:rsidRPr="00893B26">
              <w:t>1585,0</w:t>
            </w:r>
          </w:p>
        </w:tc>
        <w:tc>
          <w:tcPr>
            <w:tcW w:w="1469" w:type="dxa"/>
          </w:tcPr>
          <w:p w:rsidR="003A4F1C" w:rsidRPr="00893B26" w:rsidRDefault="003A4F1C" w:rsidP="00FB0030">
            <w:r w:rsidRPr="00893B26">
              <w:t>Россия</w:t>
            </w:r>
          </w:p>
          <w:p w:rsidR="003A4F1C" w:rsidRPr="00893B26" w:rsidRDefault="003A4F1C" w:rsidP="00FB0030"/>
          <w:p w:rsidR="003A4F1C" w:rsidRPr="00893B26" w:rsidRDefault="003A4F1C" w:rsidP="00FB0030">
            <w:r w:rsidRPr="00893B26">
              <w:t>Россия</w:t>
            </w:r>
          </w:p>
        </w:tc>
      </w:tr>
      <w:tr w:rsidR="003A4F1C" w:rsidRPr="00893B26" w:rsidTr="00FB0030">
        <w:tc>
          <w:tcPr>
            <w:tcW w:w="14440" w:type="dxa"/>
            <w:gridSpan w:val="14"/>
          </w:tcPr>
          <w:p w:rsidR="003A4F1C" w:rsidRPr="00893B26" w:rsidRDefault="003A4F1C" w:rsidP="00A93B4D">
            <w:pPr>
              <w:jc w:val="center"/>
            </w:pPr>
            <w:r w:rsidRPr="00893B26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3A4F1C" w:rsidRPr="00893B26" w:rsidTr="00FB0030">
        <w:tc>
          <w:tcPr>
            <w:tcW w:w="14440" w:type="dxa"/>
            <w:gridSpan w:val="14"/>
          </w:tcPr>
          <w:p w:rsidR="003A4F1C" w:rsidRPr="00893B26" w:rsidRDefault="003A4F1C" w:rsidP="00A93B4D">
            <w:pPr>
              <w:jc w:val="center"/>
            </w:pPr>
            <w:r w:rsidRPr="00893B26">
              <w:rPr>
                <w:i/>
              </w:rPr>
              <w:t>Сделки не совершались</w:t>
            </w:r>
          </w:p>
        </w:tc>
      </w:tr>
      <w:tr w:rsidR="003A4F1C" w:rsidRPr="00893B26" w:rsidTr="00FB0030">
        <w:tc>
          <w:tcPr>
            <w:tcW w:w="1864" w:type="dxa"/>
          </w:tcPr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Хлебнова</w:t>
            </w:r>
          </w:p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Нина</w:t>
            </w:r>
          </w:p>
          <w:p w:rsidR="003A4F1C" w:rsidRPr="00893B26" w:rsidRDefault="003A4F1C" w:rsidP="00AC242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93B26">
              <w:rPr>
                <w:b/>
                <w:i/>
              </w:rPr>
              <w:t>Петровна- специалист 1 разряда</w:t>
            </w:r>
          </w:p>
        </w:tc>
        <w:tc>
          <w:tcPr>
            <w:tcW w:w="1574" w:type="dxa"/>
            <w:gridSpan w:val="2"/>
          </w:tcPr>
          <w:p w:rsidR="003A4F1C" w:rsidRPr="00893B26" w:rsidRDefault="003A4F1C" w:rsidP="00AC2427">
            <w:r w:rsidRPr="00893B26">
              <w:t>243 524,76</w:t>
            </w:r>
          </w:p>
        </w:tc>
        <w:tc>
          <w:tcPr>
            <w:tcW w:w="2050" w:type="dxa"/>
          </w:tcPr>
          <w:p w:rsidR="003A4F1C" w:rsidRPr="00893B26" w:rsidRDefault="003A4F1C" w:rsidP="00B259D4">
            <w:r w:rsidRPr="00893B26">
              <w:t>Не имеет</w:t>
            </w:r>
          </w:p>
        </w:tc>
        <w:tc>
          <w:tcPr>
            <w:tcW w:w="1108" w:type="dxa"/>
          </w:tcPr>
          <w:p w:rsidR="003A4F1C" w:rsidRPr="00893B26" w:rsidRDefault="003A4F1C" w:rsidP="00B259D4"/>
        </w:tc>
        <w:tc>
          <w:tcPr>
            <w:tcW w:w="1428" w:type="dxa"/>
          </w:tcPr>
          <w:p w:rsidR="003A4F1C" w:rsidRPr="00893B26" w:rsidRDefault="003A4F1C" w:rsidP="00B259D4"/>
        </w:tc>
        <w:tc>
          <w:tcPr>
            <w:tcW w:w="1899" w:type="dxa"/>
          </w:tcPr>
          <w:p w:rsidR="003A4F1C" w:rsidRPr="00893B26" w:rsidRDefault="003A4F1C" w:rsidP="00B259D4">
            <w:r w:rsidRPr="00893B26">
              <w:t>Не имеет</w:t>
            </w:r>
          </w:p>
        </w:tc>
        <w:tc>
          <w:tcPr>
            <w:tcW w:w="2058" w:type="dxa"/>
            <w:gridSpan w:val="3"/>
          </w:tcPr>
          <w:p w:rsidR="003A4F1C" w:rsidRPr="00893B26" w:rsidRDefault="003A4F1C" w:rsidP="00B259D4">
            <w:r w:rsidRPr="00893B26">
              <w:t>Жилой дом</w:t>
            </w:r>
          </w:p>
          <w:p w:rsidR="003A4F1C" w:rsidRPr="00893B26" w:rsidRDefault="003A4F1C" w:rsidP="00B259D4">
            <w:pPr>
              <w:rPr>
                <w:lang w:val="en-AU"/>
              </w:rPr>
            </w:pPr>
          </w:p>
          <w:p w:rsidR="003A4F1C" w:rsidRPr="00893B26" w:rsidRDefault="003A4F1C" w:rsidP="00B259D4">
            <w:r w:rsidRPr="00893B26">
              <w:t>Земельный участок</w:t>
            </w:r>
          </w:p>
        </w:tc>
        <w:tc>
          <w:tcPr>
            <w:tcW w:w="990" w:type="dxa"/>
            <w:gridSpan w:val="3"/>
          </w:tcPr>
          <w:p w:rsidR="003A4F1C" w:rsidRPr="00893B26" w:rsidRDefault="003A4F1C" w:rsidP="00AC2427">
            <w:r w:rsidRPr="00893B26">
              <w:t>59,1</w:t>
            </w:r>
          </w:p>
          <w:p w:rsidR="003A4F1C" w:rsidRPr="00893B26" w:rsidRDefault="003A4F1C" w:rsidP="00AC2427">
            <w:pPr>
              <w:rPr>
                <w:lang w:val="en-AU"/>
              </w:rPr>
            </w:pPr>
          </w:p>
          <w:p w:rsidR="003A4F1C" w:rsidRPr="00893B26" w:rsidRDefault="003A4F1C" w:rsidP="00AC2427">
            <w:r w:rsidRPr="00893B26">
              <w:t>1500,0</w:t>
            </w:r>
          </w:p>
        </w:tc>
        <w:tc>
          <w:tcPr>
            <w:tcW w:w="1469" w:type="dxa"/>
          </w:tcPr>
          <w:p w:rsidR="003A4F1C" w:rsidRPr="00893B26" w:rsidRDefault="003A4F1C" w:rsidP="00AC2427">
            <w:r w:rsidRPr="00893B26">
              <w:t>Россия</w:t>
            </w:r>
          </w:p>
          <w:p w:rsidR="003A4F1C" w:rsidRPr="00893B26" w:rsidRDefault="003A4F1C" w:rsidP="00AC2427">
            <w:pPr>
              <w:rPr>
                <w:lang w:val="en-AU"/>
              </w:rPr>
            </w:pPr>
          </w:p>
          <w:p w:rsidR="003A4F1C" w:rsidRPr="00893B26" w:rsidRDefault="003A4F1C" w:rsidP="00AC2427">
            <w:r w:rsidRPr="00893B26">
              <w:t>Россия</w:t>
            </w:r>
          </w:p>
        </w:tc>
      </w:tr>
      <w:tr w:rsidR="003A4F1C" w:rsidRPr="00893B26" w:rsidTr="00FB0030">
        <w:tc>
          <w:tcPr>
            <w:tcW w:w="14440" w:type="dxa"/>
            <w:gridSpan w:val="14"/>
          </w:tcPr>
          <w:p w:rsidR="003A4F1C" w:rsidRPr="00893B26" w:rsidRDefault="003A4F1C" w:rsidP="00AC2427">
            <w:pPr>
              <w:jc w:val="center"/>
            </w:pPr>
            <w:r w:rsidRPr="00893B26"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3A4F1C" w:rsidRPr="00893B26" w:rsidTr="00FB0030">
        <w:tc>
          <w:tcPr>
            <w:tcW w:w="14440" w:type="dxa"/>
            <w:gridSpan w:val="14"/>
          </w:tcPr>
          <w:p w:rsidR="003A4F1C" w:rsidRPr="00893B26" w:rsidRDefault="003A4F1C" w:rsidP="00FB11B8">
            <w:pPr>
              <w:jc w:val="center"/>
            </w:pPr>
            <w:r w:rsidRPr="00893B26">
              <w:rPr>
                <w:i/>
              </w:rPr>
              <w:t>Сделки не совершались</w:t>
            </w:r>
          </w:p>
        </w:tc>
      </w:tr>
    </w:tbl>
    <w:p w:rsidR="003A4F1C" w:rsidRPr="00893B26" w:rsidRDefault="003A4F1C" w:rsidP="00287002"/>
    <w:p w:rsidR="003A4F1C" w:rsidRPr="00893B26" w:rsidRDefault="003A4F1C" w:rsidP="00287002"/>
    <w:p w:rsidR="003A4F1C" w:rsidRPr="00893B26" w:rsidRDefault="003A4F1C" w:rsidP="00347692">
      <w:pPr>
        <w:tabs>
          <w:tab w:val="left" w:pos="12474"/>
          <w:tab w:val="left" w:pos="12758"/>
        </w:tabs>
        <w:rPr>
          <w:sz w:val="28"/>
          <w:szCs w:val="28"/>
        </w:rPr>
      </w:pPr>
      <w:r w:rsidRPr="00893B26">
        <w:rPr>
          <w:sz w:val="28"/>
          <w:szCs w:val="28"/>
        </w:rPr>
        <w:t xml:space="preserve">     </w:t>
      </w:r>
      <w:r w:rsidRPr="00893B26">
        <w:rPr>
          <w:sz w:val="28"/>
          <w:szCs w:val="28"/>
          <w:u w:val="single"/>
        </w:rPr>
        <w:t xml:space="preserve">__01.08.2020 </w:t>
      </w:r>
      <w:r w:rsidRPr="00893B26">
        <w:rPr>
          <w:sz w:val="28"/>
          <w:szCs w:val="28"/>
        </w:rPr>
        <w:t xml:space="preserve">                                                                               </w:t>
      </w:r>
      <w:r w:rsidRPr="00893B26">
        <w:rPr>
          <w:u w:val="single"/>
        </w:rPr>
        <w:t>_______________подпись__</w:t>
      </w:r>
      <w:r w:rsidRPr="00893B26">
        <w:t xml:space="preserve">   Гладышенко А.А.              </w:t>
      </w:r>
    </w:p>
    <w:p w:rsidR="003A4F1C" w:rsidRDefault="003A4F1C" w:rsidP="00347692">
      <w:pPr>
        <w:tabs>
          <w:tab w:val="left" w:pos="13563"/>
        </w:tabs>
      </w:pPr>
      <w:r w:rsidRPr="00893B26">
        <w:rPr>
          <w:sz w:val="20"/>
          <w:szCs w:val="20"/>
        </w:rPr>
        <w:t xml:space="preserve">             (Дата)  </w:t>
      </w:r>
      <w:r w:rsidRPr="00893B26">
        <w:rPr>
          <w:sz w:val="28"/>
          <w:szCs w:val="28"/>
        </w:rPr>
        <w:t xml:space="preserve">                                                                                                  (</w:t>
      </w:r>
      <w:r w:rsidRPr="00893B26">
        <w:rPr>
          <w:sz w:val="18"/>
          <w:szCs w:val="18"/>
        </w:rPr>
        <w:t>подпись кадрового работника)                       /Ф.И.О./</w:t>
      </w:r>
    </w:p>
    <w:sectPr w:rsidR="003A4F1C" w:rsidSect="00347692">
      <w:headerReference w:type="even" r:id="rId6"/>
      <w:headerReference w:type="default" r:id="rId7"/>
      <w:pgSz w:w="16838" w:h="11906" w:orient="landscape"/>
      <w:pgMar w:top="540" w:right="1178" w:bottom="125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F1C" w:rsidRDefault="003A4F1C">
      <w:r>
        <w:separator/>
      </w:r>
    </w:p>
  </w:endnote>
  <w:endnote w:type="continuationSeparator" w:id="0">
    <w:p w:rsidR="003A4F1C" w:rsidRDefault="003A4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F1C" w:rsidRDefault="003A4F1C">
      <w:r>
        <w:separator/>
      </w:r>
    </w:p>
  </w:footnote>
  <w:footnote w:type="continuationSeparator" w:id="0">
    <w:p w:rsidR="003A4F1C" w:rsidRDefault="003A4F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F1C" w:rsidRDefault="003A4F1C" w:rsidP="00A650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4F1C" w:rsidRDefault="003A4F1C" w:rsidP="00A650D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F1C" w:rsidRDefault="003A4F1C" w:rsidP="00A650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3A4F1C" w:rsidRDefault="003A4F1C" w:rsidP="00A650DF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002"/>
    <w:rsid w:val="00000EF9"/>
    <w:rsid w:val="00000FEC"/>
    <w:rsid w:val="000028CA"/>
    <w:rsid w:val="00002C6F"/>
    <w:rsid w:val="00002E5F"/>
    <w:rsid w:val="0000381D"/>
    <w:rsid w:val="000039BA"/>
    <w:rsid w:val="00003A6B"/>
    <w:rsid w:val="00004055"/>
    <w:rsid w:val="0000409A"/>
    <w:rsid w:val="0000438D"/>
    <w:rsid w:val="00005028"/>
    <w:rsid w:val="00007265"/>
    <w:rsid w:val="0000739F"/>
    <w:rsid w:val="0000764D"/>
    <w:rsid w:val="00007FB8"/>
    <w:rsid w:val="00010582"/>
    <w:rsid w:val="00011515"/>
    <w:rsid w:val="00012137"/>
    <w:rsid w:val="00012FF9"/>
    <w:rsid w:val="000138FC"/>
    <w:rsid w:val="0001491F"/>
    <w:rsid w:val="00014F99"/>
    <w:rsid w:val="000150D2"/>
    <w:rsid w:val="000172B2"/>
    <w:rsid w:val="0001771E"/>
    <w:rsid w:val="000206A6"/>
    <w:rsid w:val="00021B78"/>
    <w:rsid w:val="0002287A"/>
    <w:rsid w:val="00022BE5"/>
    <w:rsid w:val="00022D15"/>
    <w:rsid w:val="000233FC"/>
    <w:rsid w:val="00023A4E"/>
    <w:rsid w:val="00023C51"/>
    <w:rsid w:val="000249F6"/>
    <w:rsid w:val="00025A4F"/>
    <w:rsid w:val="00025B14"/>
    <w:rsid w:val="00026DAA"/>
    <w:rsid w:val="00026FC0"/>
    <w:rsid w:val="000274ED"/>
    <w:rsid w:val="00027F06"/>
    <w:rsid w:val="00030047"/>
    <w:rsid w:val="000301BB"/>
    <w:rsid w:val="00030D4E"/>
    <w:rsid w:val="00030ECF"/>
    <w:rsid w:val="0003132F"/>
    <w:rsid w:val="00031A43"/>
    <w:rsid w:val="0003212D"/>
    <w:rsid w:val="00032887"/>
    <w:rsid w:val="00032E40"/>
    <w:rsid w:val="0003321F"/>
    <w:rsid w:val="00034007"/>
    <w:rsid w:val="000351C9"/>
    <w:rsid w:val="000352D8"/>
    <w:rsid w:val="00035876"/>
    <w:rsid w:val="00036545"/>
    <w:rsid w:val="00036E36"/>
    <w:rsid w:val="000375FF"/>
    <w:rsid w:val="000376B1"/>
    <w:rsid w:val="000376E8"/>
    <w:rsid w:val="00037F54"/>
    <w:rsid w:val="00037F56"/>
    <w:rsid w:val="00037F89"/>
    <w:rsid w:val="000411C6"/>
    <w:rsid w:val="00041A41"/>
    <w:rsid w:val="000428CD"/>
    <w:rsid w:val="00042911"/>
    <w:rsid w:val="0004452D"/>
    <w:rsid w:val="000449E8"/>
    <w:rsid w:val="0004595A"/>
    <w:rsid w:val="00045B34"/>
    <w:rsid w:val="00046536"/>
    <w:rsid w:val="000475AA"/>
    <w:rsid w:val="0004762C"/>
    <w:rsid w:val="00047A18"/>
    <w:rsid w:val="00047BE6"/>
    <w:rsid w:val="0005017A"/>
    <w:rsid w:val="00050311"/>
    <w:rsid w:val="00050880"/>
    <w:rsid w:val="00051B31"/>
    <w:rsid w:val="0005203A"/>
    <w:rsid w:val="00052523"/>
    <w:rsid w:val="00052540"/>
    <w:rsid w:val="00052E95"/>
    <w:rsid w:val="0005431A"/>
    <w:rsid w:val="00054463"/>
    <w:rsid w:val="00054AAA"/>
    <w:rsid w:val="00054B46"/>
    <w:rsid w:val="000568C0"/>
    <w:rsid w:val="00057EB1"/>
    <w:rsid w:val="00060E85"/>
    <w:rsid w:val="00060F1A"/>
    <w:rsid w:val="0006114C"/>
    <w:rsid w:val="00061236"/>
    <w:rsid w:val="00062F49"/>
    <w:rsid w:val="00063C90"/>
    <w:rsid w:val="0006432E"/>
    <w:rsid w:val="000645C6"/>
    <w:rsid w:val="0006558F"/>
    <w:rsid w:val="00065820"/>
    <w:rsid w:val="00066ED3"/>
    <w:rsid w:val="00066FD6"/>
    <w:rsid w:val="000707F8"/>
    <w:rsid w:val="000714BD"/>
    <w:rsid w:val="000715D5"/>
    <w:rsid w:val="0007231D"/>
    <w:rsid w:val="00072554"/>
    <w:rsid w:val="0007314F"/>
    <w:rsid w:val="00073350"/>
    <w:rsid w:val="000739B2"/>
    <w:rsid w:val="00074976"/>
    <w:rsid w:val="00074BFB"/>
    <w:rsid w:val="0007507F"/>
    <w:rsid w:val="00076B9A"/>
    <w:rsid w:val="00077A85"/>
    <w:rsid w:val="00077CDE"/>
    <w:rsid w:val="0008046D"/>
    <w:rsid w:val="00080BC6"/>
    <w:rsid w:val="00081349"/>
    <w:rsid w:val="000815BD"/>
    <w:rsid w:val="00082114"/>
    <w:rsid w:val="00082889"/>
    <w:rsid w:val="000829E4"/>
    <w:rsid w:val="00083096"/>
    <w:rsid w:val="00083181"/>
    <w:rsid w:val="0008389E"/>
    <w:rsid w:val="00083CB8"/>
    <w:rsid w:val="000849ED"/>
    <w:rsid w:val="00084E87"/>
    <w:rsid w:val="00084ECA"/>
    <w:rsid w:val="000858FD"/>
    <w:rsid w:val="00085A71"/>
    <w:rsid w:val="00086470"/>
    <w:rsid w:val="00090275"/>
    <w:rsid w:val="0009031A"/>
    <w:rsid w:val="0009051E"/>
    <w:rsid w:val="00090E33"/>
    <w:rsid w:val="00090F00"/>
    <w:rsid w:val="000910D0"/>
    <w:rsid w:val="000918E4"/>
    <w:rsid w:val="0009191C"/>
    <w:rsid w:val="0009245C"/>
    <w:rsid w:val="000928EE"/>
    <w:rsid w:val="000936F1"/>
    <w:rsid w:val="0009409C"/>
    <w:rsid w:val="0009418A"/>
    <w:rsid w:val="0009495F"/>
    <w:rsid w:val="00094D9E"/>
    <w:rsid w:val="00094E74"/>
    <w:rsid w:val="000952A2"/>
    <w:rsid w:val="000957BD"/>
    <w:rsid w:val="00095A52"/>
    <w:rsid w:val="00096771"/>
    <w:rsid w:val="00097131"/>
    <w:rsid w:val="00097CCC"/>
    <w:rsid w:val="00097ECF"/>
    <w:rsid w:val="000A029B"/>
    <w:rsid w:val="000A11DD"/>
    <w:rsid w:val="000A1597"/>
    <w:rsid w:val="000A17B8"/>
    <w:rsid w:val="000A1A41"/>
    <w:rsid w:val="000A3335"/>
    <w:rsid w:val="000A3CF3"/>
    <w:rsid w:val="000A3D6F"/>
    <w:rsid w:val="000A5192"/>
    <w:rsid w:val="000A63FC"/>
    <w:rsid w:val="000B04D5"/>
    <w:rsid w:val="000B08F0"/>
    <w:rsid w:val="000B18A1"/>
    <w:rsid w:val="000B2114"/>
    <w:rsid w:val="000B413E"/>
    <w:rsid w:val="000B5202"/>
    <w:rsid w:val="000B5E6C"/>
    <w:rsid w:val="000B6152"/>
    <w:rsid w:val="000B6A9A"/>
    <w:rsid w:val="000B75DB"/>
    <w:rsid w:val="000C02A4"/>
    <w:rsid w:val="000C05A6"/>
    <w:rsid w:val="000C199E"/>
    <w:rsid w:val="000C1ACA"/>
    <w:rsid w:val="000C2529"/>
    <w:rsid w:val="000C37AE"/>
    <w:rsid w:val="000C3A95"/>
    <w:rsid w:val="000C4160"/>
    <w:rsid w:val="000C422B"/>
    <w:rsid w:val="000C4E63"/>
    <w:rsid w:val="000C53FA"/>
    <w:rsid w:val="000C5709"/>
    <w:rsid w:val="000C5B72"/>
    <w:rsid w:val="000C5E96"/>
    <w:rsid w:val="000C6384"/>
    <w:rsid w:val="000C64EF"/>
    <w:rsid w:val="000C6DC1"/>
    <w:rsid w:val="000C7737"/>
    <w:rsid w:val="000C7998"/>
    <w:rsid w:val="000C7AD8"/>
    <w:rsid w:val="000C7F6A"/>
    <w:rsid w:val="000D01A0"/>
    <w:rsid w:val="000D044E"/>
    <w:rsid w:val="000D1090"/>
    <w:rsid w:val="000D1272"/>
    <w:rsid w:val="000D23D9"/>
    <w:rsid w:val="000D2A54"/>
    <w:rsid w:val="000D312C"/>
    <w:rsid w:val="000D4A47"/>
    <w:rsid w:val="000D7FA8"/>
    <w:rsid w:val="000E0225"/>
    <w:rsid w:val="000E03F2"/>
    <w:rsid w:val="000E0C23"/>
    <w:rsid w:val="000E0C6D"/>
    <w:rsid w:val="000E229F"/>
    <w:rsid w:val="000E2569"/>
    <w:rsid w:val="000E31B5"/>
    <w:rsid w:val="000E5530"/>
    <w:rsid w:val="000E6788"/>
    <w:rsid w:val="000E6AA4"/>
    <w:rsid w:val="000E6BFA"/>
    <w:rsid w:val="000E7043"/>
    <w:rsid w:val="000E71F9"/>
    <w:rsid w:val="000E7825"/>
    <w:rsid w:val="000E792E"/>
    <w:rsid w:val="000E7EB0"/>
    <w:rsid w:val="000F0A2D"/>
    <w:rsid w:val="000F0B0B"/>
    <w:rsid w:val="000F0EA6"/>
    <w:rsid w:val="000F1433"/>
    <w:rsid w:val="000F1B2E"/>
    <w:rsid w:val="000F20F8"/>
    <w:rsid w:val="000F2403"/>
    <w:rsid w:val="000F2848"/>
    <w:rsid w:val="000F28B3"/>
    <w:rsid w:val="000F293B"/>
    <w:rsid w:val="000F29E7"/>
    <w:rsid w:val="000F30EF"/>
    <w:rsid w:val="000F33AF"/>
    <w:rsid w:val="000F3918"/>
    <w:rsid w:val="000F41FA"/>
    <w:rsid w:val="000F42FD"/>
    <w:rsid w:val="000F5359"/>
    <w:rsid w:val="000F5B43"/>
    <w:rsid w:val="000F605D"/>
    <w:rsid w:val="000F6DAF"/>
    <w:rsid w:val="000F6E72"/>
    <w:rsid w:val="000F72FE"/>
    <w:rsid w:val="00100798"/>
    <w:rsid w:val="00100B77"/>
    <w:rsid w:val="0010135B"/>
    <w:rsid w:val="00101399"/>
    <w:rsid w:val="00101CF9"/>
    <w:rsid w:val="00101F6E"/>
    <w:rsid w:val="0010247F"/>
    <w:rsid w:val="00102BF2"/>
    <w:rsid w:val="00103850"/>
    <w:rsid w:val="00104095"/>
    <w:rsid w:val="0010455B"/>
    <w:rsid w:val="001046F8"/>
    <w:rsid w:val="00104A38"/>
    <w:rsid w:val="001052C7"/>
    <w:rsid w:val="00105594"/>
    <w:rsid w:val="00105BE9"/>
    <w:rsid w:val="00106108"/>
    <w:rsid w:val="001068F5"/>
    <w:rsid w:val="0010710E"/>
    <w:rsid w:val="001077FE"/>
    <w:rsid w:val="00107EC7"/>
    <w:rsid w:val="0011021E"/>
    <w:rsid w:val="00110706"/>
    <w:rsid w:val="00111017"/>
    <w:rsid w:val="0011126F"/>
    <w:rsid w:val="001112B5"/>
    <w:rsid w:val="00112CBD"/>
    <w:rsid w:val="00112E88"/>
    <w:rsid w:val="00113ED5"/>
    <w:rsid w:val="00114892"/>
    <w:rsid w:val="001159F5"/>
    <w:rsid w:val="00115E82"/>
    <w:rsid w:val="00116C41"/>
    <w:rsid w:val="00121107"/>
    <w:rsid w:val="00121584"/>
    <w:rsid w:val="00121593"/>
    <w:rsid w:val="001215A2"/>
    <w:rsid w:val="00121F47"/>
    <w:rsid w:val="00122596"/>
    <w:rsid w:val="001228BA"/>
    <w:rsid w:val="001252C8"/>
    <w:rsid w:val="001261AD"/>
    <w:rsid w:val="001271CB"/>
    <w:rsid w:val="001301DB"/>
    <w:rsid w:val="00132DC3"/>
    <w:rsid w:val="00133A1C"/>
    <w:rsid w:val="0013415A"/>
    <w:rsid w:val="0013581F"/>
    <w:rsid w:val="0013779E"/>
    <w:rsid w:val="00137E83"/>
    <w:rsid w:val="00140D82"/>
    <w:rsid w:val="00141939"/>
    <w:rsid w:val="00142029"/>
    <w:rsid w:val="0014222E"/>
    <w:rsid w:val="001433C6"/>
    <w:rsid w:val="001433F2"/>
    <w:rsid w:val="00143B93"/>
    <w:rsid w:val="00144631"/>
    <w:rsid w:val="00144F60"/>
    <w:rsid w:val="00145448"/>
    <w:rsid w:val="001455BC"/>
    <w:rsid w:val="00145C52"/>
    <w:rsid w:val="001463C0"/>
    <w:rsid w:val="00146AB8"/>
    <w:rsid w:val="00147119"/>
    <w:rsid w:val="001472D3"/>
    <w:rsid w:val="001501E4"/>
    <w:rsid w:val="0015177A"/>
    <w:rsid w:val="00152CAB"/>
    <w:rsid w:val="00152F38"/>
    <w:rsid w:val="0015344D"/>
    <w:rsid w:val="001534FA"/>
    <w:rsid w:val="00153E15"/>
    <w:rsid w:val="0015430E"/>
    <w:rsid w:val="00155194"/>
    <w:rsid w:val="001553AE"/>
    <w:rsid w:val="00155A30"/>
    <w:rsid w:val="00157876"/>
    <w:rsid w:val="00157FE7"/>
    <w:rsid w:val="00160968"/>
    <w:rsid w:val="00160C9E"/>
    <w:rsid w:val="0016188B"/>
    <w:rsid w:val="00162507"/>
    <w:rsid w:val="001633C4"/>
    <w:rsid w:val="001641A3"/>
    <w:rsid w:val="00164527"/>
    <w:rsid w:val="00164688"/>
    <w:rsid w:val="00165EE7"/>
    <w:rsid w:val="0016618F"/>
    <w:rsid w:val="001663E3"/>
    <w:rsid w:val="001665C5"/>
    <w:rsid w:val="00166807"/>
    <w:rsid w:val="001668BE"/>
    <w:rsid w:val="00166DA5"/>
    <w:rsid w:val="00167853"/>
    <w:rsid w:val="00170667"/>
    <w:rsid w:val="00170ED2"/>
    <w:rsid w:val="0017124F"/>
    <w:rsid w:val="00171FE5"/>
    <w:rsid w:val="00172A12"/>
    <w:rsid w:val="00172B4D"/>
    <w:rsid w:val="00172D52"/>
    <w:rsid w:val="00173E08"/>
    <w:rsid w:val="00174748"/>
    <w:rsid w:val="00174B4E"/>
    <w:rsid w:val="00174F97"/>
    <w:rsid w:val="00177CDC"/>
    <w:rsid w:val="001802F7"/>
    <w:rsid w:val="0018064E"/>
    <w:rsid w:val="001812EF"/>
    <w:rsid w:val="00181934"/>
    <w:rsid w:val="0018202D"/>
    <w:rsid w:val="00182688"/>
    <w:rsid w:val="00182938"/>
    <w:rsid w:val="00182D00"/>
    <w:rsid w:val="00182E48"/>
    <w:rsid w:val="00183801"/>
    <w:rsid w:val="00183F55"/>
    <w:rsid w:val="00183FA6"/>
    <w:rsid w:val="001840AB"/>
    <w:rsid w:val="00184CFD"/>
    <w:rsid w:val="00185C34"/>
    <w:rsid w:val="001860D5"/>
    <w:rsid w:val="00186309"/>
    <w:rsid w:val="00186663"/>
    <w:rsid w:val="00187281"/>
    <w:rsid w:val="0018798D"/>
    <w:rsid w:val="00191C3E"/>
    <w:rsid w:val="0019283A"/>
    <w:rsid w:val="0019337A"/>
    <w:rsid w:val="00193567"/>
    <w:rsid w:val="001946B7"/>
    <w:rsid w:val="00194E7F"/>
    <w:rsid w:val="001959A5"/>
    <w:rsid w:val="00195B17"/>
    <w:rsid w:val="00196C81"/>
    <w:rsid w:val="00196E90"/>
    <w:rsid w:val="001A00FA"/>
    <w:rsid w:val="001A06B8"/>
    <w:rsid w:val="001A0ECC"/>
    <w:rsid w:val="001A102D"/>
    <w:rsid w:val="001A143B"/>
    <w:rsid w:val="001A15DD"/>
    <w:rsid w:val="001A1E3E"/>
    <w:rsid w:val="001A2028"/>
    <w:rsid w:val="001A39F5"/>
    <w:rsid w:val="001A39F8"/>
    <w:rsid w:val="001A581B"/>
    <w:rsid w:val="001A5891"/>
    <w:rsid w:val="001A5C9F"/>
    <w:rsid w:val="001A66B9"/>
    <w:rsid w:val="001A67B9"/>
    <w:rsid w:val="001A72AC"/>
    <w:rsid w:val="001A73B5"/>
    <w:rsid w:val="001B1B20"/>
    <w:rsid w:val="001B1B95"/>
    <w:rsid w:val="001B2829"/>
    <w:rsid w:val="001B2CD5"/>
    <w:rsid w:val="001B34E5"/>
    <w:rsid w:val="001B406E"/>
    <w:rsid w:val="001B5774"/>
    <w:rsid w:val="001B5D14"/>
    <w:rsid w:val="001B5EE6"/>
    <w:rsid w:val="001B675D"/>
    <w:rsid w:val="001B746E"/>
    <w:rsid w:val="001B7713"/>
    <w:rsid w:val="001C024C"/>
    <w:rsid w:val="001C04CB"/>
    <w:rsid w:val="001C1909"/>
    <w:rsid w:val="001C1F81"/>
    <w:rsid w:val="001C1FED"/>
    <w:rsid w:val="001C2F7E"/>
    <w:rsid w:val="001C36E1"/>
    <w:rsid w:val="001C3747"/>
    <w:rsid w:val="001C5BD6"/>
    <w:rsid w:val="001C6320"/>
    <w:rsid w:val="001C6490"/>
    <w:rsid w:val="001C7300"/>
    <w:rsid w:val="001C7E26"/>
    <w:rsid w:val="001C7ED0"/>
    <w:rsid w:val="001D010A"/>
    <w:rsid w:val="001D031C"/>
    <w:rsid w:val="001D16EC"/>
    <w:rsid w:val="001D1DF6"/>
    <w:rsid w:val="001D2DB1"/>
    <w:rsid w:val="001D2E8E"/>
    <w:rsid w:val="001D403F"/>
    <w:rsid w:val="001D4512"/>
    <w:rsid w:val="001D45DF"/>
    <w:rsid w:val="001D4F80"/>
    <w:rsid w:val="001D5C38"/>
    <w:rsid w:val="001D6162"/>
    <w:rsid w:val="001D6DE7"/>
    <w:rsid w:val="001D6FB5"/>
    <w:rsid w:val="001E080D"/>
    <w:rsid w:val="001E0AC6"/>
    <w:rsid w:val="001E158E"/>
    <w:rsid w:val="001E1F98"/>
    <w:rsid w:val="001E1FE6"/>
    <w:rsid w:val="001E3097"/>
    <w:rsid w:val="001E3EFC"/>
    <w:rsid w:val="001E42F5"/>
    <w:rsid w:val="001E46CC"/>
    <w:rsid w:val="001E51CB"/>
    <w:rsid w:val="001E56FF"/>
    <w:rsid w:val="001E5FA8"/>
    <w:rsid w:val="001E625B"/>
    <w:rsid w:val="001E78CD"/>
    <w:rsid w:val="001F0DFF"/>
    <w:rsid w:val="001F116F"/>
    <w:rsid w:val="001F25C4"/>
    <w:rsid w:val="001F2DD8"/>
    <w:rsid w:val="001F34B8"/>
    <w:rsid w:val="001F3872"/>
    <w:rsid w:val="001F39D1"/>
    <w:rsid w:val="001F4228"/>
    <w:rsid w:val="001F4283"/>
    <w:rsid w:val="001F4AAF"/>
    <w:rsid w:val="001F5784"/>
    <w:rsid w:val="001F5813"/>
    <w:rsid w:val="001F60BA"/>
    <w:rsid w:val="001F60F4"/>
    <w:rsid w:val="001F6306"/>
    <w:rsid w:val="001F7090"/>
    <w:rsid w:val="001F785B"/>
    <w:rsid w:val="001F78F8"/>
    <w:rsid w:val="001F7A8E"/>
    <w:rsid w:val="002008E7"/>
    <w:rsid w:val="00200ECD"/>
    <w:rsid w:val="00201172"/>
    <w:rsid w:val="00201563"/>
    <w:rsid w:val="00201ECE"/>
    <w:rsid w:val="00202321"/>
    <w:rsid w:val="0020254D"/>
    <w:rsid w:val="002029C7"/>
    <w:rsid w:val="00203A12"/>
    <w:rsid w:val="00203FB5"/>
    <w:rsid w:val="0020530C"/>
    <w:rsid w:val="00205425"/>
    <w:rsid w:val="002057B9"/>
    <w:rsid w:val="00206151"/>
    <w:rsid w:val="00206397"/>
    <w:rsid w:val="002067FE"/>
    <w:rsid w:val="0020699A"/>
    <w:rsid w:val="00206EF9"/>
    <w:rsid w:val="00207239"/>
    <w:rsid w:val="0020786C"/>
    <w:rsid w:val="00207F25"/>
    <w:rsid w:val="002101FB"/>
    <w:rsid w:val="002108E7"/>
    <w:rsid w:val="00210F95"/>
    <w:rsid w:val="00211BDB"/>
    <w:rsid w:val="00211F98"/>
    <w:rsid w:val="00212049"/>
    <w:rsid w:val="0021234C"/>
    <w:rsid w:val="00213847"/>
    <w:rsid w:val="002138B3"/>
    <w:rsid w:val="00213B5C"/>
    <w:rsid w:val="00213C4A"/>
    <w:rsid w:val="00214437"/>
    <w:rsid w:val="0021576A"/>
    <w:rsid w:val="00215B41"/>
    <w:rsid w:val="00216051"/>
    <w:rsid w:val="002161DC"/>
    <w:rsid w:val="00216900"/>
    <w:rsid w:val="00216A22"/>
    <w:rsid w:val="00216E53"/>
    <w:rsid w:val="00217295"/>
    <w:rsid w:val="002203B4"/>
    <w:rsid w:val="00221B54"/>
    <w:rsid w:val="00221E73"/>
    <w:rsid w:val="00221F24"/>
    <w:rsid w:val="00222028"/>
    <w:rsid w:val="00222A51"/>
    <w:rsid w:val="00222EEE"/>
    <w:rsid w:val="002241E8"/>
    <w:rsid w:val="002242A1"/>
    <w:rsid w:val="00225728"/>
    <w:rsid w:val="00225794"/>
    <w:rsid w:val="002257F7"/>
    <w:rsid w:val="00225A5C"/>
    <w:rsid w:val="0022671E"/>
    <w:rsid w:val="00227487"/>
    <w:rsid w:val="0023169C"/>
    <w:rsid w:val="0023186E"/>
    <w:rsid w:val="00231931"/>
    <w:rsid w:val="00231BD2"/>
    <w:rsid w:val="00231D94"/>
    <w:rsid w:val="00232904"/>
    <w:rsid w:val="002329B7"/>
    <w:rsid w:val="00232B5C"/>
    <w:rsid w:val="002330E5"/>
    <w:rsid w:val="002336DB"/>
    <w:rsid w:val="00235008"/>
    <w:rsid w:val="00235E4F"/>
    <w:rsid w:val="00235F51"/>
    <w:rsid w:val="00236707"/>
    <w:rsid w:val="00236D58"/>
    <w:rsid w:val="002375DA"/>
    <w:rsid w:val="00237D0B"/>
    <w:rsid w:val="002402A6"/>
    <w:rsid w:val="00240B4A"/>
    <w:rsid w:val="002418FC"/>
    <w:rsid w:val="0024198D"/>
    <w:rsid w:val="00241B1C"/>
    <w:rsid w:val="00241D9B"/>
    <w:rsid w:val="002420EA"/>
    <w:rsid w:val="00242D07"/>
    <w:rsid w:val="00242DD2"/>
    <w:rsid w:val="00243760"/>
    <w:rsid w:val="0024571C"/>
    <w:rsid w:val="002459BF"/>
    <w:rsid w:val="002459F4"/>
    <w:rsid w:val="00245A32"/>
    <w:rsid w:val="0024670D"/>
    <w:rsid w:val="002501F4"/>
    <w:rsid w:val="00250696"/>
    <w:rsid w:val="002506CD"/>
    <w:rsid w:val="0025131F"/>
    <w:rsid w:val="002526B9"/>
    <w:rsid w:val="002529E2"/>
    <w:rsid w:val="0025337C"/>
    <w:rsid w:val="002540A1"/>
    <w:rsid w:val="00254253"/>
    <w:rsid w:val="00256B79"/>
    <w:rsid w:val="00257440"/>
    <w:rsid w:val="0025755A"/>
    <w:rsid w:val="00257A08"/>
    <w:rsid w:val="00260EEA"/>
    <w:rsid w:val="002628E6"/>
    <w:rsid w:val="002629CB"/>
    <w:rsid w:val="00262A7F"/>
    <w:rsid w:val="00263288"/>
    <w:rsid w:val="002634DF"/>
    <w:rsid w:val="00265F8C"/>
    <w:rsid w:val="002665E9"/>
    <w:rsid w:val="002665FD"/>
    <w:rsid w:val="00266A20"/>
    <w:rsid w:val="00266E5D"/>
    <w:rsid w:val="00267FD6"/>
    <w:rsid w:val="0027072D"/>
    <w:rsid w:val="00270A7D"/>
    <w:rsid w:val="00271351"/>
    <w:rsid w:val="00271A4D"/>
    <w:rsid w:val="00272295"/>
    <w:rsid w:val="00272871"/>
    <w:rsid w:val="00272C09"/>
    <w:rsid w:val="0027316D"/>
    <w:rsid w:val="002739D3"/>
    <w:rsid w:val="00274392"/>
    <w:rsid w:val="00274BDB"/>
    <w:rsid w:val="00275A40"/>
    <w:rsid w:val="00275DAA"/>
    <w:rsid w:val="00276180"/>
    <w:rsid w:val="00276AB1"/>
    <w:rsid w:val="00280418"/>
    <w:rsid w:val="00280D6C"/>
    <w:rsid w:val="00281523"/>
    <w:rsid w:val="00281865"/>
    <w:rsid w:val="0028228F"/>
    <w:rsid w:val="002824E0"/>
    <w:rsid w:val="00283A80"/>
    <w:rsid w:val="00283F5C"/>
    <w:rsid w:val="00286DF6"/>
    <w:rsid w:val="00287002"/>
    <w:rsid w:val="00287349"/>
    <w:rsid w:val="00287ACD"/>
    <w:rsid w:val="00287E35"/>
    <w:rsid w:val="002901F8"/>
    <w:rsid w:val="00290656"/>
    <w:rsid w:val="00290AF4"/>
    <w:rsid w:val="00290F1C"/>
    <w:rsid w:val="00291AFF"/>
    <w:rsid w:val="00291CD1"/>
    <w:rsid w:val="00291EAC"/>
    <w:rsid w:val="002930E1"/>
    <w:rsid w:val="002932F2"/>
    <w:rsid w:val="002936B0"/>
    <w:rsid w:val="002936D8"/>
    <w:rsid w:val="00294230"/>
    <w:rsid w:val="00294481"/>
    <w:rsid w:val="00294A72"/>
    <w:rsid w:val="00294D5D"/>
    <w:rsid w:val="002953AD"/>
    <w:rsid w:val="00296ACD"/>
    <w:rsid w:val="00296DD4"/>
    <w:rsid w:val="002A028A"/>
    <w:rsid w:val="002A0378"/>
    <w:rsid w:val="002A037A"/>
    <w:rsid w:val="002A0BFB"/>
    <w:rsid w:val="002A111A"/>
    <w:rsid w:val="002A3046"/>
    <w:rsid w:val="002A3A55"/>
    <w:rsid w:val="002A3CA7"/>
    <w:rsid w:val="002A457D"/>
    <w:rsid w:val="002A4D14"/>
    <w:rsid w:val="002A4DF1"/>
    <w:rsid w:val="002A4F88"/>
    <w:rsid w:val="002A57A4"/>
    <w:rsid w:val="002A58CE"/>
    <w:rsid w:val="002A5FBE"/>
    <w:rsid w:val="002A69C8"/>
    <w:rsid w:val="002A6FF5"/>
    <w:rsid w:val="002B1160"/>
    <w:rsid w:val="002B12FA"/>
    <w:rsid w:val="002B1967"/>
    <w:rsid w:val="002B1DCC"/>
    <w:rsid w:val="002B27F9"/>
    <w:rsid w:val="002B2CE5"/>
    <w:rsid w:val="002B3009"/>
    <w:rsid w:val="002B3014"/>
    <w:rsid w:val="002B37BD"/>
    <w:rsid w:val="002B419E"/>
    <w:rsid w:val="002B443E"/>
    <w:rsid w:val="002B45C3"/>
    <w:rsid w:val="002B481D"/>
    <w:rsid w:val="002B54C8"/>
    <w:rsid w:val="002B5518"/>
    <w:rsid w:val="002B56B6"/>
    <w:rsid w:val="002B61FE"/>
    <w:rsid w:val="002B68D4"/>
    <w:rsid w:val="002B6E16"/>
    <w:rsid w:val="002B7C93"/>
    <w:rsid w:val="002B7F58"/>
    <w:rsid w:val="002C0202"/>
    <w:rsid w:val="002C07A0"/>
    <w:rsid w:val="002C08D1"/>
    <w:rsid w:val="002C0B9D"/>
    <w:rsid w:val="002C13F5"/>
    <w:rsid w:val="002C259F"/>
    <w:rsid w:val="002C2AE8"/>
    <w:rsid w:val="002C2FE9"/>
    <w:rsid w:val="002C3A5B"/>
    <w:rsid w:val="002C4306"/>
    <w:rsid w:val="002C43B6"/>
    <w:rsid w:val="002C4696"/>
    <w:rsid w:val="002C4B77"/>
    <w:rsid w:val="002C4D76"/>
    <w:rsid w:val="002C589F"/>
    <w:rsid w:val="002C594E"/>
    <w:rsid w:val="002C5DB1"/>
    <w:rsid w:val="002C7248"/>
    <w:rsid w:val="002C74C6"/>
    <w:rsid w:val="002D009F"/>
    <w:rsid w:val="002D03BA"/>
    <w:rsid w:val="002D0569"/>
    <w:rsid w:val="002D05F0"/>
    <w:rsid w:val="002D0663"/>
    <w:rsid w:val="002D218D"/>
    <w:rsid w:val="002D2A41"/>
    <w:rsid w:val="002D2D42"/>
    <w:rsid w:val="002D4207"/>
    <w:rsid w:val="002D4C6B"/>
    <w:rsid w:val="002D67CD"/>
    <w:rsid w:val="002D69D1"/>
    <w:rsid w:val="002D6BA3"/>
    <w:rsid w:val="002D7896"/>
    <w:rsid w:val="002E01CC"/>
    <w:rsid w:val="002E0C30"/>
    <w:rsid w:val="002E21E0"/>
    <w:rsid w:val="002E2545"/>
    <w:rsid w:val="002E39E9"/>
    <w:rsid w:val="002E4977"/>
    <w:rsid w:val="002E4B87"/>
    <w:rsid w:val="002E577A"/>
    <w:rsid w:val="002E67C7"/>
    <w:rsid w:val="002F0AA8"/>
    <w:rsid w:val="002F0E95"/>
    <w:rsid w:val="002F2019"/>
    <w:rsid w:val="002F36BA"/>
    <w:rsid w:val="002F4A6D"/>
    <w:rsid w:val="002F558C"/>
    <w:rsid w:val="002F5BF4"/>
    <w:rsid w:val="002F5E90"/>
    <w:rsid w:val="002F787B"/>
    <w:rsid w:val="002F7B62"/>
    <w:rsid w:val="002F7BAE"/>
    <w:rsid w:val="002F7D6D"/>
    <w:rsid w:val="00300144"/>
    <w:rsid w:val="003001E0"/>
    <w:rsid w:val="00300A0F"/>
    <w:rsid w:val="003027CE"/>
    <w:rsid w:val="00302A0E"/>
    <w:rsid w:val="00302AD4"/>
    <w:rsid w:val="00302F42"/>
    <w:rsid w:val="0030304E"/>
    <w:rsid w:val="00303F49"/>
    <w:rsid w:val="0030403B"/>
    <w:rsid w:val="0030501A"/>
    <w:rsid w:val="003050FA"/>
    <w:rsid w:val="003055CA"/>
    <w:rsid w:val="00306F49"/>
    <w:rsid w:val="003070A7"/>
    <w:rsid w:val="003074CC"/>
    <w:rsid w:val="0030753D"/>
    <w:rsid w:val="00310E1D"/>
    <w:rsid w:val="00311047"/>
    <w:rsid w:val="00311507"/>
    <w:rsid w:val="00311B9A"/>
    <w:rsid w:val="00311BD2"/>
    <w:rsid w:val="003120FF"/>
    <w:rsid w:val="00312383"/>
    <w:rsid w:val="0031261A"/>
    <w:rsid w:val="003134AF"/>
    <w:rsid w:val="003137F9"/>
    <w:rsid w:val="00313E84"/>
    <w:rsid w:val="003160FC"/>
    <w:rsid w:val="00316B3E"/>
    <w:rsid w:val="00316B73"/>
    <w:rsid w:val="00317791"/>
    <w:rsid w:val="00317918"/>
    <w:rsid w:val="0032014E"/>
    <w:rsid w:val="003206CE"/>
    <w:rsid w:val="00320D75"/>
    <w:rsid w:val="00321014"/>
    <w:rsid w:val="00321540"/>
    <w:rsid w:val="0032171D"/>
    <w:rsid w:val="00321D15"/>
    <w:rsid w:val="003229AA"/>
    <w:rsid w:val="00322B5D"/>
    <w:rsid w:val="003230E0"/>
    <w:rsid w:val="00323475"/>
    <w:rsid w:val="00323952"/>
    <w:rsid w:val="0032499B"/>
    <w:rsid w:val="00324C63"/>
    <w:rsid w:val="00324F69"/>
    <w:rsid w:val="00325236"/>
    <w:rsid w:val="00325DA5"/>
    <w:rsid w:val="00325EB0"/>
    <w:rsid w:val="00325F17"/>
    <w:rsid w:val="00326519"/>
    <w:rsid w:val="00326CA5"/>
    <w:rsid w:val="003272D1"/>
    <w:rsid w:val="003279B9"/>
    <w:rsid w:val="00330350"/>
    <w:rsid w:val="00330AD9"/>
    <w:rsid w:val="003316B4"/>
    <w:rsid w:val="00331A2E"/>
    <w:rsid w:val="00331F56"/>
    <w:rsid w:val="00331F7B"/>
    <w:rsid w:val="00332498"/>
    <w:rsid w:val="00332C95"/>
    <w:rsid w:val="00333501"/>
    <w:rsid w:val="00333980"/>
    <w:rsid w:val="003339B6"/>
    <w:rsid w:val="00333D4A"/>
    <w:rsid w:val="003347AE"/>
    <w:rsid w:val="003347B9"/>
    <w:rsid w:val="0033514A"/>
    <w:rsid w:val="003366BB"/>
    <w:rsid w:val="00336867"/>
    <w:rsid w:val="003372F6"/>
    <w:rsid w:val="00337575"/>
    <w:rsid w:val="00337AC6"/>
    <w:rsid w:val="00340508"/>
    <w:rsid w:val="003431A1"/>
    <w:rsid w:val="003433C5"/>
    <w:rsid w:val="003435BB"/>
    <w:rsid w:val="00344288"/>
    <w:rsid w:val="003442AA"/>
    <w:rsid w:val="00344510"/>
    <w:rsid w:val="00345C1C"/>
    <w:rsid w:val="00346514"/>
    <w:rsid w:val="003471BF"/>
    <w:rsid w:val="003475D3"/>
    <w:rsid w:val="00347692"/>
    <w:rsid w:val="00347B76"/>
    <w:rsid w:val="00350568"/>
    <w:rsid w:val="00351BAE"/>
    <w:rsid w:val="0035249B"/>
    <w:rsid w:val="00353C1F"/>
    <w:rsid w:val="0035454C"/>
    <w:rsid w:val="00354563"/>
    <w:rsid w:val="00356059"/>
    <w:rsid w:val="003560D1"/>
    <w:rsid w:val="003573F4"/>
    <w:rsid w:val="0036027C"/>
    <w:rsid w:val="00360512"/>
    <w:rsid w:val="00363E57"/>
    <w:rsid w:val="00364354"/>
    <w:rsid w:val="003662DC"/>
    <w:rsid w:val="003664B9"/>
    <w:rsid w:val="00366D3C"/>
    <w:rsid w:val="00366E0D"/>
    <w:rsid w:val="0036734F"/>
    <w:rsid w:val="00367E1C"/>
    <w:rsid w:val="003706EB"/>
    <w:rsid w:val="00371958"/>
    <w:rsid w:val="00371CDC"/>
    <w:rsid w:val="00372A0E"/>
    <w:rsid w:val="00373A1B"/>
    <w:rsid w:val="00373C19"/>
    <w:rsid w:val="003740C1"/>
    <w:rsid w:val="00374666"/>
    <w:rsid w:val="00376076"/>
    <w:rsid w:val="00376178"/>
    <w:rsid w:val="00376DAA"/>
    <w:rsid w:val="00377036"/>
    <w:rsid w:val="003773D3"/>
    <w:rsid w:val="0037764B"/>
    <w:rsid w:val="0038171B"/>
    <w:rsid w:val="003819CA"/>
    <w:rsid w:val="00382D26"/>
    <w:rsid w:val="00383661"/>
    <w:rsid w:val="00383779"/>
    <w:rsid w:val="0038416A"/>
    <w:rsid w:val="00384BD6"/>
    <w:rsid w:val="003863BE"/>
    <w:rsid w:val="00386692"/>
    <w:rsid w:val="00386AB5"/>
    <w:rsid w:val="00387238"/>
    <w:rsid w:val="003878F6"/>
    <w:rsid w:val="00387C21"/>
    <w:rsid w:val="00387D66"/>
    <w:rsid w:val="00387F1C"/>
    <w:rsid w:val="003905F6"/>
    <w:rsid w:val="00390620"/>
    <w:rsid w:val="00390729"/>
    <w:rsid w:val="00390DA3"/>
    <w:rsid w:val="00391DE7"/>
    <w:rsid w:val="0039249B"/>
    <w:rsid w:val="003931A4"/>
    <w:rsid w:val="003938CB"/>
    <w:rsid w:val="00393EA8"/>
    <w:rsid w:val="003952E5"/>
    <w:rsid w:val="003953E5"/>
    <w:rsid w:val="003958BD"/>
    <w:rsid w:val="003960E1"/>
    <w:rsid w:val="003963BB"/>
    <w:rsid w:val="00397741"/>
    <w:rsid w:val="003A0977"/>
    <w:rsid w:val="003A0F05"/>
    <w:rsid w:val="003A1BEB"/>
    <w:rsid w:val="003A1D3E"/>
    <w:rsid w:val="003A222A"/>
    <w:rsid w:val="003A289A"/>
    <w:rsid w:val="003A2D4B"/>
    <w:rsid w:val="003A44B1"/>
    <w:rsid w:val="003A4F1C"/>
    <w:rsid w:val="003A592B"/>
    <w:rsid w:val="003A6370"/>
    <w:rsid w:val="003A6656"/>
    <w:rsid w:val="003A66FA"/>
    <w:rsid w:val="003A6A84"/>
    <w:rsid w:val="003A6DC3"/>
    <w:rsid w:val="003A736B"/>
    <w:rsid w:val="003A737E"/>
    <w:rsid w:val="003A76BA"/>
    <w:rsid w:val="003A7801"/>
    <w:rsid w:val="003B007C"/>
    <w:rsid w:val="003B0AD8"/>
    <w:rsid w:val="003B0CBF"/>
    <w:rsid w:val="003B3297"/>
    <w:rsid w:val="003B33EC"/>
    <w:rsid w:val="003B4B45"/>
    <w:rsid w:val="003B4F62"/>
    <w:rsid w:val="003B505E"/>
    <w:rsid w:val="003B596F"/>
    <w:rsid w:val="003B60FB"/>
    <w:rsid w:val="003B625B"/>
    <w:rsid w:val="003B766C"/>
    <w:rsid w:val="003B774E"/>
    <w:rsid w:val="003C1FB2"/>
    <w:rsid w:val="003C28FC"/>
    <w:rsid w:val="003C5C40"/>
    <w:rsid w:val="003C66B8"/>
    <w:rsid w:val="003C71E5"/>
    <w:rsid w:val="003C73EC"/>
    <w:rsid w:val="003C7D51"/>
    <w:rsid w:val="003D07A9"/>
    <w:rsid w:val="003D0D83"/>
    <w:rsid w:val="003D0E03"/>
    <w:rsid w:val="003D1022"/>
    <w:rsid w:val="003D137A"/>
    <w:rsid w:val="003D1DE3"/>
    <w:rsid w:val="003D220A"/>
    <w:rsid w:val="003D2310"/>
    <w:rsid w:val="003D2E62"/>
    <w:rsid w:val="003D3384"/>
    <w:rsid w:val="003D4500"/>
    <w:rsid w:val="003D511D"/>
    <w:rsid w:val="003D59DA"/>
    <w:rsid w:val="003D6193"/>
    <w:rsid w:val="003D7B3F"/>
    <w:rsid w:val="003D7F75"/>
    <w:rsid w:val="003E2347"/>
    <w:rsid w:val="003E23BD"/>
    <w:rsid w:val="003E2D49"/>
    <w:rsid w:val="003E3887"/>
    <w:rsid w:val="003E3ADF"/>
    <w:rsid w:val="003E414A"/>
    <w:rsid w:val="003E5422"/>
    <w:rsid w:val="003E58BA"/>
    <w:rsid w:val="003E5A10"/>
    <w:rsid w:val="003E71BF"/>
    <w:rsid w:val="003E726C"/>
    <w:rsid w:val="003E7611"/>
    <w:rsid w:val="003E7FA1"/>
    <w:rsid w:val="003F013D"/>
    <w:rsid w:val="003F0409"/>
    <w:rsid w:val="003F0DE5"/>
    <w:rsid w:val="003F0E2C"/>
    <w:rsid w:val="003F1888"/>
    <w:rsid w:val="003F2E0C"/>
    <w:rsid w:val="003F2EE2"/>
    <w:rsid w:val="003F3860"/>
    <w:rsid w:val="003F3EB3"/>
    <w:rsid w:val="003F5F64"/>
    <w:rsid w:val="003F6DE3"/>
    <w:rsid w:val="003F7162"/>
    <w:rsid w:val="00400A87"/>
    <w:rsid w:val="00400F32"/>
    <w:rsid w:val="0040189F"/>
    <w:rsid w:val="00402002"/>
    <w:rsid w:val="0040231F"/>
    <w:rsid w:val="0040266B"/>
    <w:rsid w:val="00403192"/>
    <w:rsid w:val="004036A3"/>
    <w:rsid w:val="00406159"/>
    <w:rsid w:val="00406F87"/>
    <w:rsid w:val="0040780C"/>
    <w:rsid w:val="00407DA6"/>
    <w:rsid w:val="00410546"/>
    <w:rsid w:val="0041160B"/>
    <w:rsid w:val="00411FC7"/>
    <w:rsid w:val="004122D9"/>
    <w:rsid w:val="004123AA"/>
    <w:rsid w:val="0041270A"/>
    <w:rsid w:val="00412D3E"/>
    <w:rsid w:val="00413667"/>
    <w:rsid w:val="004143E8"/>
    <w:rsid w:val="00414F8C"/>
    <w:rsid w:val="00415318"/>
    <w:rsid w:val="004155E2"/>
    <w:rsid w:val="004155EC"/>
    <w:rsid w:val="00416C40"/>
    <w:rsid w:val="00416CDF"/>
    <w:rsid w:val="00417315"/>
    <w:rsid w:val="00417624"/>
    <w:rsid w:val="004202B5"/>
    <w:rsid w:val="004206AB"/>
    <w:rsid w:val="00420756"/>
    <w:rsid w:val="00420CB9"/>
    <w:rsid w:val="00421585"/>
    <w:rsid w:val="00421A37"/>
    <w:rsid w:val="00421F3C"/>
    <w:rsid w:val="00422491"/>
    <w:rsid w:val="00423F50"/>
    <w:rsid w:val="004242C0"/>
    <w:rsid w:val="004244A2"/>
    <w:rsid w:val="00424530"/>
    <w:rsid w:val="00424CC9"/>
    <w:rsid w:val="004253B7"/>
    <w:rsid w:val="00426414"/>
    <w:rsid w:val="004268EA"/>
    <w:rsid w:val="00426D6B"/>
    <w:rsid w:val="004271B4"/>
    <w:rsid w:val="00427BD8"/>
    <w:rsid w:val="00427CCE"/>
    <w:rsid w:val="00430981"/>
    <w:rsid w:val="004317B4"/>
    <w:rsid w:val="00432319"/>
    <w:rsid w:val="00432952"/>
    <w:rsid w:val="00433E99"/>
    <w:rsid w:val="004348B1"/>
    <w:rsid w:val="00434ADA"/>
    <w:rsid w:val="004356B9"/>
    <w:rsid w:val="00435B9C"/>
    <w:rsid w:val="00435C5F"/>
    <w:rsid w:val="00435DF4"/>
    <w:rsid w:val="00437746"/>
    <w:rsid w:val="00437E3E"/>
    <w:rsid w:val="0044121B"/>
    <w:rsid w:val="00441296"/>
    <w:rsid w:val="00441C3A"/>
    <w:rsid w:val="00442897"/>
    <w:rsid w:val="00442C87"/>
    <w:rsid w:val="004433E1"/>
    <w:rsid w:val="00443834"/>
    <w:rsid w:val="0044404D"/>
    <w:rsid w:val="00444189"/>
    <w:rsid w:val="004441A8"/>
    <w:rsid w:val="0044461F"/>
    <w:rsid w:val="00444D8D"/>
    <w:rsid w:val="004456B8"/>
    <w:rsid w:val="0044710F"/>
    <w:rsid w:val="00447CA5"/>
    <w:rsid w:val="00450E8B"/>
    <w:rsid w:val="0045162C"/>
    <w:rsid w:val="00452C5D"/>
    <w:rsid w:val="00452F96"/>
    <w:rsid w:val="00453219"/>
    <w:rsid w:val="00453685"/>
    <w:rsid w:val="0045373E"/>
    <w:rsid w:val="00454175"/>
    <w:rsid w:val="004547B6"/>
    <w:rsid w:val="00456C28"/>
    <w:rsid w:val="004572D4"/>
    <w:rsid w:val="00457EB9"/>
    <w:rsid w:val="004600C0"/>
    <w:rsid w:val="0046044C"/>
    <w:rsid w:val="00463B0A"/>
    <w:rsid w:val="0046524A"/>
    <w:rsid w:val="004657A1"/>
    <w:rsid w:val="0046604E"/>
    <w:rsid w:val="004664FC"/>
    <w:rsid w:val="00466D92"/>
    <w:rsid w:val="004671B4"/>
    <w:rsid w:val="004674C7"/>
    <w:rsid w:val="00467DF0"/>
    <w:rsid w:val="00470089"/>
    <w:rsid w:val="004701B7"/>
    <w:rsid w:val="00470277"/>
    <w:rsid w:val="00470AEB"/>
    <w:rsid w:val="00470CF5"/>
    <w:rsid w:val="00471176"/>
    <w:rsid w:val="0047140A"/>
    <w:rsid w:val="004718BE"/>
    <w:rsid w:val="00471EF2"/>
    <w:rsid w:val="00472DB5"/>
    <w:rsid w:val="00473034"/>
    <w:rsid w:val="0047320A"/>
    <w:rsid w:val="00473F78"/>
    <w:rsid w:val="0047412B"/>
    <w:rsid w:val="0047482D"/>
    <w:rsid w:val="00474AB9"/>
    <w:rsid w:val="00474E89"/>
    <w:rsid w:val="00474F36"/>
    <w:rsid w:val="004750B3"/>
    <w:rsid w:val="00476159"/>
    <w:rsid w:val="004761F6"/>
    <w:rsid w:val="00477308"/>
    <w:rsid w:val="00477CD5"/>
    <w:rsid w:val="00477EB3"/>
    <w:rsid w:val="00480311"/>
    <w:rsid w:val="00481333"/>
    <w:rsid w:val="004813CD"/>
    <w:rsid w:val="004816B1"/>
    <w:rsid w:val="00481B9F"/>
    <w:rsid w:val="00481ED5"/>
    <w:rsid w:val="00481F07"/>
    <w:rsid w:val="004827EF"/>
    <w:rsid w:val="0048292C"/>
    <w:rsid w:val="0048294A"/>
    <w:rsid w:val="00484D6D"/>
    <w:rsid w:val="004856A1"/>
    <w:rsid w:val="00486290"/>
    <w:rsid w:val="00486594"/>
    <w:rsid w:val="00486826"/>
    <w:rsid w:val="00487115"/>
    <w:rsid w:val="00487448"/>
    <w:rsid w:val="00487B9E"/>
    <w:rsid w:val="00490B47"/>
    <w:rsid w:val="004915EA"/>
    <w:rsid w:val="00491AB2"/>
    <w:rsid w:val="004924A6"/>
    <w:rsid w:val="004935A9"/>
    <w:rsid w:val="004944E7"/>
    <w:rsid w:val="00495DAA"/>
    <w:rsid w:val="00495ECD"/>
    <w:rsid w:val="00496D54"/>
    <w:rsid w:val="004A01F0"/>
    <w:rsid w:val="004A05F8"/>
    <w:rsid w:val="004A0FDD"/>
    <w:rsid w:val="004A1016"/>
    <w:rsid w:val="004A1171"/>
    <w:rsid w:val="004A1914"/>
    <w:rsid w:val="004A1AD7"/>
    <w:rsid w:val="004A1CA8"/>
    <w:rsid w:val="004A2627"/>
    <w:rsid w:val="004A2CE5"/>
    <w:rsid w:val="004A4712"/>
    <w:rsid w:val="004A48C2"/>
    <w:rsid w:val="004A5976"/>
    <w:rsid w:val="004A6FA6"/>
    <w:rsid w:val="004A78FA"/>
    <w:rsid w:val="004B1452"/>
    <w:rsid w:val="004B2037"/>
    <w:rsid w:val="004B26A3"/>
    <w:rsid w:val="004B3CE9"/>
    <w:rsid w:val="004B3EDD"/>
    <w:rsid w:val="004B47BA"/>
    <w:rsid w:val="004B555B"/>
    <w:rsid w:val="004B5799"/>
    <w:rsid w:val="004B6D24"/>
    <w:rsid w:val="004B700E"/>
    <w:rsid w:val="004C0071"/>
    <w:rsid w:val="004C09E8"/>
    <w:rsid w:val="004C0A57"/>
    <w:rsid w:val="004C185B"/>
    <w:rsid w:val="004C1E23"/>
    <w:rsid w:val="004C2091"/>
    <w:rsid w:val="004C2C8E"/>
    <w:rsid w:val="004C34E1"/>
    <w:rsid w:val="004C4E5F"/>
    <w:rsid w:val="004C60C3"/>
    <w:rsid w:val="004C7D8B"/>
    <w:rsid w:val="004D0DEE"/>
    <w:rsid w:val="004D0EAB"/>
    <w:rsid w:val="004D10EC"/>
    <w:rsid w:val="004D24E7"/>
    <w:rsid w:val="004D4507"/>
    <w:rsid w:val="004D510C"/>
    <w:rsid w:val="004D5387"/>
    <w:rsid w:val="004D567C"/>
    <w:rsid w:val="004D6638"/>
    <w:rsid w:val="004D6E0B"/>
    <w:rsid w:val="004D7511"/>
    <w:rsid w:val="004D752A"/>
    <w:rsid w:val="004D78B2"/>
    <w:rsid w:val="004E2446"/>
    <w:rsid w:val="004E2C4F"/>
    <w:rsid w:val="004E3090"/>
    <w:rsid w:val="004E404F"/>
    <w:rsid w:val="004E466B"/>
    <w:rsid w:val="004E4A2B"/>
    <w:rsid w:val="004E4DC0"/>
    <w:rsid w:val="004E53E1"/>
    <w:rsid w:val="004E562E"/>
    <w:rsid w:val="004E56C8"/>
    <w:rsid w:val="004E5B19"/>
    <w:rsid w:val="004E5E6F"/>
    <w:rsid w:val="004E7373"/>
    <w:rsid w:val="004F016F"/>
    <w:rsid w:val="004F05FE"/>
    <w:rsid w:val="004F10FB"/>
    <w:rsid w:val="004F394D"/>
    <w:rsid w:val="004F3BDA"/>
    <w:rsid w:val="004F47C0"/>
    <w:rsid w:val="004F51B3"/>
    <w:rsid w:val="004F66E2"/>
    <w:rsid w:val="004F6BF4"/>
    <w:rsid w:val="004F7B1E"/>
    <w:rsid w:val="005000A3"/>
    <w:rsid w:val="005004B7"/>
    <w:rsid w:val="00501302"/>
    <w:rsid w:val="00502020"/>
    <w:rsid w:val="00502C12"/>
    <w:rsid w:val="00503AFC"/>
    <w:rsid w:val="00504077"/>
    <w:rsid w:val="00504E44"/>
    <w:rsid w:val="005059A8"/>
    <w:rsid w:val="00506CA8"/>
    <w:rsid w:val="00507810"/>
    <w:rsid w:val="00507A52"/>
    <w:rsid w:val="00510176"/>
    <w:rsid w:val="00510EA2"/>
    <w:rsid w:val="005113DF"/>
    <w:rsid w:val="005132DF"/>
    <w:rsid w:val="005135B4"/>
    <w:rsid w:val="005137A9"/>
    <w:rsid w:val="00515266"/>
    <w:rsid w:val="0051534D"/>
    <w:rsid w:val="00515AE0"/>
    <w:rsid w:val="00516602"/>
    <w:rsid w:val="0051668E"/>
    <w:rsid w:val="00516BCF"/>
    <w:rsid w:val="00517132"/>
    <w:rsid w:val="00517AFF"/>
    <w:rsid w:val="005201A2"/>
    <w:rsid w:val="00520549"/>
    <w:rsid w:val="00520A2C"/>
    <w:rsid w:val="00520D85"/>
    <w:rsid w:val="0052156A"/>
    <w:rsid w:val="005217C4"/>
    <w:rsid w:val="0052266F"/>
    <w:rsid w:val="005227BE"/>
    <w:rsid w:val="005241EE"/>
    <w:rsid w:val="00524429"/>
    <w:rsid w:val="005244C2"/>
    <w:rsid w:val="005246DC"/>
    <w:rsid w:val="0052491E"/>
    <w:rsid w:val="005251F5"/>
    <w:rsid w:val="0052549B"/>
    <w:rsid w:val="00525530"/>
    <w:rsid w:val="00525BEE"/>
    <w:rsid w:val="00526489"/>
    <w:rsid w:val="00526A8E"/>
    <w:rsid w:val="00527A41"/>
    <w:rsid w:val="00527FD2"/>
    <w:rsid w:val="0053059D"/>
    <w:rsid w:val="005313FF"/>
    <w:rsid w:val="00531F7A"/>
    <w:rsid w:val="00532C81"/>
    <w:rsid w:val="00532DF6"/>
    <w:rsid w:val="005336AF"/>
    <w:rsid w:val="00533E1F"/>
    <w:rsid w:val="005344C2"/>
    <w:rsid w:val="00535403"/>
    <w:rsid w:val="005361AF"/>
    <w:rsid w:val="005363BD"/>
    <w:rsid w:val="00536560"/>
    <w:rsid w:val="0053676A"/>
    <w:rsid w:val="0053781D"/>
    <w:rsid w:val="00537C81"/>
    <w:rsid w:val="00537CF7"/>
    <w:rsid w:val="00537DEF"/>
    <w:rsid w:val="00540493"/>
    <w:rsid w:val="005404DE"/>
    <w:rsid w:val="00541855"/>
    <w:rsid w:val="0054192E"/>
    <w:rsid w:val="00542497"/>
    <w:rsid w:val="005425F6"/>
    <w:rsid w:val="00542BCC"/>
    <w:rsid w:val="0054540B"/>
    <w:rsid w:val="005469C8"/>
    <w:rsid w:val="00546AB1"/>
    <w:rsid w:val="00547C6A"/>
    <w:rsid w:val="00547CC9"/>
    <w:rsid w:val="00547E94"/>
    <w:rsid w:val="0055014E"/>
    <w:rsid w:val="00550CD2"/>
    <w:rsid w:val="005512CC"/>
    <w:rsid w:val="00551668"/>
    <w:rsid w:val="005517ED"/>
    <w:rsid w:val="00552471"/>
    <w:rsid w:val="00552505"/>
    <w:rsid w:val="00552D31"/>
    <w:rsid w:val="005538C8"/>
    <w:rsid w:val="00554300"/>
    <w:rsid w:val="005549AB"/>
    <w:rsid w:val="00554CD5"/>
    <w:rsid w:val="00555117"/>
    <w:rsid w:val="005553C9"/>
    <w:rsid w:val="0055581F"/>
    <w:rsid w:val="00555865"/>
    <w:rsid w:val="005572EF"/>
    <w:rsid w:val="00557B3A"/>
    <w:rsid w:val="005601C3"/>
    <w:rsid w:val="005604F0"/>
    <w:rsid w:val="005608BB"/>
    <w:rsid w:val="00560CAF"/>
    <w:rsid w:val="00561185"/>
    <w:rsid w:val="005612DA"/>
    <w:rsid w:val="0056163B"/>
    <w:rsid w:val="005616AC"/>
    <w:rsid w:val="00562282"/>
    <w:rsid w:val="00563A0A"/>
    <w:rsid w:val="00563E2E"/>
    <w:rsid w:val="0056410E"/>
    <w:rsid w:val="005645B1"/>
    <w:rsid w:val="0056465C"/>
    <w:rsid w:val="00564F9D"/>
    <w:rsid w:val="00566455"/>
    <w:rsid w:val="00566D1F"/>
    <w:rsid w:val="0057017D"/>
    <w:rsid w:val="005706EF"/>
    <w:rsid w:val="00571290"/>
    <w:rsid w:val="00571673"/>
    <w:rsid w:val="00571FFA"/>
    <w:rsid w:val="005722C0"/>
    <w:rsid w:val="00572BDE"/>
    <w:rsid w:val="00573234"/>
    <w:rsid w:val="0057324F"/>
    <w:rsid w:val="005736C8"/>
    <w:rsid w:val="00574356"/>
    <w:rsid w:val="0057520A"/>
    <w:rsid w:val="00575254"/>
    <w:rsid w:val="00575A02"/>
    <w:rsid w:val="00575E74"/>
    <w:rsid w:val="00576BF9"/>
    <w:rsid w:val="00576DD9"/>
    <w:rsid w:val="00576E47"/>
    <w:rsid w:val="00576F4D"/>
    <w:rsid w:val="00576FDC"/>
    <w:rsid w:val="00577610"/>
    <w:rsid w:val="0057790D"/>
    <w:rsid w:val="0058033D"/>
    <w:rsid w:val="00580C33"/>
    <w:rsid w:val="00581018"/>
    <w:rsid w:val="0058115F"/>
    <w:rsid w:val="005813B8"/>
    <w:rsid w:val="0058167B"/>
    <w:rsid w:val="00582532"/>
    <w:rsid w:val="005829BE"/>
    <w:rsid w:val="00582C89"/>
    <w:rsid w:val="00582F69"/>
    <w:rsid w:val="00583255"/>
    <w:rsid w:val="005832C1"/>
    <w:rsid w:val="00583D51"/>
    <w:rsid w:val="005840A6"/>
    <w:rsid w:val="005842C7"/>
    <w:rsid w:val="00586155"/>
    <w:rsid w:val="00586FA0"/>
    <w:rsid w:val="005874AC"/>
    <w:rsid w:val="0059083F"/>
    <w:rsid w:val="00592978"/>
    <w:rsid w:val="00592DDA"/>
    <w:rsid w:val="00593A89"/>
    <w:rsid w:val="00594DE3"/>
    <w:rsid w:val="005951BE"/>
    <w:rsid w:val="00596163"/>
    <w:rsid w:val="0059685D"/>
    <w:rsid w:val="00597AF8"/>
    <w:rsid w:val="00597C3A"/>
    <w:rsid w:val="00597D2F"/>
    <w:rsid w:val="005A024D"/>
    <w:rsid w:val="005A0437"/>
    <w:rsid w:val="005A0B10"/>
    <w:rsid w:val="005A0E86"/>
    <w:rsid w:val="005A1032"/>
    <w:rsid w:val="005A12DC"/>
    <w:rsid w:val="005A2643"/>
    <w:rsid w:val="005A3962"/>
    <w:rsid w:val="005A3B5A"/>
    <w:rsid w:val="005A468D"/>
    <w:rsid w:val="005A47EE"/>
    <w:rsid w:val="005A4EEC"/>
    <w:rsid w:val="005A55AB"/>
    <w:rsid w:val="005A571D"/>
    <w:rsid w:val="005A75B3"/>
    <w:rsid w:val="005B0C27"/>
    <w:rsid w:val="005B114B"/>
    <w:rsid w:val="005B17BE"/>
    <w:rsid w:val="005B2145"/>
    <w:rsid w:val="005B284E"/>
    <w:rsid w:val="005B2D5B"/>
    <w:rsid w:val="005B3396"/>
    <w:rsid w:val="005B3AD6"/>
    <w:rsid w:val="005B427C"/>
    <w:rsid w:val="005B4B07"/>
    <w:rsid w:val="005B562D"/>
    <w:rsid w:val="005B7D6F"/>
    <w:rsid w:val="005C0297"/>
    <w:rsid w:val="005C067B"/>
    <w:rsid w:val="005C07F4"/>
    <w:rsid w:val="005C092B"/>
    <w:rsid w:val="005C14B1"/>
    <w:rsid w:val="005C1689"/>
    <w:rsid w:val="005C1BB0"/>
    <w:rsid w:val="005C1D66"/>
    <w:rsid w:val="005C2107"/>
    <w:rsid w:val="005C2583"/>
    <w:rsid w:val="005C4250"/>
    <w:rsid w:val="005C429D"/>
    <w:rsid w:val="005C52AC"/>
    <w:rsid w:val="005C5838"/>
    <w:rsid w:val="005C6078"/>
    <w:rsid w:val="005C6A83"/>
    <w:rsid w:val="005C71C5"/>
    <w:rsid w:val="005C78E7"/>
    <w:rsid w:val="005D0267"/>
    <w:rsid w:val="005D17F8"/>
    <w:rsid w:val="005D1A5B"/>
    <w:rsid w:val="005D1B3A"/>
    <w:rsid w:val="005D204C"/>
    <w:rsid w:val="005D2731"/>
    <w:rsid w:val="005D2F9A"/>
    <w:rsid w:val="005D4250"/>
    <w:rsid w:val="005D4311"/>
    <w:rsid w:val="005D50E1"/>
    <w:rsid w:val="005D526E"/>
    <w:rsid w:val="005D619A"/>
    <w:rsid w:val="005D7C6B"/>
    <w:rsid w:val="005E119D"/>
    <w:rsid w:val="005E1366"/>
    <w:rsid w:val="005E13BD"/>
    <w:rsid w:val="005E19BE"/>
    <w:rsid w:val="005E205C"/>
    <w:rsid w:val="005E21CC"/>
    <w:rsid w:val="005E2609"/>
    <w:rsid w:val="005E4DEB"/>
    <w:rsid w:val="005E4F16"/>
    <w:rsid w:val="005E5DAE"/>
    <w:rsid w:val="005E5E82"/>
    <w:rsid w:val="005E6EC4"/>
    <w:rsid w:val="005E7853"/>
    <w:rsid w:val="005F00C2"/>
    <w:rsid w:val="005F0889"/>
    <w:rsid w:val="005F0F58"/>
    <w:rsid w:val="005F1F72"/>
    <w:rsid w:val="005F3D37"/>
    <w:rsid w:val="005F402B"/>
    <w:rsid w:val="005F4229"/>
    <w:rsid w:val="005F4265"/>
    <w:rsid w:val="005F44B2"/>
    <w:rsid w:val="005F458C"/>
    <w:rsid w:val="005F4BF2"/>
    <w:rsid w:val="005F4CAB"/>
    <w:rsid w:val="005F4F96"/>
    <w:rsid w:val="005F5436"/>
    <w:rsid w:val="005F69CF"/>
    <w:rsid w:val="005F7118"/>
    <w:rsid w:val="005F7253"/>
    <w:rsid w:val="005F774B"/>
    <w:rsid w:val="005F7A2C"/>
    <w:rsid w:val="00600247"/>
    <w:rsid w:val="006009E6"/>
    <w:rsid w:val="00600D80"/>
    <w:rsid w:val="006010B9"/>
    <w:rsid w:val="00601575"/>
    <w:rsid w:val="00601900"/>
    <w:rsid w:val="00601A21"/>
    <w:rsid w:val="00602713"/>
    <w:rsid w:val="00602FED"/>
    <w:rsid w:val="0060307F"/>
    <w:rsid w:val="00603620"/>
    <w:rsid w:val="00603D39"/>
    <w:rsid w:val="00603E1E"/>
    <w:rsid w:val="0060404C"/>
    <w:rsid w:val="00604686"/>
    <w:rsid w:val="0060497A"/>
    <w:rsid w:val="00604C98"/>
    <w:rsid w:val="00606D1C"/>
    <w:rsid w:val="00606E99"/>
    <w:rsid w:val="0060728D"/>
    <w:rsid w:val="00607729"/>
    <w:rsid w:val="00607743"/>
    <w:rsid w:val="00610C50"/>
    <w:rsid w:val="00611F66"/>
    <w:rsid w:val="006124C9"/>
    <w:rsid w:val="00613AC7"/>
    <w:rsid w:val="00614613"/>
    <w:rsid w:val="00614701"/>
    <w:rsid w:val="00615752"/>
    <w:rsid w:val="00615D68"/>
    <w:rsid w:val="00616C21"/>
    <w:rsid w:val="00617BDB"/>
    <w:rsid w:val="00617D6E"/>
    <w:rsid w:val="006205F7"/>
    <w:rsid w:val="00620A1A"/>
    <w:rsid w:val="00620CC6"/>
    <w:rsid w:val="0062171B"/>
    <w:rsid w:val="00621EEC"/>
    <w:rsid w:val="00622940"/>
    <w:rsid w:val="00622A0F"/>
    <w:rsid w:val="006232C8"/>
    <w:rsid w:val="006241FB"/>
    <w:rsid w:val="00624AA2"/>
    <w:rsid w:val="0062540E"/>
    <w:rsid w:val="0062558C"/>
    <w:rsid w:val="00626B67"/>
    <w:rsid w:val="0062706D"/>
    <w:rsid w:val="00627733"/>
    <w:rsid w:val="00630514"/>
    <w:rsid w:val="00630F08"/>
    <w:rsid w:val="00630F28"/>
    <w:rsid w:val="006323C1"/>
    <w:rsid w:val="006326F3"/>
    <w:rsid w:val="006327CE"/>
    <w:rsid w:val="006339BC"/>
    <w:rsid w:val="0063494E"/>
    <w:rsid w:val="00634986"/>
    <w:rsid w:val="00634B49"/>
    <w:rsid w:val="00635279"/>
    <w:rsid w:val="00635712"/>
    <w:rsid w:val="00635749"/>
    <w:rsid w:val="0063582C"/>
    <w:rsid w:val="00636AB9"/>
    <w:rsid w:val="006377D3"/>
    <w:rsid w:val="00637997"/>
    <w:rsid w:val="006379FE"/>
    <w:rsid w:val="00637D59"/>
    <w:rsid w:val="006410A2"/>
    <w:rsid w:val="006410D9"/>
    <w:rsid w:val="0064223A"/>
    <w:rsid w:val="00643C72"/>
    <w:rsid w:val="00643D41"/>
    <w:rsid w:val="0064488A"/>
    <w:rsid w:val="00645A19"/>
    <w:rsid w:val="00646E66"/>
    <w:rsid w:val="0064716E"/>
    <w:rsid w:val="00647776"/>
    <w:rsid w:val="0065007F"/>
    <w:rsid w:val="006502FD"/>
    <w:rsid w:val="0065038C"/>
    <w:rsid w:val="00651FA1"/>
    <w:rsid w:val="00653B06"/>
    <w:rsid w:val="006543A8"/>
    <w:rsid w:val="00654646"/>
    <w:rsid w:val="006548B5"/>
    <w:rsid w:val="00654BDA"/>
    <w:rsid w:val="0065534C"/>
    <w:rsid w:val="00655694"/>
    <w:rsid w:val="00655C85"/>
    <w:rsid w:val="00656E2B"/>
    <w:rsid w:val="00657A92"/>
    <w:rsid w:val="0066030B"/>
    <w:rsid w:val="0066036B"/>
    <w:rsid w:val="00660B63"/>
    <w:rsid w:val="00660BB1"/>
    <w:rsid w:val="0066212B"/>
    <w:rsid w:val="00662C69"/>
    <w:rsid w:val="00663774"/>
    <w:rsid w:val="00663CE5"/>
    <w:rsid w:val="0066487F"/>
    <w:rsid w:val="006655FD"/>
    <w:rsid w:val="0066775E"/>
    <w:rsid w:val="00670563"/>
    <w:rsid w:val="00671297"/>
    <w:rsid w:val="00671909"/>
    <w:rsid w:val="00672165"/>
    <w:rsid w:val="00672683"/>
    <w:rsid w:val="00672DD6"/>
    <w:rsid w:val="00672F3A"/>
    <w:rsid w:val="00680451"/>
    <w:rsid w:val="00680DB1"/>
    <w:rsid w:val="00680DED"/>
    <w:rsid w:val="0068165B"/>
    <w:rsid w:val="00682259"/>
    <w:rsid w:val="006823E2"/>
    <w:rsid w:val="006826BD"/>
    <w:rsid w:val="006827A1"/>
    <w:rsid w:val="00682E2B"/>
    <w:rsid w:val="00684842"/>
    <w:rsid w:val="00684A89"/>
    <w:rsid w:val="00684B47"/>
    <w:rsid w:val="00685164"/>
    <w:rsid w:val="0068521A"/>
    <w:rsid w:val="0068585D"/>
    <w:rsid w:val="0068637A"/>
    <w:rsid w:val="00686511"/>
    <w:rsid w:val="00686CE4"/>
    <w:rsid w:val="00686E74"/>
    <w:rsid w:val="006872BA"/>
    <w:rsid w:val="00687614"/>
    <w:rsid w:val="006878B8"/>
    <w:rsid w:val="00687B1E"/>
    <w:rsid w:val="00687E29"/>
    <w:rsid w:val="00687F15"/>
    <w:rsid w:val="00687F9F"/>
    <w:rsid w:val="006905C2"/>
    <w:rsid w:val="00690972"/>
    <w:rsid w:val="006912F0"/>
    <w:rsid w:val="00691419"/>
    <w:rsid w:val="006915E8"/>
    <w:rsid w:val="00692738"/>
    <w:rsid w:val="00694715"/>
    <w:rsid w:val="0069477B"/>
    <w:rsid w:val="00694790"/>
    <w:rsid w:val="0069490E"/>
    <w:rsid w:val="006949AF"/>
    <w:rsid w:val="00696294"/>
    <w:rsid w:val="00697900"/>
    <w:rsid w:val="006A082F"/>
    <w:rsid w:val="006A0BC9"/>
    <w:rsid w:val="006A193B"/>
    <w:rsid w:val="006A1C33"/>
    <w:rsid w:val="006A1E0F"/>
    <w:rsid w:val="006A2B58"/>
    <w:rsid w:val="006A2D0B"/>
    <w:rsid w:val="006A30BF"/>
    <w:rsid w:val="006A4A16"/>
    <w:rsid w:val="006A555F"/>
    <w:rsid w:val="006A56FF"/>
    <w:rsid w:val="006A71F3"/>
    <w:rsid w:val="006A75AE"/>
    <w:rsid w:val="006A7A02"/>
    <w:rsid w:val="006B120E"/>
    <w:rsid w:val="006B15F7"/>
    <w:rsid w:val="006B1751"/>
    <w:rsid w:val="006B19E2"/>
    <w:rsid w:val="006B1C7B"/>
    <w:rsid w:val="006B1E21"/>
    <w:rsid w:val="006B22F8"/>
    <w:rsid w:val="006B27B5"/>
    <w:rsid w:val="006B29C9"/>
    <w:rsid w:val="006B305A"/>
    <w:rsid w:val="006B62D9"/>
    <w:rsid w:val="006B6DCC"/>
    <w:rsid w:val="006B6ED1"/>
    <w:rsid w:val="006B7101"/>
    <w:rsid w:val="006B76AA"/>
    <w:rsid w:val="006B7B6B"/>
    <w:rsid w:val="006C012C"/>
    <w:rsid w:val="006C087C"/>
    <w:rsid w:val="006C2AA5"/>
    <w:rsid w:val="006C2EF7"/>
    <w:rsid w:val="006C394C"/>
    <w:rsid w:val="006C3DB9"/>
    <w:rsid w:val="006C4DA1"/>
    <w:rsid w:val="006C4EBA"/>
    <w:rsid w:val="006C504E"/>
    <w:rsid w:val="006C5E83"/>
    <w:rsid w:val="006C6DE6"/>
    <w:rsid w:val="006C7202"/>
    <w:rsid w:val="006D045E"/>
    <w:rsid w:val="006D050A"/>
    <w:rsid w:val="006D0975"/>
    <w:rsid w:val="006D0CED"/>
    <w:rsid w:val="006D1C51"/>
    <w:rsid w:val="006D1E86"/>
    <w:rsid w:val="006D20DA"/>
    <w:rsid w:val="006D2212"/>
    <w:rsid w:val="006D26B0"/>
    <w:rsid w:val="006D2A8F"/>
    <w:rsid w:val="006D2B7B"/>
    <w:rsid w:val="006D3429"/>
    <w:rsid w:val="006D4C79"/>
    <w:rsid w:val="006D5047"/>
    <w:rsid w:val="006D5372"/>
    <w:rsid w:val="006D58B9"/>
    <w:rsid w:val="006D59A8"/>
    <w:rsid w:val="006D5C0E"/>
    <w:rsid w:val="006D65F3"/>
    <w:rsid w:val="006D6781"/>
    <w:rsid w:val="006E02C0"/>
    <w:rsid w:val="006E0715"/>
    <w:rsid w:val="006E0AE9"/>
    <w:rsid w:val="006E177E"/>
    <w:rsid w:val="006E189A"/>
    <w:rsid w:val="006E1B7B"/>
    <w:rsid w:val="006E2D6E"/>
    <w:rsid w:val="006E35C8"/>
    <w:rsid w:val="006E3809"/>
    <w:rsid w:val="006E3CFF"/>
    <w:rsid w:val="006E4EE9"/>
    <w:rsid w:val="006E50C2"/>
    <w:rsid w:val="006E55A5"/>
    <w:rsid w:val="006E5CF7"/>
    <w:rsid w:val="006E5E95"/>
    <w:rsid w:val="006E607E"/>
    <w:rsid w:val="006E674D"/>
    <w:rsid w:val="006E6E1F"/>
    <w:rsid w:val="006F0289"/>
    <w:rsid w:val="006F0366"/>
    <w:rsid w:val="006F0E25"/>
    <w:rsid w:val="006F0EDE"/>
    <w:rsid w:val="006F1233"/>
    <w:rsid w:val="006F15D7"/>
    <w:rsid w:val="006F2145"/>
    <w:rsid w:val="006F2A9F"/>
    <w:rsid w:val="006F33C3"/>
    <w:rsid w:val="006F36BC"/>
    <w:rsid w:val="006F532D"/>
    <w:rsid w:val="006F5EB1"/>
    <w:rsid w:val="006F64D0"/>
    <w:rsid w:val="006F6628"/>
    <w:rsid w:val="006F684B"/>
    <w:rsid w:val="006F7F6D"/>
    <w:rsid w:val="00700550"/>
    <w:rsid w:val="00702CF0"/>
    <w:rsid w:val="0070352B"/>
    <w:rsid w:val="007055CC"/>
    <w:rsid w:val="00706AE2"/>
    <w:rsid w:val="00706D1C"/>
    <w:rsid w:val="00710064"/>
    <w:rsid w:val="00710BF1"/>
    <w:rsid w:val="00710EAA"/>
    <w:rsid w:val="00710FDB"/>
    <w:rsid w:val="007113EB"/>
    <w:rsid w:val="007118AE"/>
    <w:rsid w:val="0071255D"/>
    <w:rsid w:val="00712688"/>
    <w:rsid w:val="00712FE1"/>
    <w:rsid w:val="00713135"/>
    <w:rsid w:val="00713DAE"/>
    <w:rsid w:val="007158BA"/>
    <w:rsid w:val="00715CFE"/>
    <w:rsid w:val="00715EED"/>
    <w:rsid w:val="0071775F"/>
    <w:rsid w:val="00717F4D"/>
    <w:rsid w:val="007232AC"/>
    <w:rsid w:val="0072384C"/>
    <w:rsid w:val="007242D4"/>
    <w:rsid w:val="00724848"/>
    <w:rsid w:val="00725169"/>
    <w:rsid w:val="007257FE"/>
    <w:rsid w:val="00725D47"/>
    <w:rsid w:val="00726627"/>
    <w:rsid w:val="00726B9E"/>
    <w:rsid w:val="00727182"/>
    <w:rsid w:val="00727ED4"/>
    <w:rsid w:val="007301AB"/>
    <w:rsid w:val="007301F9"/>
    <w:rsid w:val="0073158E"/>
    <w:rsid w:val="00731DA4"/>
    <w:rsid w:val="00731FC8"/>
    <w:rsid w:val="00732635"/>
    <w:rsid w:val="00732D4B"/>
    <w:rsid w:val="00734618"/>
    <w:rsid w:val="00734959"/>
    <w:rsid w:val="00734AF1"/>
    <w:rsid w:val="00734C3B"/>
    <w:rsid w:val="0073664D"/>
    <w:rsid w:val="00736F56"/>
    <w:rsid w:val="007377F5"/>
    <w:rsid w:val="00740756"/>
    <w:rsid w:val="00740BAE"/>
    <w:rsid w:val="0074186D"/>
    <w:rsid w:val="00741D27"/>
    <w:rsid w:val="00741FEA"/>
    <w:rsid w:val="0074227E"/>
    <w:rsid w:val="007431A2"/>
    <w:rsid w:val="00743505"/>
    <w:rsid w:val="00743A2D"/>
    <w:rsid w:val="00743C69"/>
    <w:rsid w:val="00744D17"/>
    <w:rsid w:val="00744F80"/>
    <w:rsid w:val="00745B93"/>
    <w:rsid w:val="007461BB"/>
    <w:rsid w:val="0074626B"/>
    <w:rsid w:val="00750130"/>
    <w:rsid w:val="00750595"/>
    <w:rsid w:val="00753045"/>
    <w:rsid w:val="00753BCB"/>
    <w:rsid w:val="0075415C"/>
    <w:rsid w:val="0075417C"/>
    <w:rsid w:val="00754628"/>
    <w:rsid w:val="00755C78"/>
    <w:rsid w:val="00755F9B"/>
    <w:rsid w:val="00756316"/>
    <w:rsid w:val="007567B2"/>
    <w:rsid w:val="00757204"/>
    <w:rsid w:val="00757C96"/>
    <w:rsid w:val="00760A4E"/>
    <w:rsid w:val="00760EC5"/>
    <w:rsid w:val="0076101A"/>
    <w:rsid w:val="00761F9F"/>
    <w:rsid w:val="00762A11"/>
    <w:rsid w:val="007631A9"/>
    <w:rsid w:val="0076490E"/>
    <w:rsid w:val="00764F4D"/>
    <w:rsid w:val="00765351"/>
    <w:rsid w:val="00765E41"/>
    <w:rsid w:val="007661B5"/>
    <w:rsid w:val="007679AA"/>
    <w:rsid w:val="00770B96"/>
    <w:rsid w:val="00771947"/>
    <w:rsid w:val="00771FAB"/>
    <w:rsid w:val="007722B9"/>
    <w:rsid w:val="00772544"/>
    <w:rsid w:val="00773472"/>
    <w:rsid w:val="007737A0"/>
    <w:rsid w:val="00774B34"/>
    <w:rsid w:val="0077552A"/>
    <w:rsid w:val="00775A4F"/>
    <w:rsid w:val="00775B74"/>
    <w:rsid w:val="00776354"/>
    <w:rsid w:val="00776AF0"/>
    <w:rsid w:val="00777031"/>
    <w:rsid w:val="00777AFA"/>
    <w:rsid w:val="00780367"/>
    <w:rsid w:val="00780B66"/>
    <w:rsid w:val="00780F78"/>
    <w:rsid w:val="00781093"/>
    <w:rsid w:val="0078132D"/>
    <w:rsid w:val="00781332"/>
    <w:rsid w:val="007824BA"/>
    <w:rsid w:val="00783869"/>
    <w:rsid w:val="00783A69"/>
    <w:rsid w:val="0078483A"/>
    <w:rsid w:val="0078510D"/>
    <w:rsid w:val="007860B7"/>
    <w:rsid w:val="00786538"/>
    <w:rsid w:val="007876E2"/>
    <w:rsid w:val="00787800"/>
    <w:rsid w:val="007903DB"/>
    <w:rsid w:val="007918A5"/>
    <w:rsid w:val="00791EDF"/>
    <w:rsid w:val="007920E0"/>
    <w:rsid w:val="00794C8F"/>
    <w:rsid w:val="007950BE"/>
    <w:rsid w:val="0079581D"/>
    <w:rsid w:val="00796EC6"/>
    <w:rsid w:val="0079750D"/>
    <w:rsid w:val="00797767"/>
    <w:rsid w:val="007A0A3B"/>
    <w:rsid w:val="007A0AB2"/>
    <w:rsid w:val="007A0ADE"/>
    <w:rsid w:val="007A0CD7"/>
    <w:rsid w:val="007A0D19"/>
    <w:rsid w:val="007A1EB3"/>
    <w:rsid w:val="007A1FC7"/>
    <w:rsid w:val="007A2132"/>
    <w:rsid w:val="007A2B13"/>
    <w:rsid w:val="007A2C55"/>
    <w:rsid w:val="007A3AB6"/>
    <w:rsid w:val="007A3CBE"/>
    <w:rsid w:val="007A4E25"/>
    <w:rsid w:val="007A5138"/>
    <w:rsid w:val="007A537F"/>
    <w:rsid w:val="007A5479"/>
    <w:rsid w:val="007A6847"/>
    <w:rsid w:val="007A78C5"/>
    <w:rsid w:val="007A7A60"/>
    <w:rsid w:val="007B171D"/>
    <w:rsid w:val="007B2163"/>
    <w:rsid w:val="007B2830"/>
    <w:rsid w:val="007B2D2C"/>
    <w:rsid w:val="007B30B4"/>
    <w:rsid w:val="007B32C6"/>
    <w:rsid w:val="007B444D"/>
    <w:rsid w:val="007B4BC5"/>
    <w:rsid w:val="007B4DC0"/>
    <w:rsid w:val="007B57B7"/>
    <w:rsid w:val="007B6298"/>
    <w:rsid w:val="007B6371"/>
    <w:rsid w:val="007B640F"/>
    <w:rsid w:val="007B67B6"/>
    <w:rsid w:val="007B6E2E"/>
    <w:rsid w:val="007B6E8B"/>
    <w:rsid w:val="007B70B0"/>
    <w:rsid w:val="007B7640"/>
    <w:rsid w:val="007B781C"/>
    <w:rsid w:val="007B7B1F"/>
    <w:rsid w:val="007B7D61"/>
    <w:rsid w:val="007C0A77"/>
    <w:rsid w:val="007C0F4B"/>
    <w:rsid w:val="007C2FC9"/>
    <w:rsid w:val="007C3A1D"/>
    <w:rsid w:val="007C4944"/>
    <w:rsid w:val="007C4F06"/>
    <w:rsid w:val="007C59B9"/>
    <w:rsid w:val="007C645A"/>
    <w:rsid w:val="007C6900"/>
    <w:rsid w:val="007C6A27"/>
    <w:rsid w:val="007C728F"/>
    <w:rsid w:val="007C7981"/>
    <w:rsid w:val="007D0119"/>
    <w:rsid w:val="007D07E3"/>
    <w:rsid w:val="007D0867"/>
    <w:rsid w:val="007D1193"/>
    <w:rsid w:val="007D1597"/>
    <w:rsid w:val="007D1B59"/>
    <w:rsid w:val="007D23E3"/>
    <w:rsid w:val="007D2DAB"/>
    <w:rsid w:val="007D53EE"/>
    <w:rsid w:val="007D5E6E"/>
    <w:rsid w:val="007D62D1"/>
    <w:rsid w:val="007D66E4"/>
    <w:rsid w:val="007D6B5A"/>
    <w:rsid w:val="007D7054"/>
    <w:rsid w:val="007D7D1F"/>
    <w:rsid w:val="007D7D73"/>
    <w:rsid w:val="007E0131"/>
    <w:rsid w:val="007E02B5"/>
    <w:rsid w:val="007E0312"/>
    <w:rsid w:val="007E0696"/>
    <w:rsid w:val="007E1408"/>
    <w:rsid w:val="007E2602"/>
    <w:rsid w:val="007E4378"/>
    <w:rsid w:val="007E4D3B"/>
    <w:rsid w:val="007E50D4"/>
    <w:rsid w:val="007E51BC"/>
    <w:rsid w:val="007E5AA2"/>
    <w:rsid w:val="007E7530"/>
    <w:rsid w:val="007E76FE"/>
    <w:rsid w:val="007F0691"/>
    <w:rsid w:val="007F08B8"/>
    <w:rsid w:val="007F097D"/>
    <w:rsid w:val="007F15EC"/>
    <w:rsid w:val="007F1992"/>
    <w:rsid w:val="007F1AC8"/>
    <w:rsid w:val="007F2EC1"/>
    <w:rsid w:val="007F385D"/>
    <w:rsid w:val="007F3E9D"/>
    <w:rsid w:val="007F4085"/>
    <w:rsid w:val="007F43CF"/>
    <w:rsid w:val="007F48F8"/>
    <w:rsid w:val="007F5AF2"/>
    <w:rsid w:val="007F5D03"/>
    <w:rsid w:val="007F6483"/>
    <w:rsid w:val="007F6B44"/>
    <w:rsid w:val="007F6CBF"/>
    <w:rsid w:val="007F71A3"/>
    <w:rsid w:val="007F75C1"/>
    <w:rsid w:val="00800672"/>
    <w:rsid w:val="0080095C"/>
    <w:rsid w:val="00800B5C"/>
    <w:rsid w:val="008016D3"/>
    <w:rsid w:val="008016D5"/>
    <w:rsid w:val="008016F3"/>
    <w:rsid w:val="00801C00"/>
    <w:rsid w:val="00801C0F"/>
    <w:rsid w:val="008029F2"/>
    <w:rsid w:val="00802C38"/>
    <w:rsid w:val="008044E1"/>
    <w:rsid w:val="00805304"/>
    <w:rsid w:val="0080567E"/>
    <w:rsid w:val="008058F8"/>
    <w:rsid w:val="00805BBF"/>
    <w:rsid w:val="00805FD0"/>
    <w:rsid w:val="008062F9"/>
    <w:rsid w:val="00806C68"/>
    <w:rsid w:val="0080736E"/>
    <w:rsid w:val="008077E4"/>
    <w:rsid w:val="008078DA"/>
    <w:rsid w:val="00807CEB"/>
    <w:rsid w:val="00810187"/>
    <w:rsid w:val="00810576"/>
    <w:rsid w:val="00810842"/>
    <w:rsid w:val="00810BD6"/>
    <w:rsid w:val="008114DA"/>
    <w:rsid w:val="008124A3"/>
    <w:rsid w:val="00812963"/>
    <w:rsid w:val="00812FA9"/>
    <w:rsid w:val="008133D3"/>
    <w:rsid w:val="00814E7C"/>
    <w:rsid w:val="00815628"/>
    <w:rsid w:val="00817129"/>
    <w:rsid w:val="0081713E"/>
    <w:rsid w:val="008174FE"/>
    <w:rsid w:val="008176A0"/>
    <w:rsid w:val="00817FC0"/>
    <w:rsid w:val="00821629"/>
    <w:rsid w:val="00821C78"/>
    <w:rsid w:val="00821C8D"/>
    <w:rsid w:val="00822A03"/>
    <w:rsid w:val="00822A22"/>
    <w:rsid w:val="00822B7F"/>
    <w:rsid w:val="00823122"/>
    <w:rsid w:val="0082369A"/>
    <w:rsid w:val="00825621"/>
    <w:rsid w:val="0082607C"/>
    <w:rsid w:val="0082661D"/>
    <w:rsid w:val="00827323"/>
    <w:rsid w:val="008275F0"/>
    <w:rsid w:val="00827650"/>
    <w:rsid w:val="0082785C"/>
    <w:rsid w:val="0082790E"/>
    <w:rsid w:val="0083061C"/>
    <w:rsid w:val="00830A10"/>
    <w:rsid w:val="008313F6"/>
    <w:rsid w:val="0083204A"/>
    <w:rsid w:val="00832303"/>
    <w:rsid w:val="00834356"/>
    <w:rsid w:val="008343D8"/>
    <w:rsid w:val="00834A46"/>
    <w:rsid w:val="00835B51"/>
    <w:rsid w:val="0083650A"/>
    <w:rsid w:val="008371FE"/>
    <w:rsid w:val="00837F2B"/>
    <w:rsid w:val="00840F6F"/>
    <w:rsid w:val="00840FE9"/>
    <w:rsid w:val="00841204"/>
    <w:rsid w:val="00841451"/>
    <w:rsid w:val="008428EC"/>
    <w:rsid w:val="00842B2B"/>
    <w:rsid w:val="00842E6D"/>
    <w:rsid w:val="00843038"/>
    <w:rsid w:val="0084374C"/>
    <w:rsid w:val="008444FE"/>
    <w:rsid w:val="008445AA"/>
    <w:rsid w:val="00845588"/>
    <w:rsid w:val="00845F34"/>
    <w:rsid w:val="00845F57"/>
    <w:rsid w:val="00846750"/>
    <w:rsid w:val="00846769"/>
    <w:rsid w:val="008473CE"/>
    <w:rsid w:val="0085265A"/>
    <w:rsid w:val="00852D1B"/>
    <w:rsid w:val="008541A5"/>
    <w:rsid w:val="0085422B"/>
    <w:rsid w:val="00856BBD"/>
    <w:rsid w:val="00856DC7"/>
    <w:rsid w:val="00856EEF"/>
    <w:rsid w:val="0085709A"/>
    <w:rsid w:val="00857F79"/>
    <w:rsid w:val="00860A20"/>
    <w:rsid w:val="00860AF2"/>
    <w:rsid w:val="00860B2D"/>
    <w:rsid w:val="00860E45"/>
    <w:rsid w:val="008622EF"/>
    <w:rsid w:val="008625D7"/>
    <w:rsid w:val="00862BC2"/>
    <w:rsid w:val="00863CC0"/>
    <w:rsid w:val="008643A6"/>
    <w:rsid w:val="00864EB3"/>
    <w:rsid w:val="00865036"/>
    <w:rsid w:val="00870102"/>
    <w:rsid w:val="00870463"/>
    <w:rsid w:val="008705EE"/>
    <w:rsid w:val="008709E4"/>
    <w:rsid w:val="008716D3"/>
    <w:rsid w:val="00871B6C"/>
    <w:rsid w:val="00872298"/>
    <w:rsid w:val="00872C87"/>
    <w:rsid w:val="00874799"/>
    <w:rsid w:val="0087492B"/>
    <w:rsid w:val="00874D0B"/>
    <w:rsid w:val="008750F0"/>
    <w:rsid w:val="00875256"/>
    <w:rsid w:val="008758F0"/>
    <w:rsid w:val="008760A3"/>
    <w:rsid w:val="00876130"/>
    <w:rsid w:val="008762FE"/>
    <w:rsid w:val="00876C98"/>
    <w:rsid w:val="00876FE7"/>
    <w:rsid w:val="008771D9"/>
    <w:rsid w:val="008776E4"/>
    <w:rsid w:val="008810AE"/>
    <w:rsid w:val="00881C7D"/>
    <w:rsid w:val="00882C48"/>
    <w:rsid w:val="00883952"/>
    <w:rsid w:val="00883F3C"/>
    <w:rsid w:val="00884166"/>
    <w:rsid w:val="0088479B"/>
    <w:rsid w:val="0088481C"/>
    <w:rsid w:val="00884C41"/>
    <w:rsid w:val="008856AD"/>
    <w:rsid w:val="00885A5B"/>
    <w:rsid w:val="008868D5"/>
    <w:rsid w:val="00886A97"/>
    <w:rsid w:val="00886D81"/>
    <w:rsid w:val="0088798C"/>
    <w:rsid w:val="0089062E"/>
    <w:rsid w:val="00891453"/>
    <w:rsid w:val="008927E4"/>
    <w:rsid w:val="00893B26"/>
    <w:rsid w:val="00893E1D"/>
    <w:rsid w:val="00893EC8"/>
    <w:rsid w:val="00895219"/>
    <w:rsid w:val="008961B0"/>
    <w:rsid w:val="008966BC"/>
    <w:rsid w:val="008A06DC"/>
    <w:rsid w:val="008A08EF"/>
    <w:rsid w:val="008A12BE"/>
    <w:rsid w:val="008A1361"/>
    <w:rsid w:val="008A1D7B"/>
    <w:rsid w:val="008A2266"/>
    <w:rsid w:val="008A2947"/>
    <w:rsid w:val="008A2B4A"/>
    <w:rsid w:val="008A3219"/>
    <w:rsid w:val="008A40EF"/>
    <w:rsid w:val="008A5067"/>
    <w:rsid w:val="008A5686"/>
    <w:rsid w:val="008A5A4E"/>
    <w:rsid w:val="008A61DA"/>
    <w:rsid w:val="008A7798"/>
    <w:rsid w:val="008A7C51"/>
    <w:rsid w:val="008B023B"/>
    <w:rsid w:val="008B0418"/>
    <w:rsid w:val="008B04D1"/>
    <w:rsid w:val="008B0835"/>
    <w:rsid w:val="008B1664"/>
    <w:rsid w:val="008B1906"/>
    <w:rsid w:val="008B1C42"/>
    <w:rsid w:val="008B295C"/>
    <w:rsid w:val="008B2A62"/>
    <w:rsid w:val="008B33E5"/>
    <w:rsid w:val="008B3CEC"/>
    <w:rsid w:val="008B5055"/>
    <w:rsid w:val="008B54C1"/>
    <w:rsid w:val="008B5DC3"/>
    <w:rsid w:val="008B65BE"/>
    <w:rsid w:val="008B6F41"/>
    <w:rsid w:val="008B7455"/>
    <w:rsid w:val="008B7716"/>
    <w:rsid w:val="008B7B25"/>
    <w:rsid w:val="008B7C0E"/>
    <w:rsid w:val="008C0026"/>
    <w:rsid w:val="008C035D"/>
    <w:rsid w:val="008C0682"/>
    <w:rsid w:val="008C0A01"/>
    <w:rsid w:val="008C0FC7"/>
    <w:rsid w:val="008C1007"/>
    <w:rsid w:val="008C1A54"/>
    <w:rsid w:val="008C27A6"/>
    <w:rsid w:val="008C2ACA"/>
    <w:rsid w:val="008C2EB0"/>
    <w:rsid w:val="008C306F"/>
    <w:rsid w:val="008C3096"/>
    <w:rsid w:val="008C375B"/>
    <w:rsid w:val="008C37D0"/>
    <w:rsid w:val="008C3FA8"/>
    <w:rsid w:val="008C49C8"/>
    <w:rsid w:val="008C4D61"/>
    <w:rsid w:val="008C4F01"/>
    <w:rsid w:val="008C4F9F"/>
    <w:rsid w:val="008C5213"/>
    <w:rsid w:val="008C62C8"/>
    <w:rsid w:val="008C6516"/>
    <w:rsid w:val="008C7037"/>
    <w:rsid w:val="008C7B8C"/>
    <w:rsid w:val="008C7BDC"/>
    <w:rsid w:val="008D0B79"/>
    <w:rsid w:val="008D1495"/>
    <w:rsid w:val="008D249A"/>
    <w:rsid w:val="008D33D2"/>
    <w:rsid w:val="008D38B1"/>
    <w:rsid w:val="008D3B1D"/>
    <w:rsid w:val="008D3EA3"/>
    <w:rsid w:val="008D4570"/>
    <w:rsid w:val="008D4A04"/>
    <w:rsid w:val="008D4FA6"/>
    <w:rsid w:val="008D54D4"/>
    <w:rsid w:val="008D647B"/>
    <w:rsid w:val="008D6613"/>
    <w:rsid w:val="008D67FD"/>
    <w:rsid w:val="008D73BC"/>
    <w:rsid w:val="008D74ED"/>
    <w:rsid w:val="008E0996"/>
    <w:rsid w:val="008E0E66"/>
    <w:rsid w:val="008E1094"/>
    <w:rsid w:val="008E1864"/>
    <w:rsid w:val="008E2811"/>
    <w:rsid w:val="008E28A4"/>
    <w:rsid w:val="008E2BD1"/>
    <w:rsid w:val="008E5B32"/>
    <w:rsid w:val="008E5E0A"/>
    <w:rsid w:val="008E67D7"/>
    <w:rsid w:val="008E6877"/>
    <w:rsid w:val="008E6982"/>
    <w:rsid w:val="008E71A9"/>
    <w:rsid w:val="008E78AC"/>
    <w:rsid w:val="008E7E91"/>
    <w:rsid w:val="008F0104"/>
    <w:rsid w:val="008F0FAA"/>
    <w:rsid w:val="008F11F2"/>
    <w:rsid w:val="008F12CD"/>
    <w:rsid w:val="008F1A5F"/>
    <w:rsid w:val="008F1C0D"/>
    <w:rsid w:val="008F1CE1"/>
    <w:rsid w:val="008F1DAD"/>
    <w:rsid w:val="008F1E9D"/>
    <w:rsid w:val="008F301A"/>
    <w:rsid w:val="008F3093"/>
    <w:rsid w:val="008F4170"/>
    <w:rsid w:val="008F42BC"/>
    <w:rsid w:val="008F4410"/>
    <w:rsid w:val="008F512E"/>
    <w:rsid w:val="008F515E"/>
    <w:rsid w:val="008F5785"/>
    <w:rsid w:val="008F5885"/>
    <w:rsid w:val="008F58D5"/>
    <w:rsid w:val="008F6282"/>
    <w:rsid w:val="008F7BA4"/>
    <w:rsid w:val="009001C9"/>
    <w:rsid w:val="009005FE"/>
    <w:rsid w:val="00900957"/>
    <w:rsid w:val="00900AF3"/>
    <w:rsid w:val="009028BD"/>
    <w:rsid w:val="0090311F"/>
    <w:rsid w:val="00903208"/>
    <w:rsid w:val="00903231"/>
    <w:rsid w:val="00904988"/>
    <w:rsid w:val="00904CE6"/>
    <w:rsid w:val="00906147"/>
    <w:rsid w:val="00910700"/>
    <w:rsid w:val="00910F6A"/>
    <w:rsid w:val="00911D66"/>
    <w:rsid w:val="009123B0"/>
    <w:rsid w:val="00913021"/>
    <w:rsid w:val="00913477"/>
    <w:rsid w:val="0091398A"/>
    <w:rsid w:val="00913E91"/>
    <w:rsid w:val="0091409A"/>
    <w:rsid w:val="0091434D"/>
    <w:rsid w:val="0091483E"/>
    <w:rsid w:val="00914F22"/>
    <w:rsid w:val="00915235"/>
    <w:rsid w:val="009159E4"/>
    <w:rsid w:val="00915EB9"/>
    <w:rsid w:val="00916762"/>
    <w:rsid w:val="00916CFC"/>
    <w:rsid w:val="0091710C"/>
    <w:rsid w:val="0092010E"/>
    <w:rsid w:val="00921B28"/>
    <w:rsid w:val="00921D28"/>
    <w:rsid w:val="00922AA6"/>
    <w:rsid w:val="00923933"/>
    <w:rsid w:val="009239CB"/>
    <w:rsid w:val="0092457A"/>
    <w:rsid w:val="009248E0"/>
    <w:rsid w:val="00924DEE"/>
    <w:rsid w:val="009256CA"/>
    <w:rsid w:val="00926DE1"/>
    <w:rsid w:val="00927E67"/>
    <w:rsid w:val="00927F3F"/>
    <w:rsid w:val="00927F7E"/>
    <w:rsid w:val="00930CAC"/>
    <w:rsid w:val="0093260D"/>
    <w:rsid w:val="00932A4A"/>
    <w:rsid w:val="00932C31"/>
    <w:rsid w:val="00932CB3"/>
    <w:rsid w:val="00933672"/>
    <w:rsid w:val="00933CEC"/>
    <w:rsid w:val="00934321"/>
    <w:rsid w:val="009347F4"/>
    <w:rsid w:val="00935506"/>
    <w:rsid w:val="00936761"/>
    <w:rsid w:val="00936C66"/>
    <w:rsid w:val="00937211"/>
    <w:rsid w:val="00937A2A"/>
    <w:rsid w:val="00937E4B"/>
    <w:rsid w:val="0094087B"/>
    <w:rsid w:val="00941595"/>
    <w:rsid w:val="0094371D"/>
    <w:rsid w:val="0094384A"/>
    <w:rsid w:val="00943FA8"/>
    <w:rsid w:val="00943FD4"/>
    <w:rsid w:val="00944565"/>
    <w:rsid w:val="009451C2"/>
    <w:rsid w:val="009452AB"/>
    <w:rsid w:val="00945E37"/>
    <w:rsid w:val="00945F1D"/>
    <w:rsid w:val="00946498"/>
    <w:rsid w:val="00947163"/>
    <w:rsid w:val="0094746F"/>
    <w:rsid w:val="009475CE"/>
    <w:rsid w:val="00947B19"/>
    <w:rsid w:val="00947F28"/>
    <w:rsid w:val="00950865"/>
    <w:rsid w:val="009511BF"/>
    <w:rsid w:val="00951236"/>
    <w:rsid w:val="00951ACB"/>
    <w:rsid w:val="00951B12"/>
    <w:rsid w:val="00951F2D"/>
    <w:rsid w:val="00951F4C"/>
    <w:rsid w:val="0095297F"/>
    <w:rsid w:val="009533E4"/>
    <w:rsid w:val="00954A19"/>
    <w:rsid w:val="009556C3"/>
    <w:rsid w:val="009565AA"/>
    <w:rsid w:val="0095665F"/>
    <w:rsid w:val="0095754F"/>
    <w:rsid w:val="00957857"/>
    <w:rsid w:val="009602B5"/>
    <w:rsid w:val="00960D58"/>
    <w:rsid w:val="00962813"/>
    <w:rsid w:val="009628E9"/>
    <w:rsid w:val="00962D60"/>
    <w:rsid w:val="00962F2E"/>
    <w:rsid w:val="009644DF"/>
    <w:rsid w:val="00964F90"/>
    <w:rsid w:val="009653B0"/>
    <w:rsid w:val="00965796"/>
    <w:rsid w:val="0096584F"/>
    <w:rsid w:val="0096601C"/>
    <w:rsid w:val="00967002"/>
    <w:rsid w:val="00967681"/>
    <w:rsid w:val="009678AA"/>
    <w:rsid w:val="00967AAB"/>
    <w:rsid w:val="009709AA"/>
    <w:rsid w:val="0097110D"/>
    <w:rsid w:val="00971657"/>
    <w:rsid w:val="00972112"/>
    <w:rsid w:val="00974303"/>
    <w:rsid w:val="00974634"/>
    <w:rsid w:val="009747E2"/>
    <w:rsid w:val="00974A64"/>
    <w:rsid w:val="00974F01"/>
    <w:rsid w:val="0097519D"/>
    <w:rsid w:val="00977278"/>
    <w:rsid w:val="0097795A"/>
    <w:rsid w:val="00977F3F"/>
    <w:rsid w:val="0098185F"/>
    <w:rsid w:val="00981FC1"/>
    <w:rsid w:val="00982034"/>
    <w:rsid w:val="00982821"/>
    <w:rsid w:val="009834CA"/>
    <w:rsid w:val="009834CB"/>
    <w:rsid w:val="0098467F"/>
    <w:rsid w:val="009847F6"/>
    <w:rsid w:val="00984D83"/>
    <w:rsid w:val="00986761"/>
    <w:rsid w:val="0098705B"/>
    <w:rsid w:val="009879F3"/>
    <w:rsid w:val="00987DB3"/>
    <w:rsid w:val="009904B8"/>
    <w:rsid w:val="00990A9D"/>
    <w:rsid w:val="009912B1"/>
    <w:rsid w:val="00992475"/>
    <w:rsid w:val="00992566"/>
    <w:rsid w:val="00993097"/>
    <w:rsid w:val="0099328E"/>
    <w:rsid w:val="00993640"/>
    <w:rsid w:val="009940A5"/>
    <w:rsid w:val="00994796"/>
    <w:rsid w:val="00994C6A"/>
    <w:rsid w:val="00995108"/>
    <w:rsid w:val="00995465"/>
    <w:rsid w:val="009964F2"/>
    <w:rsid w:val="00996697"/>
    <w:rsid w:val="009967DE"/>
    <w:rsid w:val="00997049"/>
    <w:rsid w:val="009975B3"/>
    <w:rsid w:val="009977F8"/>
    <w:rsid w:val="00997D18"/>
    <w:rsid w:val="009A0499"/>
    <w:rsid w:val="009A11D4"/>
    <w:rsid w:val="009A1C97"/>
    <w:rsid w:val="009A2399"/>
    <w:rsid w:val="009A332D"/>
    <w:rsid w:val="009A3433"/>
    <w:rsid w:val="009A3D2D"/>
    <w:rsid w:val="009A44DE"/>
    <w:rsid w:val="009A4A04"/>
    <w:rsid w:val="009A4C59"/>
    <w:rsid w:val="009A5451"/>
    <w:rsid w:val="009A5A74"/>
    <w:rsid w:val="009A5F9C"/>
    <w:rsid w:val="009A79A4"/>
    <w:rsid w:val="009B06A7"/>
    <w:rsid w:val="009B1B4E"/>
    <w:rsid w:val="009B2032"/>
    <w:rsid w:val="009B2383"/>
    <w:rsid w:val="009B29DD"/>
    <w:rsid w:val="009B2BD9"/>
    <w:rsid w:val="009B3273"/>
    <w:rsid w:val="009B58B7"/>
    <w:rsid w:val="009B7792"/>
    <w:rsid w:val="009B7D09"/>
    <w:rsid w:val="009C083B"/>
    <w:rsid w:val="009C0BC4"/>
    <w:rsid w:val="009C0F02"/>
    <w:rsid w:val="009C1A08"/>
    <w:rsid w:val="009C2968"/>
    <w:rsid w:val="009C37E8"/>
    <w:rsid w:val="009C384E"/>
    <w:rsid w:val="009C3B17"/>
    <w:rsid w:val="009C3D04"/>
    <w:rsid w:val="009C3E9E"/>
    <w:rsid w:val="009C45EC"/>
    <w:rsid w:val="009C51D5"/>
    <w:rsid w:val="009C5422"/>
    <w:rsid w:val="009C5A04"/>
    <w:rsid w:val="009C6BFA"/>
    <w:rsid w:val="009C6D62"/>
    <w:rsid w:val="009C7877"/>
    <w:rsid w:val="009D0AA1"/>
    <w:rsid w:val="009D0EF0"/>
    <w:rsid w:val="009D13AE"/>
    <w:rsid w:val="009D1ADF"/>
    <w:rsid w:val="009D215B"/>
    <w:rsid w:val="009D4D16"/>
    <w:rsid w:val="009D52F3"/>
    <w:rsid w:val="009D62F5"/>
    <w:rsid w:val="009D63AC"/>
    <w:rsid w:val="009D7324"/>
    <w:rsid w:val="009D76D2"/>
    <w:rsid w:val="009D7885"/>
    <w:rsid w:val="009E06D5"/>
    <w:rsid w:val="009E0FE9"/>
    <w:rsid w:val="009E1D88"/>
    <w:rsid w:val="009E1DD6"/>
    <w:rsid w:val="009E2318"/>
    <w:rsid w:val="009E2BE0"/>
    <w:rsid w:val="009E3108"/>
    <w:rsid w:val="009E32EB"/>
    <w:rsid w:val="009E37EB"/>
    <w:rsid w:val="009E42AF"/>
    <w:rsid w:val="009E44E3"/>
    <w:rsid w:val="009E4872"/>
    <w:rsid w:val="009E4B40"/>
    <w:rsid w:val="009E571C"/>
    <w:rsid w:val="009E5956"/>
    <w:rsid w:val="009E64EB"/>
    <w:rsid w:val="009E6737"/>
    <w:rsid w:val="009E7CAC"/>
    <w:rsid w:val="009F040C"/>
    <w:rsid w:val="009F0656"/>
    <w:rsid w:val="009F0ADF"/>
    <w:rsid w:val="009F1C74"/>
    <w:rsid w:val="009F1D31"/>
    <w:rsid w:val="009F1EC0"/>
    <w:rsid w:val="009F2485"/>
    <w:rsid w:val="009F2681"/>
    <w:rsid w:val="009F27F1"/>
    <w:rsid w:val="009F2939"/>
    <w:rsid w:val="009F2E8E"/>
    <w:rsid w:val="009F2FB8"/>
    <w:rsid w:val="009F3A69"/>
    <w:rsid w:val="009F48B2"/>
    <w:rsid w:val="009F4C31"/>
    <w:rsid w:val="009F50B4"/>
    <w:rsid w:val="009F72B2"/>
    <w:rsid w:val="009F7433"/>
    <w:rsid w:val="009F76B6"/>
    <w:rsid w:val="00A0021D"/>
    <w:rsid w:val="00A00BCD"/>
    <w:rsid w:val="00A017F5"/>
    <w:rsid w:val="00A03667"/>
    <w:rsid w:val="00A036DB"/>
    <w:rsid w:val="00A03A85"/>
    <w:rsid w:val="00A03DFF"/>
    <w:rsid w:val="00A04277"/>
    <w:rsid w:val="00A047E6"/>
    <w:rsid w:val="00A04F00"/>
    <w:rsid w:val="00A056EC"/>
    <w:rsid w:val="00A05B16"/>
    <w:rsid w:val="00A05CA1"/>
    <w:rsid w:val="00A05F3D"/>
    <w:rsid w:val="00A06030"/>
    <w:rsid w:val="00A067E1"/>
    <w:rsid w:val="00A06ED4"/>
    <w:rsid w:val="00A0700D"/>
    <w:rsid w:val="00A074EA"/>
    <w:rsid w:val="00A0758D"/>
    <w:rsid w:val="00A07594"/>
    <w:rsid w:val="00A0769C"/>
    <w:rsid w:val="00A077A1"/>
    <w:rsid w:val="00A07867"/>
    <w:rsid w:val="00A10899"/>
    <w:rsid w:val="00A10A23"/>
    <w:rsid w:val="00A11928"/>
    <w:rsid w:val="00A11B6A"/>
    <w:rsid w:val="00A13563"/>
    <w:rsid w:val="00A138BB"/>
    <w:rsid w:val="00A13E75"/>
    <w:rsid w:val="00A13F63"/>
    <w:rsid w:val="00A14F62"/>
    <w:rsid w:val="00A15165"/>
    <w:rsid w:val="00A151DF"/>
    <w:rsid w:val="00A152BD"/>
    <w:rsid w:val="00A15E8A"/>
    <w:rsid w:val="00A17246"/>
    <w:rsid w:val="00A174DF"/>
    <w:rsid w:val="00A20730"/>
    <w:rsid w:val="00A209C9"/>
    <w:rsid w:val="00A20D88"/>
    <w:rsid w:val="00A21CF4"/>
    <w:rsid w:val="00A21F36"/>
    <w:rsid w:val="00A224C7"/>
    <w:rsid w:val="00A224D3"/>
    <w:rsid w:val="00A2272C"/>
    <w:rsid w:val="00A2295C"/>
    <w:rsid w:val="00A235C8"/>
    <w:rsid w:val="00A23732"/>
    <w:rsid w:val="00A244B6"/>
    <w:rsid w:val="00A24DA1"/>
    <w:rsid w:val="00A24FB7"/>
    <w:rsid w:val="00A256C4"/>
    <w:rsid w:val="00A258E1"/>
    <w:rsid w:val="00A2640E"/>
    <w:rsid w:val="00A26DF1"/>
    <w:rsid w:val="00A272B9"/>
    <w:rsid w:val="00A27551"/>
    <w:rsid w:val="00A277E0"/>
    <w:rsid w:val="00A27C2E"/>
    <w:rsid w:val="00A3074B"/>
    <w:rsid w:val="00A31157"/>
    <w:rsid w:val="00A3147D"/>
    <w:rsid w:val="00A33B88"/>
    <w:rsid w:val="00A34198"/>
    <w:rsid w:val="00A34978"/>
    <w:rsid w:val="00A34AC4"/>
    <w:rsid w:val="00A35233"/>
    <w:rsid w:val="00A3539D"/>
    <w:rsid w:val="00A35679"/>
    <w:rsid w:val="00A35E5D"/>
    <w:rsid w:val="00A36AD5"/>
    <w:rsid w:val="00A36B1A"/>
    <w:rsid w:val="00A37B7F"/>
    <w:rsid w:val="00A37DA7"/>
    <w:rsid w:val="00A40197"/>
    <w:rsid w:val="00A41296"/>
    <w:rsid w:val="00A41598"/>
    <w:rsid w:val="00A428D6"/>
    <w:rsid w:val="00A42B39"/>
    <w:rsid w:val="00A43147"/>
    <w:rsid w:val="00A43338"/>
    <w:rsid w:val="00A453CB"/>
    <w:rsid w:val="00A45E9A"/>
    <w:rsid w:val="00A46657"/>
    <w:rsid w:val="00A46C8A"/>
    <w:rsid w:val="00A50797"/>
    <w:rsid w:val="00A51F1A"/>
    <w:rsid w:val="00A523E9"/>
    <w:rsid w:val="00A5267C"/>
    <w:rsid w:val="00A52C65"/>
    <w:rsid w:val="00A54048"/>
    <w:rsid w:val="00A5418C"/>
    <w:rsid w:val="00A55B7D"/>
    <w:rsid w:val="00A56337"/>
    <w:rsid w:val="00A57094"/>
    <w:rsid w:val="00A605AE"/>
    <w:rsid w:val="00A6077E"/>
    <w:rsid w:val="00A60D47"/>
    <w:rsid w:val="00A61057"/>
    <w:rsid w:val="00A61572"/>
    <w:rsid w:val="00A625A7"/>
    <w:rsid w:val="00A62866"/>
    <w:rsid w:val="00A63016"/>
    <w:rsid w:val="00A638DE"/>
    <w:rsid w:val="00A63CFF"/>
    <w:rsid w:val="00A63EE6"/>
    <w:rsid w:val="00A645D1"/>
    <w:rsid w:val="00A6471E"/>
    <w:rsid w:val="00A64F64"/>
    <w:rsid w:val="00A650DF"/>
    <w:rsid w:val="00A65257"/>
    <w:rsid w:val="00A65A4D"/>
    <w:rsid w:val="00A65F8D"/>
    <w:rsid w:val="00A6619A"/>
    <w:rsid w:val="00A664CC"/>
    <w:rsid w:val="00A66946"/>
    <w:rsid w:val="00A66FA1"/>
    <w:rsid w:val="00A6744A"/>
    <w:rsid w:val="00A67E56"/>
    <w:rsid w:val="00A704C1"/>
    <w:rsid w:val="00A707F5"/>
    <w:rsid w:val="00A70D21"/>
    <w:rsid w:val="00A712D0"/>
    <w:rsid w:val="00A7250B"/>
    <w:rsid w:val="00A72E5A"/>
    <w:rsid w:val="00A74E17"/>
    <w:rsid w:val="00A754C4"/>
    <w:rsid w:val="00A76619"/>
    <w:rsid w:val="00A76BAB"/>
    <w:rsid w:val="00A76D40"/>
    <w:rsid w:val="00A77C91"/>
    <w:rsid w:val="00A80246"/>
    <w:rsid w:val="00A80389"/>
    <w:rsid w:val="00A807A2"/>
    <w:rsid w:val="00A824B4"/>
    <w:rsid w:val="00A829C0"/>
    <w:rsid w:val="00A84401"/>
    <w:rsid w:val="00A8500A"/>
    <w:rsid w:val="00A8510A"/>
    <w:rsid w:val="00A86E5B"/>
    <w:rsid w:val="00A90470"/>
    <w:rsid w:val="00A90685"/>
    <w:rsid w:val="00A908BA"/>
    <w:rsid w:val="00A90A8A"/>
    <w:rsid w:val="00A91802"/>
    <w:rsid w:val="00A91A88"/>
    <w:rsid w:val="00A91D5C"/>
    <w:rsid w:val="00A92536"/>
    <w:rsid w:val="00A92B78"/>
    <w:rsid w:val="00A935EE"/>
    <w:rsid w:val="00A93B4D"/>
    <w:rsid w:val="00A93DF4"/>
    <w:rsid w:val="00A94B35"/>
    <w:rsid w:val="00A94F02"/>
    <w:rsid w:val="00A95972"/>
    <w:rsid w:val="00A95E7E"/>
    <w:rsid w:val="00A96043"/>
    <w:rsid w:val="00A96586"/>
    <w:rsid w:val="00A966A7"/>
    <w:rsid w:val="00A96E1A"/>
    <w:rsid w:val="00A97EFB"/>
    <w:rsid w:val="00AA0070"/>
    <w:rsid w:val="00AA0789"/>
    <w:rsid w:val="00AA110B"/>
    <w:rsid w:val="00AA11C8"/>
    <w:rsid w:val="00AA131E"/>
    <w:rsid w:val="00AA1F62"/>
    <w:rsid w:val="00AA2403"/>
    <w:rsid w:val="00AA2478"/>
    <w:rsid w:val="00AA2C73"/>
    <w:rsid w:val="00AA2CFF"/>
    <w:rsid w:val="00AA48C2"/>
    <w:rsid w:val="00AA4956"/>
    <w:rsid w:val="00AA4ED9"/>
    <w:rsid w:val="00AA5BD2"/>
    <w:rsid w:val="00AA5D4D"/>
    <w:rsid w:val="00AA5FBC"/>
    <w:rsid w:val="00AA6C76"/>
    <w:rsid w:val="00AA6DBA"/>
    <w:rsid w:val="00AA7E6E"/>
    <w:rsid w:val="00AB167A"/>
    <w:rsid w:val="00AB195C"/>
    <w:rsid w:val="00AB21A7"/>
    <w:rsid w:val="00AB317D"/>
    <w:rsid w:val="00AB38C8"/>
    <w:rsid w:val="00AB3F1C"/>
    <w:rsid w:val="00AB3FF1"/>
    <w:rsid w:val="00AB4652"/>
    <w:rsid w:val="00AB4A67"/>
    <w:rsid w:val="00AB5B86"/>
    <w:rsid w:val="00AB64BE"/>
    <w:rsid w:val="00AB6CCB"/>
    <w:rsid w:val="00AB7505"/>
    <w:rsid w:val="00AB7AD8"/>
    <w:rsid w:val="00AB7C7F"/>
    <w:rsid w:val="00AC0064"/>
    <w:rsid w:val="00AC2427"/>
    <w:rsid w:val="00AC2CFA"/>
    <w:rsid w:val="00AC3213"/>
    <w:rsid w:val="00AC341F"/>
    <w:rsid w:val="00AC352B"/>
    <w:rsid w:val="00AC3B96"/>
    <w:rsid w:val="00AC45C3"/>
    <w:rsid w:val="00AC4DBD"/>
    <w:rsid w:val="00AC4F80"/>
    <w:rsid w:val="00AC5AF0"/>
    <w:rsid w:val="00AC6E3F"/>
    <w:rsid w:val="00AC7435"/>
    <w:rsid w:val="00AC78FB"/>
    <w:rsid w:val="00AC7B55"/>
    <w:rsid w:val="00AD088D"/>
    <w:rsid w:val="00AD17CB"/>
    <w:rsid w:val="00AD1D85"/>
    <w:rsid w:val="00AD2A68"/>
    <w:rsid w:val="00AD378E"/>
    <w:rsid w:val="00AD3C9D"/>
    <w:rsid w:val="00AD5CFF"/>
    <w:rsid w:val="00AD5E53"/>
    <w:rsid w:val="00AD67D8"/>
    <w:rsid w:val="00AD6A4B"/>
    <w:rsid w:val="00AE0115"/>
    <w:rsid w:val="00AE058F"/>
    <w:rsid w:val="00AE0C7F"/>
    <w:rsid w:val="00AE0CB1"/>
    <w:rsid w:val="00AE1F82"/>
    <w:rsid w:val="00AE2237"/>
    <w:rsid w:val="00AE339D"/>
    <w:rsid w:val="00AE4DFC"/>
    <w:rsid w:val="00AE5951"/>
    <w:rsid w:val="00AE66A9"/>
    <w:rsid w:val="00AE6871"/>
    <w:rsid w:val="00AE6899"/>
    <w:rsid w:val="00AE716E"/>
    <w:rsid w:val="00AE7F36"/>
    <w:rsid w:val="00AF01D2"/>
    <w:rsid w:val="00AF0A9B"/>
    <w:rsid w:val="00AF19C7"/>
    <w:rsid w:val="00AF2019"/>
    <w:rsid w:val="00AF2E92"/>
    <w:rsid w:val="00AF3303"/>
    <w:rsid w:val="00AF39DD"/>
    <w:rsid w:val="00AF45C3"/>
    <w:rsid w:val="00AF62E3"/>
    <w:rsid w:val="00AF7B7D"/>
    <w:rsid w:val="00B0020C"/>
    <w:rsid w:val="00B00C1A"/>
    <w:rsid w:val="00B01271"/>
    <w:rsid w:val="00B0269D"/>
    <w:rsid w:val="00B02719"/>
    <w:rsid w:val="00B02B69"/>
    <w:rsid w:val="00B02D79"/>
    <w:rsid w:val="00B03008"/>
    <w:rsid w:val="00B04207"/>
    <w:rsid w:val="00B04AB8"/>
    <w:rsid w:val="00B0566E"/>
    <w:rsid w:val="00B064A2"/>
    <w:rsid w:val="00B07DE0"/>
    <w:rsid w:val="00B07E82"/>
    <w:rsid w:val="00B129DA"/>
    <w:rsid w:val="00B13328"/>
    <w:rsid w:val="00B13360"/>
    <w:rsid w:val="00B13CF4"/>
    <w:rsid w:val="00B13E2E"/>
    <w:rsid w:val="00B14112"/>
    <w:rsid w:val="00B15B04"/>
    <w:rsid w:val="00B15CEC"/>
    <w:rsid w:val="00B178EB"/>
    <w:rsid w:val="00B17AA7"/>
    <w:rsid w:val="00B2021B"/>
    <w:rsid w:val="00B20581"/>
    <w:rsid w:val="00B208EF"/>
    <w:rsid w:val="00B209BB"/>
    <w:rsid w:val="00B219CD"/>
    <w:rsid w:val="00B21F2D"/>
    <w:rsid w:val="00B22129"/>
    <w:rsid w:val="00B222F7"/>
    <w:rsid w:val="00B22488"/>
    <w:rsid w:val="00B22C5E"/>
    <w:rsid w:val="00B22E4A"/>
    <w:rsid w:val="00B23947"/>
    <w:rsid w:val="00B24CDC"/>
    <w:rsid w:val="00B259D4"/>
    <w:rsid w:val="00B25BAC"/>
    <w:rsid w:val="00B25C7A"/>
    <w:rsid w:val="00B25CF6"/>
    <w:rsid w:val="00B26435"/>
    <w:rsid w:val="00B2674D"/>
    <w:rsid w:val="00B26A54"/>
    <w:rsid w:val="00B26DC5"/>
    <w:rsid w:val="00B26ED0"/>
    <w:rsid w:val="00B301D8"/>
    <w:rsid w:val="00B301E0"/>
    <w:rsid w:val="00B3059E"/>
    <w:rsid w:val="00B30911"/>
    <w:rsid w:val="00B31249"/>
    <w:rsid w:val="00B3267A"/>
    <w:rsid w:val="00B32C72"/>
    <w:rsid w:val="00B331A1"/>
    <w:rsid w:val="00B33D52"/>
    <w:rsid w:val="00B34D7A"/>
    <w:rsid w:val="00B3525E"/>
    <w:rsid w:val="00B360CF"/>
    <w:rsid w:val="00B36EF2"/>
    <w:rsid w:val="00B408AF"/>
    <w:rsid w:val="00B40958"/>
    <w:rsid w:val="00B40A2A"/>
    <w:rsid w:val="00B40AAF"/>
    <w:rsid w:val="00B40BE3"/>
    <w:rsid w:val="00B4270E"/>
    <w:rsid w:val="00B437C1"/>
    <w:rsid w:val="00B43AEB"/>
    <w:rsid w:val="00B44404"/>
    <w:rsid w:val="00B445B8"/>
    <w:rsid w:val="00B44BB3"/>
    <w:rsid w:val="00B44CEF"/>
    <w:rsid w:val="00B457F7"/>
    <w:rsid w:val="00B45FB3"/>
    <w:rsid w:val="00B471DA"/>
    <w:rsid w:val="00B478BC"/>
    <w:rsid w:val="00B507C2"/>
    <w:rsid w:val="00B50948"/>
    <w:rsid w:val="00B5132C"/>
    <w:rsid w:val="00B514F6"/>
    <w:rsid w:val="00B51975"/>
    <w:rsid w:val="00B52196"/>
    <w:rsid w:val="00B525F2"/>
    <w:rsid w:val="00B52BD7"/>
    <w:rsid w:val="00B537A6"/>
    <w:rsid w:val="00B53F1E"/>
    <w:rsid w:val="00B54531"/>
    <w:rsid w:val="00B55C2E"/>
    <w:rsid w:val="00B5670D"/>
    <w:rsid w:val="00B6042A"/>
    <w:rsid w:val="00B6123D"/>
    <w:rsid w:val="00B619F0"/>
    <w:rsid w:val="00B61B2A"/>
    <w:rsid w:val="00B61FC7"/>
    <w:rsid w:val="00B6206B"/>
    <w:rsid w:val="00B622AA"/>
    <w:rsid w:val="00B622FB"/>
    <w:rsid w:val="00B6263D"/>
    <w:rsid w:val="00B62C70"/>
    <w:rsid w:val="00B634D5"/>
    <w:rsid w:val="00B6384F"/>
    <w:rsid w:val="00B63DAA"/>
    <w:rsid w:val="00B64BAA"/>
    <w:rsid w:val="00B6720A"/>
    <w:rsid w:val="00B6738C"/>
    <w:rsid w:val="00B70681"/>
    <w:rsid w:val="00B70E8B"/>
    <w:rsid w:val="00B71C73"/>
    <w:rsid w:val="00B72053"/>
    <w:rsid w:val="00B7294F"/>
    <w:rsid w:val="00B72E01"/>
    <w:rsid w:val="00B74081"/>
    <w:rsid w:val="00B740E2"/>
    <w:rsid w:val="00B741AC"/>
    <w:rsid w:val="00B74637"/>
    <w:rsid w:val="00B74CDC"/>
    <w:rsid w:val="00B75539"/>
    <w:rsid w:val="00B7655D"/>
    <w:rsid w:val="00B76622"/>
    <w:rsid w:val="00B76BCF"/>
    <w:rsid w:val="00B770BD"/>
    <w:rsid w:val="00B77C67"/>
    <w:rsid w:val="00B77D4F"/>
    <w:rsid w:val="00B77EC4"/>
    <w:rsid w:val="00B80056"/>
    <w:rsid w:val="00B800F1"/>
    <w:rsid w:val="00B81225"/>
    <w:rsid w:val="00B81511"/>
    <w:rsid w:val="00B817B0"/>
    <w:rsid w:val="00B82783"/>
    <w:rsid w:val="00B8279B"/>
    <w:rsid w:val="00B83485"/>
    <w:rsid w:val="00B835C8"/>
    <w:rsid w:val="00B83E58"/>
    <w:rsid w:val="00B85AF7"/>
    <w:rsid w:val="00B85C34"/>
    <w:rsid w:val="00B8615B"/>
    <w:rsid w:val="00B874BC"/>
    <w:rsid w:val="00B8762C"/>
    <w:rsid w:val="00B87B90"/>
    <w:rsid w:val="00B87D8D"/>
    <w:rsid w:val="00B903C3"/>
    <w:rsid w:val="00B90457"/>
    <w:rsid w:val="00B924D9"/>
    <w:rsid w:val="00B925B2"/>
    <w:rsid w:val="00B92907"/>
    <w:rsid w:val="00B92A0B"/>
    <w:rsid w:val="00B92BFC"/>
    <w:rsid w:val="00B935C5"/>
    <w:rsid w:val="00B93957"/>
    <w:rsid w:val="00B94D89"/>
    <w:rsid w:val="00B94FCD"/>
    <w:rsid w:val="00B955E5"/>
    <w:rsid w:val="00B9597A"/>
    <w:rsid w:val="00B96078"/>
    <w:rsid w:val="00B963D0"/>
    <w:rsid w:val="00B96544"/>
    <w:rsid w:val="00BA0505"/>
    <w:rsid w:val="00BA117D"/>
    <w:rsid w:val="00BA2E72"/>
    <w:rsid w:val="00BA303A"/>
    <w:rsid w:val="00BA4301"/>
    <w:rsid w:val="00BA4887"/>
    <w:rsid w:val="00BA4F0C"/>
    <w:rsid w:val="00BA564F"/>
    <w:rsid w:val="00BA5D08"/>
    <w:rsid w:val="00BA6F4B"/>
    <w:rsid w:val="00BA757B"/>
    <w:rsid w:val="00BA7C0A"/>
    <w:rsid w:val="00BB017D"/>
    <w:rsid w:val="00BB180C"/>
    <w:rsid w:val="00BB1877"/>
    <w:rsid w:val="00BB19C0"/>
    <w:rsid w:val="00BB1BC0"/>
    <w:rsid w:val="00BB2024"/>
    <w:rsid w:val="00BB22D6"/>
    <w:rsid w:val="00BB28B7"/>
    <w:rsid w:val="00BB29DB"/>
    <w:rsid w:val="00BB2C17"/>
    <w:rsid w:val="00BB2EC7"/>
    <w:rsid w:val="00BB5519"/>
    <w:rsid w:val="00BB5805"/>
    <w:rsid w:val="00BB5910"/>
    <w:rsid w:val="00BB59B3"/>
    <w:rsid w:val="00BB5E87"/>
    <w:rsid w:val="00BB6FAB"/>
    <w:rsid w:val="00BB71BB"/>
    <w:rsid w:val="00BB76D6"/>
    <w:rsid w:val="00BB7BCE"/>
    <w:rsid w:val="00BC0077"/>
    <w:rsid w:val="00BC0142"/>
    <w:rsid w:val="00BC01E4"/>
    <w:rsid w:val="00BC0201"/>
    <w:rsid w:val="00BC041A"/>
    <w:rsid w:val="00BC0781"/>
    <w:rsid w:val="00BC0912"/>
    <w:rsid w:val="00BC10BC"/>
    <w:rsid w:val="00BC14CA"/>
    <w:rsid w:val="00BC19CC"/>
    <w:rsid w:val="00BC1E7F"/>
    <w:rsid w:val="00BC31B9"/>
    <w:rsid w:val="00BC39F5"/>
    <w:rsid w:val="00BC4E39"/>
    <w:rsid w:val="00BC54AA"/>
    <w:rsid w:val="00BC56EC"/>
    <w:rsid w:val="00BC58B0"/>
    <w:rsid w:val="00BC5C84"/>
    <w:rsid w:val="00BC61C5"/>
    <w:rsid w:val="00BC651F"/>
    <w:rsid w:val="00BC683A"/>
    <w:rsid w:val="00BC68C6"/>
    <w:rsid w:val="00BC725A"/>
    <w:rsid w:val="00BD1376"/>
    <w:rsid w:val="00BD4347"/>
    <w:rsid w:val="00BD6D3C"/>
    <w:rsid w:val="00BD6FA1"/>
    <w:rsid w:val="00BD7A04"/>
    <w:rsid w:val="00BD7E33"/>
    <w:rsid w:val="00BE03E2"/>
    <w:rsid w:val="00BE10E5"/>
    <w:rsid w:val="00BE1C9F"/>
    <w:rsid w:val="00BE2E84"/>
    <w:rsid w:val="00BE329D"/>
    <w:rsid w:val="00BE42BC"/>
    <w:rsid w:val="00BE501C"/>
    <w:rsid w:val="00BE60ED"/>
    <w:rsid w:val="00BE674B"/>
    <w:rsid w:val="00BE6AC1"/>
    <w:rsid w:val="00BE735E"/>
    <w:rsid w:val="00BF0B90"/>
    <w:rsid w:val="00BF0F65"/>
    <w:rsid w:val="00BF29D4"/>
    <w:rsid w:val="00BF3545"/>
    <w:rsid w:val="00BF35EA"/>
    <w:rsid w:val="00BF39CC"/>
    <w:rsid w:val="00BF4419"/>
    <w:rsid w:val="00BF44A1"/>
    <w:rsid w:val="00BF46E9"/>
    <w:rsid w:val="00BF488A"/>
    <w:rsid w:val="00BF59F1"/>
    <w:rsid w:val="00BF613B"/>
    <w:rsid w:val="00C0013E"/>
    <w:rsid w:val="00C00171"/>
    <w:rsid w:val="00C012EF"/>
    <w:rsid w:val="00C02A79"/>
    <w:rsid w:val="00C03934"/>
    <w:rsid w:val="00C03C1B"/>
    <w:rsid w:val="00C03D07"/>
    <w:rsid w:val="00C047D0"/>
    <w:rsid w:val="00C04926"/>
    <w:rsid w:val="00C05034"/>
    <w:rsid w:val="00C05741"/>
    <w:rsid w:val="00C05A27"/>
    <w:rsid w:val="00C05A35"/>
    <w:rsid w:val="00C05AD6"/>
    <w:rsid w:val="00C060BB"/>
    <w:rsid w:val="00C068F6"/>
    <w:rsid w:val="00C0698D"/>
    <w:rsid w:val="00C07C03"/>
    <w:rsid w:val="00C10642"/>
    <w:rsid w:val="00C106B3"/>
    <w:rsid w:val="00C10C78"/>
    <w:rsid w:val="00C13753"/>
    <w:rsid w:val="00C147C4"/>
    <w:rsid w:val="00C14DD2"/>
    <w:rsid w:val="00C14E86"/>
    <w:rsid w:val="00C155BA"/>
    <w:rsid w:val="00C16FBB"/>
    <w:rsid w:val="00C17574"/>
    <w:rsid w:val="00C2007E"/>
    <w:rsid w:val="00C20165"/>
    <w:rsid w:val="00C20B4E"/>
    <w:rsid w:val="00C2136D"/>
    <w:rsid w:val="00C21B16"/>
    <w:rsid w:val="00C24BFD"/>
    <w:rsid w:val="00C24D9B"/>
    <w:rsid w:val="00C254CD"/>
    <w:rsid w:val="00C25D06"/>
    <w:rsid w:val="00C25D12"/>
    <w:rsid w:val="00C26732"/>
    <w:rsid w:val="00C26B5B"/>
    <w:rsid w:val="00C301B8"/>
    <w:rsid w:val="00C30277"/>
    <w:rsid w:val="00C304B4"/>
    <w:rsid w:val="00C329B3"/>
    <w:rsid w:val="00C32F5C"/>
    <w:rsid w:val="00C33294"/>
    <w:rsid w:val="00C33B78"/>
    <w:rsid w:val="00C33E38"/>
    <w:rsid w:val="00C3427A"/>
    <w:rsid w:val="00C347F9"/>
    <w:rsid w:val="00C3555C"/>
    <w:rsid w:val="00C35EF9"/>
    <w:rsid w:val="00C36061"/>
    <w:rsid w:val="00C36B13"/>
    <w:rsid w:val="00C36D64"/>
    <w:rsid w:val="00C37533"/>
    <w:rsid w:val="00C375CC"/>
    <w:rsid w:val="00C40088"/>
    <w:rsid w:val="00C40482"/>
    <w:rsid w:val="00C41276"/>
    <w:rsid w:val="00C43094"/>
    <w:rsid w:val="00C434ED"/>
    <w:rsid w:val="00C43748"/>
    <w:rsid w:val="00C43FCF"/>
    <w:rsid w:val="00C44420"/>
    <w:rsid w:val="00C4487A"/>
    <w:rsid w:val="00C4629D"/>
    <w:rsid w:val="00C4675C"/>
    <w:rsid w:val="00C500F6"/>
    <w:rsid w:val="00C50891"/>
    <w:rsid w:val="00C51328"/>
    <w:rsid w:val="00C521C5"/>
    <w:rsid w:val="00C5221B"/>
    <w:rsid w:val="00C52222"/>
    <w:rsid w:val="00C5268F"/>
    <w:rsid w:val="00C52E2F"/>
    <w:rsid w:val="00C52E71"/>
    <w:rsid w:val="00C545CE"/>
    <w:rsid w:val="00C546CA"/>
    <w:rsid w:val="00C54E61"/>
    <w:rsid w:val="00C552D7"/>
    <w:rsid w:val="00C557CE"/>
    <w:rsid w:val="00C55AAD"/>
    <w:rsid w:val="00C56DE4"/>
    <w:rsid w:val="00C6090D"/>
    <w:rsid w:val="00C60DA4"/>
    <w:rsid w:val="00C61033"/>
    <w:rsid w:val="00C610EF"/>
    <w:rsid w:val="00C6118C"/>
    <w:rsid w:val="00C623F7"/>
    <w:rsid w:val="00C6246E"/>
    <w:rsid w:val="00C63553"/>
    <w:rsid w:val="00C63A43"/>
    <w:rsid w:val="00C63C17"/>
    <w:rsid w:val="00C64287"/>
    <w:rsid w:val="00C6487A"/>
    <w:rsid w:val="00C65434"/>
    <w:rsid w:val="00C65634"/>
    <w:rsid w:val="00C657AE"/>
    <w:rsid w:val="00C66305"/>
    <w:rsid w:val="00C6743F"/>
    <w:rsid w:val="00C709C7"/>
    <w:rsid w:val="00C70CD0"/>
    <w:rsid w:val="00C712B7"/>
    <w:rsid w:val="00C72324"/>
    <w:rsid w:val="00C72675"/>
    <w:rsid w:val="00C72C1A"/>
    <w:rsid w:val="00C73085"/>
    <w:rsid w:val="00C735AA"/>
    <w:rsid w:val="00C7365C"/>
    <w:rsid w:val="00C73F24"/>
    <w:rsid w:val="00C74904"/>
    <w:rsid w:val="00C749AE"/>
    <w:rsid w:val="00C75131"/>
    <w:rsid w:val="00C76147"/>
    <w:rsid w:val="00C76728"/>
    <w:rsid w:val="00C77D2C"/>
    <w:rsid w:val="00C77D60"/>
    <w:rsid w:val="00C80351"/>
    <w:rsid w:val="00C8047D"/>
    <w:rsid w:val="00C80B8D"/>
    <w:rsid w:val="00C814BF"/>
    <w:rsid w:val="00C8335F"/>
    <w:rsid w:val="00C84A95"/>
    <w:rsid w:val="00C84F6E"/>
    <w:rsid w:val="00C851F4"/>
    <w:rsid w:val="00C8684D"/>
    <w:rsid w:val="00C87DB5"/>
    <w:rsid w:val="00C913DF"/>
    <w:rsid w:val="00C91882"/>
    <w:rsid w:val="00C91FA2"/>
    <w:rsid w:val="00C920EC"/>
    <w:rsid w:val="00C925F5"/>
    <w:rsid w:val="00C926AE"/>
    <w:rsid w:val="00C93235"/>
    <w:rsid w:val="00C93551"/>
    <w:rsid w:val="00C93946"/>
    <w:rsid w:val="00C93E7A"/>
    <w:rsid w:val="00C94906"/>
    <w:rsid w:val="00C9585B"/>
    <w:rsid w:val="00C95AFB"/>
    <w:rsid w:val="00C96A70"/>
    <w:rsid w:val="00C96B88"/>
    <w:rsid w:val="00C974A5"/>
    <w:rsid w:val="00C977D0"/>
    <w:rsid w:val="00C97C27"/>
    <w:rsid w:val="00CA07BE"/>
    <w:rsid w:val="00CA0C1E"/>
    <w:rsid w:val="00CA0F72"/>
    <w:rsid w:val="00CA13D9"/>
    <w:rsid w:val="00CA1421"/>
    <w:rsid w:val="00CA14F5"/>
    <w:rsid w:val="00CA1CCF"/>
    <w:rsid w:val="00CA1E34"/>
    <w:rsid w:val="00CA2814"/>
    <w:rsid w:val="00CA36FC"/>
    <w:rsid w:val="00CA478D"/>
    <w:rsid w:val="00CA6135"/>
    <w:rsid w:val="00CA64EE"/>
    <w:rsid w:val="00CA67A1"/>
    <w:rsid w:val="00CA6DFF"/>
    <w:rsid w:val="00CA70CA"/>
    <w:rsid w:val="00CA753E"/>
    <w:rsid w:val="00CA7A3C"/>
    <w:rsid w:val="00CB0224"/>
    <w:rsid w:val="00CB0357"/>
    <w:rsid w:val="00CB03EF"/>
    <w:rsid w:val="00CB0C5B"/>
    <w:rsid w:val="00CB19C4"/>
    <w:rsid w:val="00CB1E44"/>
    <w:rsid w:val="00CB3F21"/>
    <w:rsid w:val="00CB4770"/>
    <w:rsid w:val="00CB4C80"/>
    <w:rsid w:val="00CB5BDE"/>
    <w:rsid w:val="00CB69DC"/>
    <w:rsid w:val="00CB7081"/>
    <w:rsid w:val="00CB79F5"/>
    <w:rsid w:val="00CC163C"/>
    <w:rsid w:val="00CC1795"/>
    <w:rsid w:val="00CC1CD9"/>
    <w:rsid w:val="00CC2A33"/>
    <w:rsid w:val="00CC2D93"/>
    <w:rsid w:val="00CC2ED0"/>
    <w:rsid w:val="00CC3FBD"/>
    <w:rsid w:val="00CC4B28"/>
    <w:rsid w:val="00CC4D1D"/>
    <w:rsid w:val="00CC6629"/>
    <w:rsid w:val="00CC6916"/>
    <w:rsid w:val="00CD02AC"/>
    <w:rsid w:val="00CD0C43"/>
    <w:rsid w:val="00CD1B07"/>
    <w:rsid w:val="00CD2760"/>
    <w:rsid w:val="00CD2934"/>
    <w:rsid w:val="00CD2EBA"/>
    <w:rsid w:val="00CD41B1"/>
    <w:rsid w:val="00CD49A4"/>
    <w:rsid w:val="00CD4B37"/>
    <w:rsid w:val="00CD4FC4"/>
    <w:rsid w:val="00CD5629"/>
    <w:rsid w:val="00CD5B92"/>
    <w:rsid w:val="00CD5EE3"/>
    <w:rsid w:val="00CD629E"/>
    <w:rsid w:val="00CD66C5"/>
    <w:rsid w:val="00CD777B"/>
    <w:rsid w:val="00CD7C96"/>
    <w:rsid w:val="00CD7E0A"/>
    <w:rsid w:val="00CE1525"/>
    <w:rsid w:val="00CE16A5"/>
    <w:rsid w:val="00CE42E1"/>
    <w:rsid w:val="00CE4657"/>
    <w:rsid w:val="00CE5BD6"/>
    <w:rsid w:val="00CE5E8D"/>
    <w:rsid w:val="00CE6E49"/>
    <w:rsid w:val="00CE6FA6"/>
    <w:rsid w:val="00CE7AEC"/>
    <w:rsid w:val="00CE7F15"/>
    <w:rsid w:val="00CE7FE7"/>
    <w:rsid w:val="00CF17FF"/>
    <w:rsid w:val="00CF2383"/>
    <w:rsid w:val="00CF31AF"/>
    <w:rsid w:val="00CF404A"/>
    <w:rsid w:val="00CF4A8F"/>
    <w:rsid w:val="00CF6610"/>
    <w:rsid w:val="00CF6696"/>
    <w:rsid w:val="00CF711F"/>
    <w:rsid w:val="00CF7454"/>
    <w:rsid w:val="00CF78AA"/>
    <w:rsid w:val="00D00481"/>
    <w:rsid w:val="00D01247"/>
    <w:rsid w:val="00D01C76"/>
    <w:rsid w:val="00D0209E"/>
    <w:rsid w:val="00D02BE9"/>
    <w:rsid w:val="00D02C35"/>
    <w:rsid w:val="00D02C79"/>
    <w:rsid w:val="00D044D3"/>
    <w:rsid w:val="00D04F17"/>
    <w:rsid w:val="00D05C31"/>
    <w:rsid w:val="00D06D88"/>
    <w:rsid w:val="00D06EF1"/>
    <w:rsid w:val="00D075BA"/>
    <w:rsid w:val="00D07D0E"/>
    <w:rsid w:val="00D07FD7"/>
    <w:rsid w:val="00D07FF7"/>
    <w:rsid w:val="00D108FC"/>
    <w:rsid w:val="00D1090A"/>
    <w:rsid w:val="00D11879"/>
    <w:rsid w:val="00D118D7"/>
    <w:rsid w:val="00D127BC"/>
    <w:rsid w:val="00D13C0E"/>
    <w:rsid w:val="00D15465"/>
    <w:rsid w:val="00D155E1"/>
    <w:rsid w:val="00D155FF"/>
    <w:rsid w:val="00D156D2"/>
    <w:rsid w:val="00D15851"/>
    <w:rsid w:val="00D15915"/>
    <w:rsid w:val="00D15B80"/>
    <w:rsid w:val="00D162F6"/>
    <w:rsid w:val="00D17326"/>
    <w:rsid w:val="00D1753C"/>
    <w:rsid w:val="00D201D6"/>
    <w:rsid w:val="00D20CE6"/>
    <w:rsid w:val="00D21A1B"/>
    <w:rsid w:val="00D21CB9"/>
    <w:rsid w:val="00D21D8A"/>
    <w:rsid w:val="00D21DEF"/>
    <w:rsid w:val="00D22329"/>
    <w:rsid w:val="00D22CCB"/>
    <w:rsid w:val="00D22CD2"/>
    <w:rsid w:val="00D2314D"/>
    <w:rsid w:val="00D23205"/>
    <w:rsid w:val="00D24355"/>
    <w:rsid w:val="00D2435C"/>
    <w:rsid w:val="00D24485"/>
    <w:rsid w:val="00D247E1"/>
    <w:rsid w:val="00D24D45"/>
    <w:rsid w:val="00D25A80"/>
    <w:rsid w:val="00D25C11"/>
    <w:rsid w:val="00D261D3"/>
    <w:rsid w:val="00D2654A"/>
    <w:rsid w:val="00D267DE"/>
    <w:rsid w:val="00D2687F"/>
    <w:rsid w:val="00D279EE"/>
    <w:rsid w:val="00D27BF9"/>
    <w:rsid w:val="00D30393"/>
    <w:rsid w:val="00D3041B"/>
    <w:rsid w:val="00D30493"/>
    <w:rsid w:val="00D30CD0"/>
    <w:rsid w:val="00D31499"/>
    <w:rsid w:val="00D32248"/>
    <w:rsid w:val="00D3346B"/>
    <w:rsid w:val="00D334B4"/>
    <w:rsid w:val="00D334E5"/>
    <w:rsid w:val="00D339DC"/>
    <w:rsid w:val="00D33B81"/>
    <w:rsid w:val="00D34467"/>
    <w:rsid w:val="00D3498F"/>
    <w:rsid w:val="00D350C3"/>
    <w:rsid w:val="00D351C6"/>
    <w:rsid w:val="00D355D2"/>
    <w:rsid w:val="00D356B9"/>
    <w:rsid w:val="00D35C61"/>
    <w:rsid w:val="00D36983"/>
    <w:rsid w:val="00D36BF5"/>
    <w:rsid w:val="00D36F66"/>
    <w:rsid w:val="00D4149E"/>
    <w:rsid w:val="00D42BD1"/>
    <w:rsid w:val="00D4336F"/>
    <w:rsid w:val="00D43439"/>
    <w:rsid w:val="00D43D14"/>
    <w:rsid w:val="00D43F53"/>
    <w:rsid w:val="00D45CC6"/>
    <w:rsid w:val="00D45CF1"/>
    <w:rsid w:val="00D479B7"/>
    <w:rsid w:val="00D47AB3"/>
    <w:rsid w:val="00D47C56"/>
    <w:rsid w:val="00D514DD"/>
    <w:rsid w:val="00D515D7"/>
    <w:rsid w:val="00D545D3"/>
    <w:rsid w:val="00D54773"/>
    <w:rsid w:val="00D54AC4"/>
    <w:rsid w:val="00D54C4A"/>
    <w:rsid w:val="00D54CDB"/>
    <w:rsid w:val="00D54F7A"/>
    <w:rsid w:val="00D54FCA"/>
    <w:rsid w:val="00D5556D"/>
    <w:rsid w:val="00D5568E"/>
    <w:rsid w:val="00D55EAE"/>
    <w:rsid w:val="00D56648"/>
    <w:rsid w:val="00D5748F"/>
    <w:rsid w:val="00D57747"/>
    <w:rsid w:val="00D62597"/>
    <w:rsid w:val="00D6278A"/>
    <w:rsid w:val="00D62EF7"/>
    <w:rsid w:val="00D647F9"/>
    <w:rsid w:val="00D648D4"/>
    <w:rsid w:val="00D6548B"/>
    <w:rsid w:val="00D663E9"/>
    <w:rsid w:val="00D67B2F"/>
    <w:rsid w:val="00D67DB7"/>
    <w:rsid w:val="00D67DD4"/>
    <w:rsid w:val="00D7009D"/>
    <w:rsid w:val="00D701BF"/>
    <w:rsid w:val="00D70649"/>
    <w:rsid w:val="00D725A0"/>
    <w:rsid w:val="00D729E0"/>
    <w:rsid w:val="00D72AD9"/>
    <w:rsid w:val="00D73172"/>
    <w:rsid w:val="00D73247"/>
    <w:rsid w:val="00D734FB"/>
    <w:rsid w:val="00D74CAF"/>
    <w:rsid w:val="00D757C3"/>
    <w:rsid w:val="00D75E61"/>
    <w:rsid w:val="00D770EB"/>
    <w:rsid w:val="00D80398"/>
    <w:rsid w:val="00D81257"/>
    <w:rsid w:val="00D81594"/>
    <w:rsid w:val="00D820D8"/>
    <w:rsid w:val="00D827AC"/>
    <w:rsid w:val="00D832C9"/>
    <w:rsid w:val="00D83AF1"/>
    <w:rsid w:val="00D83DEB"/>
    <w:rsid w:val="00D8405F"/>
    <w:rsid w:val="00D84837"/>
    <w:rsid w:val="00D84A28"/>
    <w:rsid w:val="00D84B2C"/>
    <w:rsid w:val="00D84CDD"/>
    <w:rsid w:val="00D85436"/>
    <w:rsid w:val="00D856C8"/>
    <w:rsid w:val="00D85D7A"/>
    <w:rsid w:val="00D86C3C"/>
    <w:rsid w:val="00D86F38"/>
    <w:rsid w:val="00D86FF3"/>
    <w:rsid w:val="00D90D4C"/>
    <w:rsid w:val="00D91128"/>
    <w:rsid w:val="00D9178A"/>
    <w:rsid w:val="00D91A5E"/>
    <w:rsid w:val="00D91AB7"/>
    <w:rsid w:val="00D91E78"/>
    <w:rsid w:val="00D92E36"/>
    <w:rsid w:val="00D92F6A"/>
    <w:rsid w:val="00D94B27"/>
    <w:rsid w:val="00D94FA4"/>
    <w:rsid w:val="00D95ACE"/>
    <w:rsid w:val="00D96712"/>
    <w:rsid w:val="00D96F9B"/>
    <w:rsid w:val="00DA0AEE"/>
    <w:rsid w:val="00DA21C2"/>
    <w:rsid w:val="00DA2571"/>
    <w:rsid w:val="00DA2A49"/>
    <w:rsid w:val="00DA3D91"/>
    <w:rsid w:val="00DA3D9E"/>
    <w:rsid w:val="00DA3FE4"/>
    <w:rsid w:val="00DA4126"/>
    <w:rsid w:val="00DA4C9B"/>
    <w:rsid w:val="00DA5021"/>
    <w:rsid w:val="00DA5131"/>
    <w:rsid w:val="00DA6E0C"/>
    <w:rsid w:val="00DA774D"/>
    <w:rsid w:val="00DB03AB"/>
    <w:rsid w:val="00DB0498"/>
    <w:rsid w:val="00DB0962"/>
    <w:rsid w:val="00DB0D89"/>
    <w:rsid w:val="00DB0E08"/>
    <w:rsid w:val="00DB0E2D"/>
    <w:rsid w:val="00DB14DE"/>
    <w:rsid w:val="00DB1E03"/>
    <w:rsid w:val="00DB24B3"/>
    <w:rsid w:val="00DB43A6"/>
    <w:rsid w:val="00DB47BD"/>
    <w:rsid w:val="00DB488D"/>
    <w:rsid w:val="00DB497A"/>
    <w:rsid w:val="00DB49AB"/>
    <w:rsid w:val="00DB5CEF"/>
    <w:rsid w:val="00DB5F6D"/>
    <w:rsid w:val="00DB7352"/>
    <w:rsid w:val="00DB7C94"/>
    <w:rsid w:val="00DC199B"/>
    <w:rsid w:val="00DC238F"/>
    <w:rsid w:val="00DC2592"/>
    <w:rsid w:val="00DC25E1"/>
    <w:rsid w:val="00DC2A69"/>
    <w:rsid w:val="00DC3271"/>
    <w:rsid w:val="00DC38C5"/>
    <w:rsid w:val="00DC3F6C"/>
    <w:rsid w:val="00DC58FD"/>
    <w:rsid w:val="00DC6F07"/>
    <w:rsid w:val="00DC743F"/>
    <w:rsid w:val="00DC78CD"/>
    <w:rsid w:val="00DC7CAD"/>
    <w:rsid w:val="00DD096E"/>
    <w:rsid w:val="00DD10A4"/>
    <w:rsid w:val="00DD1E77"/>
    <w:rsid w:val="00DD2199"/>
    <w:rsid w:val="00DD22F9"/>
    <w:rsid w:val="00DD2B58"/>
    <w:rsid w:val="00DD3569"/>
    <w:rsid w:val="00DD387F"/>
    <w:rsid w:val="00DD3A4A"/>
    <w:rsid w:val="00DD3ABE"/>
    <w:rsid w:val="00DD3B99"/>
    <w:rsid w:val="00DD4016"/>
    <w:rsid w:val="00DD4379"/>
    <w:rsid w:val="00DD4728"/>
    <w:rsid w:val="00DD56E7"/>
    <w:rsid w:val="00DD5EAF"/>
    <w:rsid w:val="00DD762B"/>
    <w:rsid w:val="00DD7B7C"/>
    <w:rsid w:val="00DD7F1A"/>
    <w:rsid w:val="00DE04D4"/>
    <w:rsid w:val="00DE09A8"/>
    <w:rsid w:val="00DE0D0F"/>
    <w:rsid w:val="00DE10EE"/>
    <w:rsid w:val="00DE2305"/>
    <w:rsid w:val="00DE2DF0"/>
    <w:rsid w:val="00DE380C"/>
    <w:rsid w:val="00DE3A4E"/>
    <w:rsid w:val="00DE3B12"/>
    <w:rsid w:val="00DE470C"/>
    <w:rsid w:val="00DE4728"/>
    <w:rsid w:val="00DE482A"/>
    <w:rsid w:val="00DE5FF3"/>
    <w:rsid w:val="00DE646A"/>
    <w:rsid w:val="00DE71D9"/>
    <w:rsid w:val="00DE7225"/>
    <w:rsid w:val="00DE7650"/>
    <w:rsid w:val="00DE77D6"/>
    <w:rsid w:val="00DE79F3"/>
    <w:rsid w:val="00DF001E"/>
    <w:rsid w:val="00DF0525"/>
    <w:rsid w:val="00DF0D57"/>
    <w:rsid w:val="00DF11EA"/>
    <w:rsid w:val="00DF13D0"/>
    <w:rsid w:val="00DF181B"/>
    <w:rsid w:val="00DF2847"/>
    <w:rsid w:val="00DF2F07"/>
    <w:rsid w:val="00DF3A0B"/>
    <w:rsid w:val="00DF3AA7"/>
    <w:rsid w:val="00DF3D31"/>
    <w:rsid w:val="00DF419D"/>
    <w:rsid w:val="00DF41B0"/>
    <w:rsid w:val="00DF445D"/>
    <w:rsid w:val="00DF547B"/>
    <w:rsid w:val="00DF582E"/>
    <w:rsid w:val="00DF5D25"/>
    <w:rsid w:val="00DF6064"/>
    <w:rsid w:val="00DF6226"/>
    <w:rsid w:val="00DF63C3"/>
    <w:rsid w:val="00DF73FB"/>
    <w:rsid w:val="00DF760B"/>
    <w:rsid w:val="00E00502"/>
    <w:rsid w:val="00E02329"/>
    <w:rsid w:val="00E026DD"/>
    <w:rsid w:val="00E02EA2"/>
    <w:rsid w:val="00E030BF"/>
    <w:rsid w:val="00E03267"/>
    <w:rsid w:val="00E03946"/>
    <w:rsid w:val="00E03C68"/>
    <w:rsid w:val="00E03F43"/>
    <w:rsid w:val="00E041EB"/>
    <w:rsid w:val="00E043B2"/>
    <w:rsid w:val="00E0587E"/>
    <w:rsid w:val="00E05CB8"/>
    <w:rsid w:val="00E0687E"/>
    <w:rsid w:val="00E06C02"/>
    <w:rsid w:val="00E07152"/>
    <w:rsid w:val="00E07324"/>
    <w:rsid w:val="00E077AD"/>
    <w:rsid w:val="00E07F28"/>
    <w:rsid w:val="00E102AD"/>
    <w:rsid w:val="00E11968"/>
    <w:rsid w:val="00E119A9"/>
    <w:rsid w:val="00E11B33"/>
    <w:rsid w:val="00E129F3"/>
    <w:rsid w:val="00E12B34"/>
    <w:rsid w:val="00E136B5"/>
    <w:rsid w:val="00E13C3F"/>
    <w:rsid w:val="00E149F4"/>
    <w:rsid w:val="00E14C8B"/>
    <w:rsid w:val="00E154AB"/>
    <w:rsid w:val="00E15843"/>
    <w:rsid w:val="00E1599A"/>
    <w:rsid w:val="00E159CE"/>
    <w:rsid w:val="00E16471"/>
    <w:rsid w:val="00E16B7D"/>
    <w:rsid w:val="00E16E64"/>
    <w:rsid w:val="00E17BE2"/>
    <w:rsid w:val="00E2005F"/>
    <w:rsid w:val="00E2134C"/>
    <w:rsid w:val="00E21E67"/>
    <w:rsid w:val="00E23891"/>
    <w:rsid w:val="00E25234"/>
    <w:rsid w:val="00E25E34"/>
    <w:rsid w:val="00E260A7"/>
    <w:rsid w:val="00E2615D"/>
    <w:rsid w:val="00E27555"/>
    <w:rsid w:val="00E30C27"/>
    <w:rsid w:val="00E31047"/>
    <w:rsid w:val="00E310C0"/>
    <w:rsid w:val="00E31377"/>
    <w:rsid w:val="00E316C3"/>
    <w:rsid w:val="00E31A3B"/>
    <w:rsid w:val="00E321E2"/>
    <w:rsid w:val="00E327D1"/>
    <w:rsid w:val="00E32813"/>
    <w:rsid w:val="00E32DFD"/>
    <w:rsid w:val="00E32F66"/>
    <w:rsid w:val="00E330E1"/>
    <w:rsid w:val="00E334CE"/>
    <w:rsid w:val="00E335FB"/>
    <w:rsid w:val="00E33E7A"/>
    <w:rsid w:val="00E35409"/>
    <w:rsid w:val="00E415DA"/>
    <w:rsid w:val="00E42518"/>
    <w:rsid w:val="00E43B4A"/>
    <w:rsid w:val="00E43CD8"/>
    <w:rsid w:val="00E4421F"/>
    <w:rsid w:val="00E44799"/>
    <w:rsid w:val="00E44EBC"/>
    <w:rsid w:val="00E45C26"/>
    <w:rsid w:val="00E45CA4"/>
    <w:rsid w:val="00E468AE"/>
    <w:rsid w:val="00E47CA5"/>
    <w:rsid w:val="00E5096C"/>
    <w:rsid w:val="00E51542"/>
    <w:rsid w:val="00E515D1"/>
    <w:rsid w:val="00E51788"/>
    <w:rsid w:val="00E51B57"/>
    <w:rsid w:val="00E539FC"/>
    <w:rsid w:val="00E54716"/>
    <w:rsid w:val="00E548DB"/>
    <w:rsid w:val="00E5531D"/>
    <w:rsid w:val="00E55EA7"/>
    <w:rsid w:val="00E57C30"/>
    <w:rsid w:val="00E60686"/>
    <w:rsid w:val="00E6077A"/>
    <w:rsid w:val="00E60BA6"/>
    <w:rsid w:val="00E60BC1"/>
    <w:rsid w:val="00E61B48"/>
    <w:rsid w:val="00E624B7"/>
    <w:rsid w:val="00E62693"/>
    <w:rsid w:val="00E62C5D"/>
    <w:rsid w:val="00E62F84"/>
    <w:rsid w:val="00E63513"/>
    <w:rsid w:val="00E63888"/>
    <w:rsid w:val="00E63FDF"/>
    <w:rsid w:val="00E652A8"/>
    <w:rsid w:val="00E66E72"/>
    <w:rsid w:val="00E67334"/>
    <w:rsid w:val="00E6786A"/>
    <w:rsid w:val="00E67BFD"/>
    <w:rsid w:val="00E706B5"/>
    <w:rsid w:val="00E70C72"/>
    <w:rsid w:val="00E70CF0"/>
    <w:rsid w:val="00E72F6B"/>
    <w:rsid w:val="00E7379C"/>
    <w:rsid w:val="00E73ACE"/>
    <w:rsid w:val="00E7475E"/>
    <w:rsid w:val="00E74A35"/>
    <w:rsid w:val="00E7512F"/>
    <w:rsid w:val="00E752F4"/>
    <w:rsid w:val="00E76357"/>
    <w:rsid w:val="00E765B5"/>
    <w:rsid w:val="00E77C68"/>
    <w:rsid w:val="00E8190F"/>
    <w:rsid w:val="00E81DF2"/>
    <w:rsid w:val="00E83210"/>
    <w:rsid w:val="00E84302"/>
    <w:rsid w:val="00E849EC"/>
    <w:rsid w:val="00E84AD4"/>
    <w:rsid w:val="00E84B39"/>
    <w:rsid w:val="00E84C13"/>
    <w:rsid w:val="00E85030"/>
    <w:rsid w:val="00E85463"/>
    <w:rsid w:val="00E86032"/>
    <w:rsid w:val="00E862D3"/>
    <w:rsid w:val="00E86C9E"/>
    <w:rsid w:val="00E8739F"/>
    <w:rsid w:val="00E900DC"/>
    <w:rsid w:val="00E90CF9"/>
    <w:rsid w:val="00E91A4C"/>
    <w:rsid w:val="00E91E41"/>
    <w:rsid w:val="00E9204C"/>
    <w:rsid w:val="00E92645"/>
    <w:rsid w:val="00E92BE3"/>
    <w:rsid w:val="00E9341C"/>
    <w:rsid w:val="00E93762"/>
    <w:rsid w:val="00E945E9"/>
    <w:rsid w:val="00E94EE3"/>
    <w:rsid w:val="00E95ABB"/>
    <w:rsid w:val="00E95D2A"/>
    <w:rsid w:val="00E95FA2"/>
    <w:rsid w:val="00E96094"/>
    <w:rsid w:val="00E960B2"/>
    <w:rsid w:val="00E973CE"/>
    <w:rsid w:val="00E976DA"/>
    <w:rsid w:val="00E9771F"/>
    <w:rsid w:val="00EA0159"/>
    <w:rsid w:val="00EA07F1"/>
    <w:rsid w:val="00EA1223"/>
    <w:rsid w:val="00EA1AEF"/>
    <w:rsid w:val="00EA36C8"/>
    <w:rsid w:val="00EA37BE"/>
    <w:rsid w:val="00EA3CBB"/>
    <w:rsid w:val="00EA49F6"/>
    <w:rsid w:val="00EA4EE2"/>
    <w:rsid w:val="00EA55F7"/>
    <w:rsid w:val="00EA56B9"/>
    <w:rsid w:val="00EA5854"/>
    <w:rsid w:val="00EA5A01"/>
    <w:rsid w:val="00EA60C6"/>
    <w:rsid w:val="00EA7D5F"/>
    <w:rsid w:val="00EA7FE8"/>
    <w:rsid w:val="00EB01E7"/>
    <w:rsid w:val="00EB02C0"/>
    <w:rsid w:val="00EB1062"/>
    <w:rsid w:val="00EB1CFB"/>
    <w:rsid w:val="00EB1DC5"/>
    <w:rsid w:val="00EB1DD7"/>
    <w:rsid w:val="00EB20C1"/>
    <w:rsid w:val="00EB26DE"/>
    <w:rsid w:val="00EB3D9C"/>
    <w:rsid w:val="00EB5CD6"/>
    <w:rsid w:val="00EB619F"/>
    <w:rsid w:val="00EB6F13"/>
    <w:rsid w:val="00EC06DA"/>
    <w:rsid w:val="00EC1593"/>
    <w:rsid w:val="00EC1A13"/>
    <w:rsid w:val="00EC2BA2"/>
    <w:rsid w:val="00EC38B0"/>
    <w:rsid w:val="00EC3B51"/>
    <w:rsid w:val="00EC3B86"/>
    <w:rsid w:val="00EC516E"/>
    <w:rsid w:val="00EC5369"/>
    <w:rsid w:val="00EC552F"/>
    <w:rsid w:val="00EC5B9E"/>
    <w:rsid w:val="00EC668E"/>
    <w:rsid w:val="00EC7B9A"/>
    <w:rsid w:val="00ED00ED"/>
    <w:rsid w:val="00ED0510"/>
    <w:rsid w:val="00ED0586"/>
    <w:rsid w:val="00ED0626"/>
    <w:rsid w:val="00ED16EF"/>
    <w:rsid w:val="00ED18FD"/>
    <w:rsid w:val="00ED2AC1"/>
    <w:rsid w:val="00ED50C2"/>
    <w:rsid w:val="00ED59C9"/>
    <w:rsid w:val="00ED5A5C"/>
    <w:rsid w:val="00ED5AC5"/>
    <w:rsid w:val="00ED6F02"/>
    <w:rsid w:val="00ED6F39"/>
    <w:rsid w:val="00ED724E"/>
    <w:rsid w:val="00ED7559"/>
    <w:rsid w:val="00ED792A"/>
    <w:rsid w:val="00EE03BC"/>
    <w:rsid w:val="00EE0877"/>
    <w:rsid w:val="00EE1DC6"/>
    <w:rsid w:val="00EE2117"/>
    <w:rsid w:val="00EE258E"/>
    <w:rsid w:val="00EE25A4"/>
    <w:rsid w:val="00EE2613"/>
    <w:rsid w:val="00EE27DB"/>
    <w:rsid w:val="00EE3545"/>
    <w:rsid w:val="00EE3D11"/>
    <w:rsid w:val="00EE4B17"/>
    <w:rsid w:val="00EE5983"/>
    <w:rsid w:val="00EE64BB"/>
    <w:rsid w:val="00EE6E90"/>
    <w:rsid w:val="00EE704A"/>
    <w:rsid w:val="00EF02DB"/>
    <w:rsid w:val="00EF07A4"/>
    <w:rsid w:val="00EF080D"/>
    <w:rsid w:val="00EF082C"/>
    <w:rsid w:val="00EF0C9C"/>
    <w:rsid w:val="00EF0DAF"/>
    <w:rsid w:val="00EF108F"/>
    <w:rsid w:val="00EF1305"/>
    <w:rsid w:val="00EF1E80"/>
    <w:rsid w:val="00EF23AC"/>
    <w:rsid w:val="00EF25A7"/>
    <w:rsid w:val="00EF2D38"/>
    <w:rsid w:val="00EF30F8"/>
    <w:rsid w:val="00EF36B7"/>
    <w:rsid w:val="00EF3E15"/>
    <w:rsid w:val="00EF43D5"/>
    <w:rsid w:val="00EF4A58"/>
    <w:rsid w:val="00EF5605"/>
    <w:rsid w:val="00EF57CB"/>
    <w:rsid w:val="00EF6900"/>
    <w:rsid w:val="00EF6DB4"/>
    <w:rsid w:val="00EF72D8"/>
    <w:rsid w:val="00EF798A"/>
    <w:rsid w:val="00EF79BC"/>
    <w:rsid w:val="00EF7D54"/>
    <w:rsid w:val="00F00253"/>
    <w:rsid w:val="00F0032F"/>
    <w:rsid w:val="00F00829"/>
    <w:rsid w:val="00F00C49"/>
    <w:rsid w:val="00F00D50"/>
    <w:rsid w:val="00F01594"/>
    <w:rsid w:val="00F028D3"/>
    <w:rsid w:val="00F03442"/>
    <w:rsid w:val="00F03AAD"/>
    <w:rsid w:val="00F03ABA"/>
    <w:rsid w:val="00F0453B"/>
    <w:rsid w:val="00F04873"/>
    <w:rsid w:val="00F04CD3"/>
    <w:rsid w:val="00F04ED8"/>
    <w:rsid w:val="00F05863"/>
    <w:rsid w:val="00F058FB"/>
    <w:rsid w:val="00F05B02"/>
    <w:rsid w:val="00F06287"/>
    <w:rsid w:val="00F06819"/>
    <w:rsid w:val="00F07247"/>
    <w:rsid w:val="00F10093"/>
    <w:rsid w:val="00F100B8"/>
    <w:rsid w:val="00F10165"/>
    <w:rsid w:val="00F10174"/>
    <w:rsid w:val="00F12D1A"/>
    <w:rsid w:val="00F1331F"/>
    <w:rsid w:val="00F139C0"/>
    <w:rsid w:val="00F14B33"/>
    <w:rsid w:val="00F14E8E"/>
    <w:rsid w:val="00F15E8D"/>
    <w:rsid w:val="00F171BC"/>
    <w:rsid w:val="00F225A6"/>
    <w:rsid w:val="00F22D6A"/>
    <w:rsid w:val="00F2320E"/>
    <w:rsid w:val="00F233B3"/>
    <w:rsid w:val="00F23521"/>
    <w:rsid w:val="00F2383B"/>
    <w:rsid w:val="00F247CD"/>
    <w:rsid w:val="00F2493C"/>
    <w:rsid w:val="00F24F95"/>
    <w:rsid w:val="00F259E0"/>
    <w:rsid w:val="00F25F55"/>
    <w:rsid w:val="00F260E6"/>
    <w:rsid w:val="00F262A0"/>
    <w:rsid w:val="00F26670"/>
    <w:rsid w:val="00F26D13"/>
    <w:rsid w:val="00F26DEE"/>
    <w:rsid w:val="00F26E0D"/>
    <w:rsid w:val="00F27ECD"/>
    <w:rsid w:val="00F30775"/>
    <w:rsid w:val="00F3079E"/>
    <w:rsid w:val="00F30B28"/>
    <w:rsid w:val="00F30B8C"/>
    <w:rsid w:val="00F30FDF"/>
    <w:rsid w:val="00F319AE"/>
    <w:rsid w:val="00F32AC6"/>
    <w:rsid w:val="00F332D4"/>
    <w:rsid w:val="00F335B6"/>
    <w:rsid w:val="00F33767"/>
    <w:rsid w:val="00F34B6E"/>
    <w:rsid w:val="00F35524"/>
    <w:rsid w:val="00F35A89"/>
    <w:rsid w:val="00F35FF9"/>
    <w:rsid w:val="00F36335"/>
    <w:rsid w:val="00F373EB"/>
    <w:rsid w:val="00F37C2E"/>
    <w:rsid w:val="00F37DCD"/>
    <w:rsid w:val="00F408E6"/>
    <w:rsid w:val="00F40B90"/>
    <w:rsid w:val="00F42455"/>
    <w:rsid w:val="00F42735"/>
    <w:rsid w:val="00F42D60"/>
    <w:rsid w:val="00F44119"/>
    <w:rsid w:val="00F44DE9"/>
    <w:rsid w:val="00F4585F"/>
    <w:rsid w:val="00F465BA"/>
    <w:rsid w:val="00F46CBA"/>
    <w:rsid w:val="00F47110"/>
    <w:rsid w:val="00F4761C"/>
    <w:rsid w:val="00F47F6B"/>
    <w:rsid w:val="00F50C98"/>
    <w:rsid w:val="00F52786"/>
    <w:rsid w:val="00F527FF"/>
    <w:rsid w:val="00F536C5"/>
    <w:rsid w:val="00F542AF"/>
    <w:rsid w:val="00F55032"/>
    <w:rsid w:val="00F55178"/>
    <w:rsid w:val="00F5527D"/>
    <w:rsid w:val="00F55467"/>
    <w:rsid w:val="00F559C9"/>
    <w:rsid w:val="00F55BEA"/>
    <w:rsid w:val="00F56749"/>
    <w:rsid w:val="00F576B8"/>
    <w:rsid w:val="00F603EA"/>
    <w:rsid w:val="00F60458"/>
    <w:rsid w:val="00F607A1"/>
    <w:rsid w:val="00F60C7B"/>
    <w:rsid w:val="00F614BE"/>
    <w:rsid w:val="00F614F1"/>
    <w:rsid w:val="00F617B5"/>
    <w:rsid w:val="00F619BB"/>
    <w:rsid w:val="00F61B04"/>
    <w:rsid w:val="00F61DAB"/>
    <w:rsid w:val="00F63402"/>
    <w:rsid w:val="00F63DD7"/>
    <w:rsid w:val="00F6425A"/>
    <w:rsid w:val="00F64819"/>
    <w:rsid w:val="00F66514"/>
    <w:rsid w:val="00F669B9"/>
    <w:rsid w:val="00F67968"/>
    <w:rsid w:val="00F7058B"/>
    <w:rsid w:val="00F7077B"/>
    <w:rsid w:val="00F718CA"/>
    <w:rsid w:val="00F7206B"/>
    <w:rsid w:val="00F7279F"/>
    <w:rsid w:val="00F72A72"/>
    <w:rsid w:val="00F72B36"/>
    <w:rsid w:val="00F734F9"/>
    <w:rsid w:val="00F749B5"/>
    <w:rsid w:val="00F75DDA"/>
    <w:rsid w:val="00F8129A"/>
    <w:rsid w:val="00F83034"/>
    <w:rsid w:val="00F83CF1"/>
    <w:rsid w:val="00F840D2"/>
    <w:rsid w:val="00F84A6D"/>
    <w:rsid w:val="00F85A47"/>
    <w:rsid w:val="00F85B88"/>
    <w:rsid w:val="00F871EE"/>
    <w:rsid w:val="00F90E7E"/>
    <w:rsid w:val="00F9103C"/>
    <w:rsid w:val="00F91852"/>
    <w:rsid w:val="00F91D5D"/>
    <w:rsid w:val="00F91F6E"/>
    <w:rsid w:val="00F920C4"/>
    <w:rsid w:val="00F92527"/>
    <w:rsid w:val="00F92969"/>
    <w:rsid w:val="00F93E53"/>
    <w:rsid w:val="00F9411C"/>
    <w:rsid w:val="00F942A4"/>
    <w:rsid w:val="00F94884"/>
    <w:rsid w:val="00F94A94"/>
    <w:rsid w:val="00F9530F"/>
    <w:rsid w:val="00F95407"/>
    <w:rsid w:val="00F9589E"/>
    <w:rsid w:val="00F95960"/>
    <w:rsid w:val="00F95DB5"/>
    <w:rsid w:val="00F96774"/>
    <w:rsid w:val="00F97BE1"/>
    <w:rsid w:val="00F97FE7"/>
    <w:rsid w:val="00FA020B"/>
    <w:rsid w:val="00FA03AB"/>
    <w:rsid w:val="00FA0913"/>
    <w:rsid w:val="00FA2113"/>
    <w:rsid w:val="00FA2ABB"/>
    <w:rsid w:val="00FA2FCA"/>
    <w:rsid w:val="00FA32BB"/>
    <w:rsid w:val="00FA3365"/>
    <w:rsid w:val="00FA3D06"/>
    <w:rsid w:val="00FA3D82"/>
    <w:rsid w:val="00FA3FCB"/>
    <w:rsid w:val="00FA5464"/>
    <w:rsid w:val="00FA5A69"/>
    <w:rsid w:val="00FA6265"/>
    <w:rsid w:val="00FA6630"/>
    <w:rsid w:val="00FA6E1B"/>
    <w:rsid w:val="00FA7092"/>
    <w:rsid w:val="00FA7210"/>
    <w:rsid w:val="00FA721E"/>
    <w:rsid w:val="00FB0030"/>
    <w:rsid w:val="00FB0CBE"/>
    <w:rsid w:val="00FB0FFA"/>
    <w:rsid w:val="00FB11B8"/>
    <w:rsid w:val="00FB15D7"/>
    <w:rsid w:val="00FB16A0"/>
    <w:rsid w:val="00FB17C3"/>
    <w:rsid w:val="00FB2928"/>
    <w:rsid w:val="00FB3631"/>
    <w:rsid w:val="00FB3B49"/>
    <w:rsid w:val="00FB4478"/>
    <w:rsid w:val="00FB4929"/>
    <w:rsid w:val="00FB5807"/>
    <w:rsid w:val="00FB5B9A"/>
    <w:rsid w:val="00FB5C48"/>
    <w:rsid w:val="00FB5EE7"/>
    <w:rsid w:val="00FB69C9"/>
    <w:rsid w:val="00FC0FA5"/>
    <w:rsid w:val="00FC16D4"/>
    <w:rsid w:val="00FC1CC8"/>
    <w:rsid w:val="00FC3A5A"/>
    <w:rsid w:val="00FC469D"/>
    <w:rsid w:val="00FC46E1"/>
    <w:rsid w:val="00FC47C9"/>
    <w:rsid w:val="00FC4E6A"/>
    <w:rsid w:val="00FC51F2"/>
    <w:rsid w:val="00FC5ADF"/>
    <w:rsid w:val="00FC6765"/>
    <w:rsid w:val="00FC7CC8"/>
    <w:rsid w:val="00FD1095"/>
    <w:rsid w:val="00FD1630"/>
    <w:rsid w:val="00FD16D9"/>
    <w:rsid w:val="00FD1C8D"/>
    <w:rsid w:val="00FD1F46"/>
    <w:rsid w:val="00FD2E85"/>
    <w:rsid w:val="00FD34F8"/>
    <w:rsid w:val="00FD36FA"/>
    <w:rsid w:val="00FD3BCB"/>
    <w:rsid w:val="00FD3BE6"/>
    <w:rsid w:val="00FD416E"/>
    <w:rsid w:val="00FD42BC"/>
    <w:rsid w:val="00FD4A4E"/>
    <w:rsid w:val="00FD53CE"/>
    <w:rsid w:val="00FD5E6F"/>
    <w:rsid w:val="00FD6894"/>
    <w:rsid w:val="00FD7183"/>
    <w:rsid w:val="00FD7A6F"/>
    <w:rsid w:val="00FE039A"/>
    <w:rsid w:val="00FE05AB"/>
    <w:rsid w:val="00FE0CB5"/>
    <w:rsid w:val="00FE0CC9"/>
    <w:rsid w:val="00FE1105"/>
    <w:rsid w:val="00FE24A4"/>
    <w:rsid w:val="00FE2C5E"/>
    <w:rsid w:val="00FE3306"/>
    <w:rsid w:val="00FE38F4"/>
    <w:rsid w:val="00FE3A3F"/>
    <w:rsid w:val="00FE3C19"/>
    <w:rsid w:val="00FE3EF2"/>
    <w:rsid w:val="00FE3F58"/>
    <w:rsid w:val="00FE4505"/>
    <w:rsid w:val="00FE4C80"/>
    <w:rsid w:val="00FE4F58"/>
    <w:rsid w:val="00FE4F99"/>
    <w:rsid w:val="00FE51A0"/>
    <w:rsid w:val="00FE5A14"/>
    <w:rsid w:val="00FE6AAB"/>
    <w:rsid w:val="00FE76DF"/>
    <w:rsid w:val="00FF010E"/>
    <w:rsid w:val="00FF195E"/>
    <w:rsid w:val="00FF2199"/>
    <w:rsid w:val="00FF2248"/>
    <w:rsid w:val="00FF2A58"/>
    <w:rsid w:val="00FF495F"/>
    <w:rsid w:val="00FF5119"/>
    <w:rsid w:val="00FF55AA"/>
    <w:rsid w:val="00FF6D81"/>
    <w:rsid w:val="00FF6EB6"/>
    <w:rsid w:val="00FF7359"/>
    <w:rsid w:val="00FF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00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700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87002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8700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1089</TotalTime>
  <Pages>8</Pages>
  <Words>1759</Words>
  <Characters>10032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Михеда Евгения Александровна</dc:creator>
  <cp:keywords/>
  <dc:description/>
  <cp:lastModifiedBy>User</cp:lastModifiedBy>
  <cp:revision>93</cp:revision>
  <cp:lastPrinted>2015-05-07T03:19:00Z</cp:lastPrinted>
  <dcterms:created xsi:type="dcterms:W3CDTF">2014-01-20T03:21:00Z</dcterms:created>
  <dcterms:modified xsi:type="dcterms:W3CDTF">2020-07-30T23:40:00Z</dcterms:modified>
</cp:coreProperties>
</file>